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B9E5" w14:textId="71A1666A" w:rsidR="00054766" w:rsidRDefault="00CF1DCD" w:rsidP="00CF1DCD">
      <w:pPr>
        <w:spacing w:after="0"/>
        <w:jc w:val="right"/>
      </w:pPr>
      <w:r>
        <w:t xml:space="preserve">Hoče, </w:t>
      </w:r>
      <w:r w:rsidR="00561ADB">
        <w:t>1</w:t>
      </w:r>
      <w:r w:rsidR="00FC706E">
        <w:t>5</w:t>
      </w:r>
      <w:r w:rsidR="00561ADB">
        <w:t xml:space="preserve">. </w:t>
      </w:r>
      <w:r w:rsidR="00CE1B86">
        <w:t>7</w:t>
      </w:r>
      <w:r w:rsidR="00561ADB">
        <w:t>. 2026</w:t>
      </w:r>
    </w:p>
    <w:p w14:paraId="4A9E8438" w14:textId="77777777" w:rsidR="00CF1DCD" w:rsidRDefault="00CF1DCD" w:rsidP="00CF1DCD">
      <w:pPr>
        <w:spacing w:after="0"/>
        <w:jc w:val="right"/>
      </w:pPr>
    </w:p>
    <w:p w14:paraId="3E434644" w14:textId="77777777" w:rsidR="00CF1DCD" w:rsidRPr="00CF1DCD" w:rsidRDefault="00CF1DCD" w:rsidP="00CF1DCD">
      <w:pPr>
        <w:spacing w:after="0"/>
        <w:jc w:val="center"/>
        <w:rPr>
          <w:b/>
          <w:sz w:val="24"/>
        </w:rPr>
      </w:pPr>
      <w:r w:rsidRPr="00CF1DCD">
        <w:rPr>
          <w:b/>
          <w:sz w:val="24"/>
        </w:rPr>
        <w:t>VPIS V VIŠJI LETNIK, PONAVLJANJE LETNIKA IN VPIS V ABSOLVENTSKI STAŽ</w:t>
      </w:r>
    </w:p>
    <w:p w14:paraId="35EB6416" w14:textId="5EE9B1F2" w:rsidR="00054766" w:rsidRPr="00CF1DCD" w:rsidRDefault="00CF1DCD" w:rsidP="002B78A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ZA</w:t>
      </w:r>
      <w:r w:rsidR="003D5EF6">
        <w:rPr>
          <w:b/>
          <w:sz w:val="24"/>
        </w:rPr>
        <w:t xml:space="preserve"> ŠTUDIJSKO LETO 202</w:t>
      </w:r>
      <w:r w:rsidR="00561ADB">
        <w:rPr>
          <w:b/>
          <w:sz w:val="24"/>
        </w:rPr>
        <w:t>6</w:t>
      </w:r>
      <w:r w:rsidRPr="00CF1DCD">
        <w:rPr>
          <w:b/>
          <w:sz w:val="24"/>
        </w:rPr>
        <w:t>/20</w:t>
      </w:r>
      <w:r w:rsidR="003D5EF6">
        <w:rPr>
          <w:b/>
          <w:sz w:val="24"/>
        </w:rPr>
        <w:t>2</w:t>
      </w:r>
      <w:r w:rsidR="00561ADB">
        <w:rPr>
          <w:b/>
          <w:sz w:val="24"/>
        </w:rPr>
        <w:t>7</w:t>
      </w:r>
    </w:p>
    <w:p w14:paraId="226B817A" w14:textId="77777777" w:rsidR="00CF1DCD" w:rsidRDefault="00CF1DCD" w:rsidP="00CF1DCD">
      <w:pPr>
        <w:spacing w:after="0"/>
      </w:pPr>
    </w:p>
    <w:p w14:paraId="394D483B" w14:textId="2DA4CC97" w:rsidR="003F00B9" w:rsidRPr="00665B85" w:rsidRDefault="00CF1DCD" w:rsidP="00CF1DCD">
      <w:pPr>
        <w:spacing w:after="0"/>
        <w:rPr>
          <w:b/>
          <w:sz w:val="24"/>
          <w:u w:val="single"/>
        </w:rPr>
      </w:pPr>
      <w:r w:rsidRPr="00341AC4">
        <w:rPr>
          <w:b/>
          <w:i/>
          <w:color w:val="FF0000"/>
          <w:sz w:val="24"/>
          <w:u w:val="single"/>
        </w:rPr>
        <w:t>ČAS ZA ODDAJO DOKUMENTACIJE:</w:t>
      </w:r>
      <w:r w:rsidR="00B035F4">
        <w:rPr>
          <w:b/>
          <w:i/>
          <w:color w:val="FF0000"/>
          <w:sz w:val="24"/>
          <w:u w:val="single"/>
        </w:rPr>
        <w:t xml:space="preserve"> </w:t>
      </w:r>
      <w:r w:rsidR="007D4C53" w:rsidRPr="00561ADB">
        <w:rPr>
          <w:b/>
          <w:sz w:val="24"/>
          <w:highlight w:val="yellow"/>
          <w:u w:val="single"/>
        </w:rPr>
        <w:t>1</w:t>
      </w:r>
      <w:r w:rsidR="00561ADB" w:rsidRPr="00561ADB">
        <w:rPr>
          <w:b/>
          <w:sz w:val="24"/>
          <w:highlight w:val="yellow"/>
          <w:u w:val="single"/>
        </w:rPr>
        <w:t>5</w:t>
      </w:r>
      <w:r w:rsidRPr="00561ADB">
        <w:rPr>
          <w:b/>
          <w:sz w:val="24"/>
          <w:highlight w:val="yellow"/>
          <w:u w:val="single"/>
        </w:rPr>
        <w:t xml:space="preserve">. </w:t>
      </w:r>
      <w:r w:rsidR="003D5EF6" w:rsidRPr="00561ADB">
        <w:rPr>
          <w:b/>
          <w:sz w:val="24"/>
          <w:highlight w:val="yellow"/>
          <w:u w:val="single"/>
        </w:rPr>
        <w:t>8. 202</w:t>
      </w:r>
      <w:r w:rsidR="00561ADB" w:rsidRPr="00561ADB">
        <w:rPr>
          <w:b/>
          <w:sz w:val="24"/>
          <w:highlight w:val="yellow"/>
          <w:u w:val="single"/>
        </w:rPr>
        <w:t>6</w:t>
      </w:r>
      <w:r w:rsidR="007D4C53" w:rsidRPr="00561ADB">
        <w:rPr>
          <w:b/>
          <w:sz w:val="24"/>
          <w:highlight w:val="yellow"/>
          <w:u w:val="single"/>
        </w:rPr>
        <w:t xml:space="preserve"> - 25</w:t>
      </w:r>
      <w:r w:rsidR="00DB6217" w:rsidRPr="00561ADB">
        <w:rPr>
          <w:b/>
          <w:sz w:val="24"/>
          <w:highlight w:val="yellow"/>
          <w:u w:val="single"/>
        </w:rPr>
        <w:t>. 9. 202</w:t>
      </w:r>
      <w:r w:rsidR="00561ADB" w:rsidRPr="00561ADB">
        <w:rPr>
          <w:b/>
          <w:sz w:val="24"/>
          <w:highlight w:val="yellow"/>
          <w:u w:val="single"/>
        </w:rPr>
        <w:t>6</w:t>
      </w:r>
    </w:p>
    <w:p w14:paraId="64D8D3A7" w14:textId="77777777" w:rsidR="00B035F4" w:rsidRDefault="00B035F4" w:rsidP="00CF1DCD">
      <w:pPr>
        <w:spacing w:after="0"/>
        <w:rPr>
          <w:b/>
          <w:color w:val="C00000"/>
          <w:u w:val="single"/>
        </w:rPr>
      </w:pPr>
    </w:p>
    <w:p w14:paraId="6D3C8DCC" w14:textId="77777777" w:rsidR="00341AC4" w:rsidRPr="00341AC4" w:rsidRDefault="00CF1DCD" w:rsidP="00CF1DCD">
      <w:pPr>
        <w:spacing w:after="0"/>
        <w:rPr>
          <w:b/>
          <w:color w:val="C00000"/>
          <w:sz w:val="24"/>
          <w:u w:val="single"/>
        </w:rPr>
      </w:pPr>
      <w:r w:rsidRPr="00341AC4">
        <w:rPr>
          <w:b/>
          <w:color w:val="C00000"/>
          <w:sz w:val="24"/>
          <w:u w:val="single"/>
        </w:rPr>
        <w:t>VPISNA DOKUMENTACIJA:</w:t>
      </w:r>
    </w:p>
    <w:p w14:paraId="4718CD09" w14:textId="5C0C18C8" w:rsidR="00CF1DCD" w:rsidRPr="003F6125" w:rsidRDefault="00CF1DCD" w:rsidP="00CF1DCD">
      <w:pPr>
        <w:spacing w:after="0"/>
        <w:rPr>
          <w:i/>
        </w:rPr>
      </w:pPr>
      <w:r w:rsidRPr="003F6125">
        <w:rPr>
          <w:i/>
        </w:rPr>
        <w:t xml:space="preserve">Elektronska prijava na AIPS-u bo omogočena </w:t>
      </w:r>
      <w:r w:rsidR="00743F00" w:rsidRPr="00873E49">
        <w:rPr>
          <w:i/>
        </w:rPr>
        <w:t>od</w:t>
      </w:r>
      <w:r w:rsidR="00A50C91" w:rsidRPr="00873E49">
        <w:rPr>
          <w:i/>
        </w:rPr>
        <w:t xml:space="preserve"> </w:t>
      </w:r>
      <w:r w:rsidR="007D4C53">
        <w:rPr>
          <w:i/>
        </w:rPr>
        <w:t>1</w:t>
      </w:r>
      <w:r w:rsidR="00561ADB">
        <w:rPr>
          <w:i/>
        </w:rPr>
        <w:t>5</w:t>
      </w:r>
      <w:r w:rsidR="00873E49" w:rsidRPr="00873E49">
        <w:rPr>
          <w:i/>
        </w:rPr>
        <w:t xml:space="preserve">. </w:t>
      </w:r>
      <w:r w:rsidR="007D4C53">
        <w:rPr>
          <w:i/>
        </w:rPr>
        <w:t>8</w:t>
      </w:r>
      <w:r w:rsidR="00873E49" w:rsidRPr="00873E49">
        <w:rPr>
          <w:i/>
        </w:rPr>
        <w:t xml:space="preserve">. </w:t>
      </w:r>
      <w:r w:rsidR="003D5EF6">
        <w:rPr>
          <w:i/>
        </w:rPr>
        <w:t>202</w:t>
      </w:r>
      <w:r w:rsidR="00561ADB">
        <w:rPr>
          <w:i/>
        </w:rPr>
        <w:t>6</w:t>
      </w:r>
      <w:r w:rsidR="00743F00" w:rsidRPr="00873E49">
        <w:rPr>
          <w:i/>
        </w:rPr>
        <w:t>!</w:t>
      </w:r>
      <w:r w:rsidRPr="003F6125">
        <w:rPr>
          <w:i/>
        </w:rPr>
        <w:t xml:space="preserve"> </w:t>
      </w:r>
    </w:p>
    <w:p w14:paraId="1D7EAAEA" w14:textId="77777777" w:rsidR="00103DB5" w:rsidRPr="003F6125" w:rsidRDefault="00CF1DCD" w:rsidP="00CF1DCD">
      <w:pPr>
        <w:spacing w:after="0"/>
        <w:rPr>
          <w:u w:val="single"/>
        </w:rPr>
      </w:pPr>
      <w:r w:rsidRPr="003F6125">
        <w:rPr>
          <w:u w:val="single"/>
        </w:rPr>
        <w:t>Po opravljeni elektronski prijavi, vpisni list natisnite</w:t>
      </w:r>
      <w:r w:rsidR="00103DB5" w:rsidRPr="003F6125">
        <w:rPr>
          <w:u w:val="single"/>
        </w:rPr>
        <w:t>, podpišite</w:t>
      </w:r>
      <w:r w:rsidRPr="003F6125">
        <w:rPr>
          <w:u w:val="single"/>
        </w:rPr>
        <w:t xml:space="preserve"> in </w:t>
      </w:r>
      <w:r w:rsidR="00103DB5" w:rsidRPr="003F6125">
        <w:rPr>
          <w:u w:val="single"/>
        </w:rPr>
        <w:t xml:space="preserve">ga skupaj s prilogami pošljite na naslov: </w:t>
      </w:r>
    </w:p>
    <w:p w14:paraId="1F6F81EA" w14:textId="77777777" w:rsidR="00103DB5" w:rsidRPr="003F6125" w:rsidRDefault="00103DB5" w:rsidP="00103DB5">
      <w:pPr>
        <w:spacing w:after="0"/>
        <w:ind w:left="708"/>
      </w:pPr>
      <w:r w:rsidRPr="003F6125">
        <w:t>Univerza v Mariboru</w:t>
      </w:r>
    </w:p>
    <w:p w14:paraId="13D7BC9C" w14:textId="77777777" w:rsidR="00103DB5" w:rsidRPr="003F6125" w:rsidRDefault="00CF1DCD" w:rsidP="00103DB5">
      <w:pPr>
        <w:spacing w:after="0"/>
        <w:ind w:left="708"/>
      </w:pPr>
      <w:r w:rsidRPr="003F6125">
        <w:t>Fakulteta za k</w:t>
      </w:r>
      <w:r w:rsidR="00103DB5" w:rsidRPr="003F6125">
        <w:t>metijstvo in biosistemske vede</w:t>
      </w:r>
    </w:p>
    <w:p w14:paraId="566B74E7" w14:textId="77777777" w:rsidR="00103DB5" w:rsidRPr="003F6125" w:rsidRDefault="00103DB5" w:rsidP="00103DB5">
      <w:pPr>
        <w:spacing w:after="0"/>
        <w:ind w:left="708"/>
      </w:pPr>
      <w:r w:rsidRPr="003F6125">
        <w:t>Referat za študentske zadeve</w:t>
      </w:r>
    </w:p>
    <w:p w14:paraId="73709FA7" w14:textId="77777777" w:rsidR="00103DB5" w:rsidRPr="003F6125" w:rsidRDefault="00103DB5" w:rsidP="00103DB5">
      <w:pPr>
        <w:spacing w:after="0"/>
        <w:ind w:left="708"/>
      </w:pPr>
      <w:r w:rsidRPr="003F6125">
        <w:t>Pivola 10</w:t>
      </w:r>
    </w:p>
    <w:p w14:paraId="42A9AC6C" w14:textId="77777777" w:rsidR="00CF1DCD" w:rsidRPr="003F6125" w:rsidRDefault="00CF1DCD" w:rsidP="00103DB5">
      <w:pPr>
        <w:spacing w:after="0"/>
        <w:ind w:left="708"/>
      </w:pPr>
      <w:r w:rsidRPr="003F6125">
        <w:t>2311 Hoče</w:t>
      </w:r>
    </w:p>
    <w:p w14:paraId="024894AA" w14:textId="77777777" w:rsidR="003F6125" w:rsidRDefault="003F6125" w:rsidP="00CF1DCD">
      <w:pPr>
        <w:spacing w:after="0"/>
        <w:rPr>
          <w:b/>
          <w:i/>
          <w:color w:val="FF0000"/>
          <w:u w:val="single"/>
        </w:rPr>
      </w:pPr>
    </w:p>
    <w:p w14:paraId="357BE0AD" w14:textId="77777777" w:rsidR="00CF1DCD" w:rsidRPr="00CF1DCD" w:rsidRDefault="00CF1DCD" w:rsidP="00CF1DCD">
      <w:pPr>
        <w:spacing w:after="0"/>
        <w:rPr>
          <w:b/>
          <w:i/>
          <w:color w:val="FF0000"/>
          <w:u w:val="single"/>
        </w:rPr>
      </w:pPr>
      <w:r w:rsidRPr="00CF1DCD">
        <w:rPr>
          <w:b/>
          <w:i/>
          <w:color w:val="FF0000"/>
          <w:u w:val="single"/>
        </w:rPr>
        <w:t>Vpisna dokumentacija mora vsebovati:</w:t>
      </w:r>
    </w:p>
    <w:p w14:paraId="6C67190D" w14:textId="77777777" w:rsidR="00CF1DCD" w:rsidRDefault="00CF1DCD" w:rsidP="00CF1DCD">
      <w:pPr>
        <w:spacing w:after="0"/>
        <w:rPr>
          <w:i/>
          <w:sz w:val="20"/>
        </w:rPr>
      </w:pPr>
      <w:r>
        <w:t xml:space="preserve">- </w:t>
      </w:r>
      <w:r w:rsidRPr="00CF1DCD">
        <w:rPr>
          <w:b/>
        </w:rPr>
        <w:t>datiran, lastnoročno podpisan in izpolnjen elektronski vpisni list</w:t>
      </w:r>
      <w:r w:rsidRPr="00CF1DCD">
        <w:rPr>
          <w:i/>
        </w:rPr>
        <w:t xml:space="preserve"> </w:t>
      </w:r>
      <w:r w:rsidRPr="00CF1DCD">
        <w:rPr>
          <w:i/>
          <w:sz w:val="20"/>
        </w:rPr>
        <w:t xml:space="preserve">(nepopolno izpolnjenih in nepodpisanih vpisnih listov ne bomo upoštevali), </w:t>
      </w:r>
    </w:p>
    <w:p w14:paraId="05150D56" w14:textId="094B7567" w:rsidR="00C73E07" w:rsidRPr="00665B85" w:rsidRDefault="00C73E07" w:rsidP="611821CE">
      <w:pPr>
        <w:spacing w:after="0"/>
        <w:rPr>
          <w:i/>
          <w:iCs/>
          <w:sz w:val="20"/>
          <w:szCs w:val="20"/>
        </w:rPr>
      </w:pPr>
      <w:r>
        <w:t xml:space="preserve">- </w:t>
      </w:r>
      <w:r w:rsidRPr="611821CE">
        <w:rPr>
          <w:b/>
          <w:bCs/>
        </w:rPr>
        <w:t xml:space="preserve">izbor </w:t>
      </w:r>
      <w:r w:rsidR="00BF4C7B" w:rsidRPr="611821CE">
        <w:rPr>
          <w:b/>
          <w:bCs/>
        </w:rPr>
        <w:t>predmetov</w:t>
      </w:r>
      <w:r w:rsidR="008D3729" w:rsidRPr="611821CE">
        <w:rPr>
          <w:b/>
          <w:bCs/>
        </w:rPr>
        <w:t>*</w:t>
      </w:r>
      <w:r w:rsidR="00BF4C7B" w:rsidRPr="611821CE">
        <w:rPr>
          <w:b/>
          <w:bCs/>
        </w:rPr>
        <w:t xml:space="preserve"> (</w:t>
      </w:r>
      <w:r w:rsidRPr="611821CE">
        <w:rPr>
          <w:b/>
          <w:bCs/>
        </w:rPr>
        <w:t xml:space="preserve">v </w:t>
      </w:r>
      <w:r w:rsidR="00BF4C7B" w:rsidRPr="611821CE">
        <w:rPr>
          <w:b/>
          <w:bCs/>
        </w:rPr>
        <w:t>kolikor</w:t>
      </w:r>
      <w:r w:rsidRPr="611821CE">
        <w:rPr>
          <w:b/>
          <w:bCs/>
        </w:rPr>
        <w:t xml:space="preserve"> imate v predmetniku letnika</w:t>
      </w:r>
      <w:r w:rsidR="4C8D1BB1" w:rsidRPr="611821CE">
        <w:rPr>
          <w:b/>
          <w:bCs/>
        </w:rPr>
        <w:t>,</w:t>
      </w:r>
      <w:r w:rsidRPr="611821CE">
        <w:rPr>
          <w:b/>
          <w:bCs/>
        </w:rPr>
        <w:t xml:space="preserve"> v katerega se vpisujete</w:t>
      </w:r>
      <w:r w:rsidR="24627F74" w:rsidRPr="611821CE">
        <w:rPr>
          <w:b/>
          <w:bCs/>
        </w:rPr>
        <w:t>,</w:t>
      </w:r>
      <w:r w:rsidRPr="611821CE">
        <w:rPr>
          <w:b/>
          <w:bCs/>
        </w:rPr>
        <w:t xml:space="preserve"> izbirne predmete</w:t>
      </w:r>
      <w:r w:rsidR="008D3729" w:rsidRPr="611821CE">
        <w:rPr>
          <w:b/>
          <w:bCs/>
        </w:rPr>
        <w:t>)</w:t>
      </w:r>
      <w:r w:rsidR="00ED194A" w:rsidRPr="611821CE">
        <w:rPr>
          <w:i/>
          <w:iCs/>
        </w:rPr>
        <w:t>;</w:t>
      </w:r>
    </w:p>
    <w:p w14:paraId="13AD5471" w14:textId="77777777" w:rsidR="00C65C61" w:rsidRDefault="00C65C61" w:rsidP="00CF1DCD">
      <w:pPr>
        <w:spacing w:after="0"/>
        <w:rPr>
          <w:b/>
          <w:sz w:val="24"/>
          <w:szCs w:val="21"/>
          <w:u w:val="single"/>
        </w:rPr>
      </w:pPr>
    </w:p>
    <w:p w14:paraId="7B8D2F5D" w14:textId="732DD648" w:rsidR="008D3729" w:rsidRPr="006424E2" w:rsidRDefault="008D3729" w:rsidP="00CF1DCD">
      <w:pPr>
        <w:spacing w:after="0"/>
        <w:rPr>
          <w:b/>
          <w:i/>
          <w:sz w:val="18"/>
          <w:szCs w:val="18"/>
        </w:rPr>
      </w:pPr>
      <w:r w:rsidRPr="006424E2">
        <w:rPr>
          <w:b/>
          <w:i/>
          <w:sz w:val="18"/>
          <w:szCs w:val="18"/>
          <w:u w:val="single"/>
        </w:rPr>
        <w:t>*v kolikor imate v letniku</w:t>
      </w:r>
      <w:r w:rsidR="00DB32D2">
        <w:rPr>
          <w:b/>
          <w:i/>
          <w:sz w:val="18"/>
          <w:szCs w:val="18"/>
          <w:u w:val="single"/>
        </w:rPr>
        <w:t>,</w:t>
      </w:r>
      <w:r w:rsidRPr="006424E2">
        <w:rPr>
          <w:b/>
          <w:i/>
          <w:sz w:val="18"/>
          <w:szCs w:val="18"/>
          <w:u w:val="single"/>
        </w:rPr>
        <w:t xml:space="preserve"> v katerega se vpisujete</w:t>
      </w:r>
      <w:r w:rsidR="00DB32D2">
        <w:rPr>
          <w:b/>
          <w:i/>
          <w:sz w:val="18"/>
          <w:szCs w:val="18"/>
          <w:u w:val="single"/>
        </w:rPr>
        <w:t>,</w:t>
      </w:r>
      <w:r w:rsidRPr="006424E2">
        <w:rPr>
          <w:b/>
          <w:i/>
          <w:sz w:val="18"/>
          <w:szCs w:val="18"/>
          <w:u w:val="single"/>
        </w:rPr>
        <w:t xml:space="preserve"> </w:t>
      </w:r>
      <w:r w:rsidR="00A50C91" w:rsidRPr="006424E2">
        <w:rPr>
          <w:b/>
          <w:i/>
          <w:sz w:val="18"/>
          <w:szCs w:val="18"/>
          <w:u w:val="single"/>
        </w:rPr>
        <w:t>predvidene izbirne predmete</w:t>
      </w:r>
      <w:r w:rsidR="00A67684">
        <w:rPr>
          <w:b/>
          <w:i/>
          <w:sz w:val="18"/>
          <w:szCs w:val="18"/>
          <w:u w:val="single"/>
        </w:rPr>
        <w:t>,</w:t>
      </w:r>
      <w:r w:rsidR="00A50C91" w:rsidRPr="006424E2">
        <w:rPr>
          <w:b/>
          <w:i/>
          <w:sz w:val="18"/>
          <w:szCs w:val="18"/>
          <w:u w:val="single"/>
        </w:rPr>
        <w:t xml:space="preserve"> </w:t>
      </w:r>
      <w:r w:rsidRPr="006424E2">
        <w:rPr>
          <w:b/>
          <w:i/>
          <w:sz w:val="18"/>
          <w:szCs w:val="18"/>
          <w:u w:val="single"/>
        </w:rPr>
        <w:t xml:space="preserve">si obvezno poglejte izvedbene predmetnike, </w:t>
      </w:r>
      <w:r w:rsidRPr="006424E2">
        <w:rPr>
          <w:b/>
          <w:i/>
          <w:sz w:val="18"/>
          <w:szCs w:val="18"/>
        </w:rPr>
        <w:t>ki so objavljeni na spl</w:t>
      </w:r>
      <w:r w:rsidR="007D4C53">
        <w:rPr>
          <w:b/>
          <w:i/>
          <w:sz w:val="18"/>
          <w:szCs w:val="18"/>
        </w:rPr>
        <w:t>etni strani FKBV UM na povezavi</w:t>
      </w:r>
      <w:r w:rsidRPr="006424E2">
        <w:rPr>
          <w:b/>
          <w:i/>
          <w:sz w:val="18"/>
          <w:szCs w:val="18"/>
        </w:rPr>
        <w:t xml:space="preserve">; </w:t>
      </w:r>
      <w:hyperlink r:id="rId10" w:history="1">
        <w:r w:rsidR="007D4C53" w:rsidRPr="006F1AC9">
          <w:rPr>
            <w:rStyle w:val="Hiperpovezava"/>
            <w:b/>
            <w:i/>
            <w:sz w:val="18"/>
            <w:szCs w:val="18"/>
          </w:rPr>
          <w:t>https://moja.um.si/studijski-programi/Strani/default.aspx?jezik=S</w:t>
        </w:r>
      </w:hyperlink>
      <w:r w:rsidR="007D4C53">
        <w:rPr>
          <w:b/>
          <w:i/>
          <w:sz w:val="18"/>
          <w:szCs w:val="18"/>
        </w:rPr>
        <w:t xml:space="preserve"> </w:t>
      </w:r>
    </w:p>
    <w:p w14:paraId="725F0B74" w14:textId="77777777" w:rsidR="003F6125" w:rsidRDefault="003F6125" w:rsidP="00CF1DCD">
      <w:pPr>
        <w:spacing w:after="0"/>
        <w:rPr>
          <w:b/>
          <w:sz w:val="24"/>
          <w:szCs w:val="21"/>
          <w:u w:val="single"/>
        </w:rPr>
      </w:pPr>
    </w:p>
    <w:p w14:paraId="434746F8" w14:textId="77777777" w:rsidR="00CF1DCD" w:rsidRPr="00341AC4" w:rsidRDefault="00CF1DCD" w:rsidP="00CF1DCD">
      <w:pPr>
        <w:spacing w:after="0"/>
        <w:rPr>
          <w:b/>
          <w:sz w:val="24"/>
          <w:szCs w:val="21"/>
          <w:u w:val="single"/>
        </w:rPr>
      </w:pPr>
      <w:r w:rsidRPr="00341AC4">
        <w:rPr>
          <w:b/>
          <w:sz w:val="24"/>
          <w:szCs w:val="21"/>
          <w:u w:val="single"/>
        </w:rPr>
        <w:t>UREDIT</w:t>
      </w:r>
      <w:r w:rsidR="00341AC4" w:rsidRPr="00341AC4">
        <w:rPr>
          <w:b/>
          <w:sz w:val="24"/>
          <w:szCs w:val="21"/>
          <w:u w:val="single"/>
        </w:rPr>
        <w:t xml:space="preserve">EV </w:t>
      </w:r>
      <w:r w:rsidRPr="00341AC4">
        <w:rPr>
          <w:b/>
          <w:sz w:val="24"/>
          <w:szCs w:val="21"/>
          <w:u w:val="single"/>
        </w:rPr>
        <w:t>VPISA</w:t>
      </w:r>
      <w:r w:rsidR="00341AC4" w:rsidRPr="00341AC4">
        <w:rPr>
          <w:b/>
          <w:sz w:val="24"/>
          <w:szCs w:val="21"/>
          <w:u w:val="single"/>
        </w:rPr>
        <w:t xml:space="preserve"> V </w:t>
      </w:r>
      <w:r w:rsidR="00D331B8" w:rsidRPr="00341AC4">
        <w:rPr>
          <w:b/>
          <w:sz w:val="24"/>
          <w:szCs w:val="21"/>
          <w:u w:val="single"/>
        </w:rPr>
        <w:t>REFERATU</w:t>
      </w:r>
      <w:r w:rsidRPr="00341AC4">
        <w:rPr>
          <w:b/>
          <w:sz w:val="24"/>
          <w:szCs w:val="21"/>
          <w:u w:val="single"/>
        </w:rPr>
        <w:t>:</w:t>
      </w:r>
    </w:p>
    <w:p w14:paraId="207A6C3E" w14:textId="77777777" w:rsidR="00CF1DCD" w:rsidRPr="00CF1DCD" w:rsidRDefault="00CF1DCD" w:rsidP="008C1766">
      <w:pPr>
        <w:spacing w:after="0"/>
        <w:jc w:val="both"/>
        <w:rPr>
          <w:sz w:val="21"/>
          <w:szCs w:val="21"/>
        </w:rPr>
      </w:pPr>
      <w:r w:rsidRPr="00CF1DCD">
        <w:rPr>
          <w:sz w:val="21"/>
          <w:szCs w:val="21"/>
        </w:rPr>
        <w:t xml:space="preserve">Vpisno dokumentacijo vam bomo </w:t>
      </w:r>
      <w:r w:rsidR="00341AC4">
        <w:rPr>
          <w:sz w:val="21"/>
          <w:szCs w:val="21"/>
        </w:rPr>
        <w:t>odposlali</w:t>
      </w:r>
      <w:r w:rsidRPr="00CF1DCD">
        <w:rPr>
          <w:sz w:val="21"/>
          <w:szCs w:val="21"/>
        </w:rPr>
        <w:t xml:space="preserve"> </w:t>
      </w:r>
      <w:r w:rsidR="00BF4C7B">
        <w:rPr>
          <w:sz w:val="21"/>
          <w:szCs w:val="21"/>
        </w:rPr>
        <w:t>v</w:t>
      </w:r>
      <w:r w:rsidRPr="00CF1DCD">
        <w:rPr>
          <w:sz w:val="21"/>
          <w:szCs w:val="21"/>
        </w:rPr>
        <w:t xml:space="preserve"> </w:t>
      </w:r>
      <w:r w:rsidR="00BF4C7B">
        <w:rPr>
          <w:sz w:val="21"/>
          <w:szCs w:val="21"/>
        </w:rPr>
        <w:t xml:space="preserve">10 </w:t>
      </w:r>
      <w:r w:rsidR="00C65C61">
        <w:rPr>
          <w:sz w:val="21"/>
          <w:szCs w:val="21"/>
        </w:rPr>
        <w:t xml:space="preserve">delovnih </w:t>
      </w:r>
      <w:r w:rsidR="00BF4C7B">
        <w:rPr>
          <w:sz w:val="21"/>
          <w:szCs w:val="21"/>
        </w:rPr>
        <w:t>dneh</w:t>
      </w:r>
      <w:r w:rsidRPr="00CF1DCD">
        <w:rPr>
          <w:sz w:val="21"/>
          <w:szCs w:val="21"/>
        </w:rPr>
        <w:t xml:space="preserve"> od </w:t>
      </w:r>
      <w:r w:rsidR="00BF4C7B">
        <w:rPr>
          <w:sz w:val="21"/>
          <w:szCs w:val="21"/>
        </w:rPr>
        <w:t>datuma</w:t>
      </w:r>
      <w:r w:rsidRPr="00CF1DCD">
        <w:rPr>
          <w:sz w:val="21"/>
          <w:szCs w:val="21"/>
        </w:rPr>
        <w:t xml:space="preserve"> prejema. Pripravljeno dokumentacijo </w:t>
      </w:r>
      <w:r w:rsidR="007377B8">
        <w:rPr>
          <w:sz w:val="21"/>
          <w:szCs w:val="21"/>
        </w:rPr>
        <w:t>vam bomo poslali po pošti</w:t>
      </w:r>
      <w:r w:rsidR="00C65C61">
        <w:rPr>
          <w:sz w:val="21"/>
          <w:szCs w:val="21"/>
        </w:rPr>
        <w:t>.</w:t>
      </w:r>
    </w:p>
    <w:p w14:paraId="13973954" w14:textId="704B0019" w:rsidR="00CF1DCD" w:rsidRDefault="00CF1DCD" w:rsidP="008C1766">
      <w:pPr>
        <w:spacing w:after="0"/>
        <w:jc w:val="both"/>
      </w:pPr>
      <w:r w:rsidRPr="00CF1DCD">
        <w:rPr>
          <w:sz w:val="21"/>
          <w:szCs w:val="21"/>
        </w:rPr>
        <w:t xml:space="preserve">Vsem študentom bomo </w:t>
      </w:r>
      <w:r w:rsidR="00103DB5">
        <w:rPr>
          <w:sz w:val="21"/>
          <w:szCs w:val="21"/>
        </w:rPr>
        <w:t xml:space="preserve">poslali </w:t>
      </w:r>
      <w:r w:rsidR="001414A7">
        <w:rPr>
          <w:sz w:val="21"/>
          <w:szCs w:val="21"/>
        </w:rPr>
        <w:t>6 potrdil o vpisu</w:t>
      </w:r>
      <w:r w:rsidR="00103DB5">
        <w:rPr>
          <w:sz w:val="21"/>
          <w:szCs w:val="21"/>
        </w:rPr>
        <w:t xml:space="preserve">, </w:t>
      </w:r>
      <w:r w:rsidRPr="001414A7">
        <w:rPr>
          <w:sz w:val="21"/>
          <w:szCs w:val="21"/>
        </w:rPr>
        <w:t xml:space="preserve">1 potrdilo </w:t>
      </w:r>
      <w:r w:rsidR="00103DB5">
        <w:rPr>
          <w:sz w:val="21"/>
          <w:szCs w:val="21"/>
        </w:rPr>
        <w:t>o opravljenih preizkusih znanja</w:t>
      </w:r>
      <w:r w:rsidR="00F47DF5">
        <w:rPr>
          <w:sz w:val="21"/>
          <w:szCs w:val="21"/>
        </w:rPr>
        <w:t xml:space="preserve"> </w:t>
      </w:r>
      <w:r w:rsidR="00103DB5">
        <w:rPr>
          <w:sz w:val="21"/>
          <w:szCs w:val="21"/>
        </w:rPr>
        <w:t>(</w:t>
      </w:r>
      <w:r w:rsidR="001414A7" w:rsidRPr="001414A7">
        <w:rPr>
          <w:i/>
          <w:sz w:val="21"/>
          <w:szCs w:val="21"/>
        </w:rPr>
        <w:t xml:space="preserve">v primeru, da želite večje število potrdil o vpisu in potrdil o opravljenih </w:t>
      </w:r>
      <w:r w:rsidR="00743F00">
        <w:rPr>
          <w:i/>
          <w:sz w:val="21"/>
          <w:szCs w:val="21"/>
        </w:rPr>
        <w:t xml:space="preserve">obveznostih, </w:t>
      </w:r>
      <w:r w:rsidR="001414A7" w:rsidRPr="001414A7">
        <w:rPr>
          <w:i/>
          <w:sz w:val="21"/>
          <w:szCs w:val="21"/>
        </w:rPr>
        <w:t>pripišite</w:t>
      </w:r>
      <w:r w:rsidR="00743F00">
        <w:rPr>
          <w:i/>
          <w:sz w:val="21"/>
          <w:szCs w:val="21"/>
        </w:rPr>
        <w:t xml:space="preserve"> želeno število potrdil</w:t>
      </w:r>
      <w:r w:rsidR="001414A7" w:rsidRPr="001414A7">
        <w:rPr>
          <w:i/>
          <w:sz w:val="21"/>
          <w:szCs w:val="21"/>
        </w:rPr>
        <w:t xml:space="preserve"> v </w:t>
      </w:r>
      <w:r w:rsidR="00C65C61">
        <w:rPr>
          <w:i/>
          <w:sz w:val="21"/>
          <w:szCs w:val="21"/>
        </w:rPr>
        <w:t>opombah</w:t>
      </w:r>
      <w:r w:rsidR="001414A7" w:rsidRPr="001414A7">
        <w:rPr>
          <w:i/>
          <w:sz w:val="21"/>
          <w:szCs w:val="21"/>
        </w:rPr>
        <w:t xml:space="preserve"> na vpisni list)</w:t>
      </w:r>
      <w:r w:rsidR="001414A7" w:rsidRPr="001414A7">
        <w:rPr>
          <w:sz w:val="21"/>
          <w:szCs w:val="21"/>
        </w:rPr>
        <w:t>.</w:t>
      </w:r>
    </w:p>
    <w:p w14:paraId="2B7F04D6" w14:textId="77777777" w:rsidR="00CF1DCD" w:rsidRDefault="00CF1DCD" w:rsidP="00CF1DCD">
      <w:pPr>
        <w:spacing w:after="0"/>
      </w:pPr>
    </w:p>
    <w:p w14:paraId="42E95DDC" w14:textId="77777777" w:rsidR="00C65C61" w:rsidRDefault="00C65C61" w:rsidP="00CF1DCD">
      <w:pPr>
        <w:spacing w:after="0"/>
      </w:pPr>
    </w:p>
    <w:p w14:paraId="0DC28BC7" w14:textId="77777777" w:rsidR="00103DB5" w:rsidRDefault="00103DB5" w:rsidP="00CF1DCD">
      <w:pPr>
        <w:spacing w:after="0"/>
      </w:pPr>
    </w:p>
    <w:p w14:paraId="7B791660" w14:textId="77777777" w:rsidR="003F6125" w:rsidRDefault="003F6125" w:rsidP="00CF1DCD">
      <w:pPr>
        <w:spacing w:after="0"/>
      </w:pPr>
    </w:p>
    <w:p w14:paraId="6F5C4CD8" w14:textId="77777777" w:rsidR="00CF1DCD" w:rsidRDefault="00CF1DCD" w:rsidP="00CF1DCD">
      <w:pPr>
        <w:spacing w:after="0"/>
      </w:pPr>
      <w:r>
        <w:t>Želimo Vam uspešen študij!</w:t>
      </w:r>
    </w:p>
    <w:p w14:paraId="1C901A9F" w14:textId="77777777" w:rsidR="00BC5895" w:rsidRPr="007C09CF" w:rsidRDefault="00BC5895" w:rsidP="00BC5895">
      <w:pPr>
        <w:spacing w:after="0"/>
        <w:jc w:val="right"/>
      </w:pPr>
      <w:r>
        <w:t>Referat</w:t>
      </w:r>
      <w:r w:rsidRPr="007C09CF">
        <w:t xml:space="preserve"> za štud</w:t>
      </w:r>
      <w:r>
        <w:t>.</w:t>
      </w:r>
      <w:r w:rsidRPr="007C09CF">
        <w:t xml:space="preserve"> zadeve</w:t>
      </w:r>
      <w:r>
        <w:t xml:space="preserve"> FKBV UM</w:t>
      </w:r>
    </w:p>
    <w:p w14:paraId="03CE4DEC" w14:textId="77777777" w:rsidR="00BC5895" w:rsidRDefault="00BC5895" w:rsidP="00BC5895">
      <w:pPr>
        <w:spacing w:after="0"/>
        <w:jc w:val="right"/>
      </w:pPr>
    </w:p>
    <w:sectPr w:rsidR="00BC5895" w:rsidSect="00A50C91">
      <w:footerReference w:type="default" r:id="rId11"/>
      <w:headerReference w:type="first" r:id="rId12"/>
      <w:footerReference w:type="first" r:id="rId13"/>
      <w:pgSz w:w="11906" w:h="16838"/>
      <w:pgMar w:top="1417" w:right="127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5152" w14:textId="77777777" w:rsidR="00326722" w:rsidRDefault="00326722" w:rsidP="00BB5C4F">
      <w:pPr>
        <w:spacing w:after="0"/>
      </w:pPr>
      <w:r>
        <w:separator/>
      </w:r>
    </w:p>
  </w:endnote>
  <w:endnote w:type="continuationSeparator" w:id="0">
    <w:p w14:paraId="744BF473" w14:textId="77777777" w:rsidR="00326722" w:rsidRDefault="00326722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307E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03DB5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30A28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EAA8" w14:textId="77777777" w:rsidR="007C4B80" w:rsidRDefault="007C4B80" w:rsidP="0007049E">
    <w:pPr>
      <w:pStyle w:val="Noga"/>
      <w:rPr>
        <w:color w:val="006A8E"/>
        <w:sz w:val="18"/>
      </w:rPr>
    </w:pPr>
  </w:p>
  <w:p w14:paraId="7E3FF90F" w14:textId="77777777" w:rsidR="00D17A99" w:rsidRPr="00BB11C3" w:rsidRDefault="00C62A66" w:rsidP="00C62A66">
    <w:pPr>
      <w:pStyle w:val="Noga"/>
      <w:jc w:val="center"/>
      <w:rPr>
        <w:color w:val="006A8E"/>
        <w:sz w:val="18"/>
        <w:szCs w:val="18"/>
      </w:rPr>
    </w:pPr>
    <w:r w:rsidRPr="00C62A66">
      <w:rPr>
        <w:rStyle w:val="A1"/>
        <w:rFonts w:ascii="Calibri" w:hAnsi="Calibri"/>
        <w:sz w:val="18"/>
        <w:szCs w:val="18"/>
      </w:rPr>
      <w:t>www.fkbv.um.si | fkbv@um.si | t +386 2 320 90 00 | f +386 2 616 11 58 | trr: 01100 6090126312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3214" w14:textId="77777777" w:rsidR="00326722" w:rsidRDefault="00326722" w:rsidP="00BB5C4F">
      <w:pPr>
        <w:spacing w:after="0"/>
      </w:pPr>
      <w:r>
        <w:separator/>
      </w:r>
    </w:p>
  </w:footnote>
  <w:footnote w:type="continuationSeparator" w:id="0">
    <w:p w14:paraId="12922B6E" w14:textId="77777777" w:rsidR="00326722" w:rsidRDefault="00326722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33C4" w14:textId="77777777" w:rsidR="00054766" w:rsidRDefault="00AF2201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76843D62" wp14:editId="4A33CB8B">
          <wp:extent cx="1743075" cy="952500"/>
          <wp:effectExtent l="0" t="0" r="9525" b="0"/>
          <wp:docPr id="2" name="Slika 2" descr="logo-um-fk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b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BF1DE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292AC1AB" w14:textId="77777777" w:rsidR="00054766" w:rsidRDefault="00C62A66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Pivola 10</w:t>
    </w:r>
    <w:r w:rsidR="00A32CF9">
      <w:rPr>
        <w:color w:val="006A8E"/>
        <w:sz w:val="18"/>
      </w:rPr>
      <w:br/>
      <w:t>2</w:t>
    </w:r>
    <w:r>
      <w:rPr>
        <w:color w:val="006A8E"/>
        <w:sz w:val="18"/>
      </w:rPr>
      <w:t>311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Hoče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768"/>
    <w:multiLevelType w:val="hybridMultilevel"/>
    <w:tmpl w:val="26ACE0D0"/>
    <w:lvl w:ilvl="0" w:tplc="21C6EA7C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28" w:hanging="360"/>
      </w:pPr>
    </w:lvl>
    <w:lvl w:ilvl="2" w:tplc="0424001B" w:tentative="1">
      <w:start w:val="1"/>
      <w:numFmt w:val="lowerRoman"/>
      <w:lvlText w:val="%3."/>
      <w:lvlJc w:val="right"/>
      <w:pPr>
        <w:ind w:left="6048" w:hanging="180"/>
      </w:pPr>
    </w:lvl>
    <w:lvl w:ilvl="3" w:tplc="0424000F" w:tentative="1">
      <w:start w:val="1"/>
      <w:numFmt w:val="decimal"/>
      <w:lvlText w:val="%4."/>
      <w:lvlJc w:val="left"/>
      <w:pPr>
        <w:ind w:left="6768" w:hanging="360"/>
      </w:pPr>
    </w:lvl>
    <w:lvl w:ilvl="4" w:tplc="04240019" w:tentative="1">
      <w:start w:val="1"/>
      <w:numFmt w:val="lowerLetter"/>
      <w:lvlText w:val="%5."/>
      <w:lvlJc w:val="left"/>
      <w:pPr>
        <w:ind w:left="7488" w:hanging="360"/>
      </w:pPr>
    </w:lvl>
    <w:lvl w:ilvl="5" w:tplc="0424001B" w:tentative="1">
      <w:start w:val="1"/>
      <w:numFmt w:val="lowerRoman"/>
      <w:lvlText w:val="%6."/>
      <w:lvlJc w:val="right"/>
      <w:pPr>
        <w:ind w:left="8208" w:hanging="180"/>
      </w:pPr>
    </w:lvl>
    <w:lvl w:ilvl="6" w:tplc="0424000F" w:tentative="1">
      <w:start w:val="1"/>
      <w:numFmt w:val="decimal"/>
      <w:lvlText w:val="%7."/>
      <w:lvlJc w:val="left"/>
      <w:pPr>
        <w:ind w:left="8928" w:hanging="360"/>
      </w:pPr>
    </w:lvl>
    <w:lvl w:ilvl="7" w:tplc="04240019" w:tentative="1">
      <w:start w:val="1"/>
      <w:numFmt w:val="lowerLetter"/>
      <w:lvlText w:val="%8."/>
      <w:lvlJc w:val="left"/>
      <w:pPr>
        <w:ind w:left="9648" w:hanging="360"/>
      </w:pPr>
    </w:lvl>
    <w:lvl w:ilvl="8" w:tplc="042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9B7"/>
    <w:multiLevelType w:val="hybridMultilevel"/>
    <w:tmpl w:val="E07A5F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B2F3455"/>
    <w:multiLevelType w:val="hybridMultilevel"/>
    <w:tmpl w:val="660EC706"/>
    <w:lvl w:ilvl="0" w:tplc="244AAC2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623468">
    <w:abstractNumId w:val="1"/>
  </w:num>
  <w:num w:numId="2" w16cid:durableId="1295015216">
    <w:abstractNumId w:val="5"/>
  </w:num>
  <w:num w:numId="3" w16cid:durableId="580986545">
    <w:abstractNumId w:val="3"/>
  </w:num>
  <w:num w:numId="4" w16cid:durableId="1742799106">
    <w:abstractNumId w:val="4"/>
  </w:num>
  <w:num w:numId="5" w16cid:durableId="1914074513">
    <w:abstractNumId w:val="2"/>
  </w:num>
  <w:num w:numId="6" w16cid:durableId="34275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201"/>
    <w:rsid w:val="00015E8D"/>
    <w:rsid w:val="00036EF5"/>
    <w:rsid w:val="0004015E"/>
    <w:rsid w:val="00051DAE"/>
    <w:rsid w:val="00051F90"/>
    <w:rsid w:val="00054766"/>
    <w:rsid w:val="0007049E"/>
    <w:rsid w:val="000A55CE"/>
    <w:rsid w:val="000C393D"/>
    <w:rsid w:val="000F1A06"/>
    <w:rsid w:val="00103DB5"/>
    <w:rsid w:val="0010607F"/>
    <w:rsid w:val="0013588A"/>
    <w:rsid w:val="001414A7"/>
    <w:rsid w:val="00152584"/>
    <w:rsid w:val="00183D54"/>
    <w:rsid w:val="001A7E24"/>
    <w:rsid w:val="00215201"/>
    <w:rsid w:val="00233EAA"/>
    <w:rsid w:val="00247597"/>
    <w:rsid w:val="0028526B"/>
    <w:rsid w:val="002B78A7"/>
    <w:rsid w:val="002E2D9F"/>
    <w:rsid w:val="00311139"/>
    <w:rsid w:val="00326722"/>
    <w:rsid w:val="00340ECB"/>
    <w:rsid w:val="00341AC4"/>
    <w:rsid w:val="00354963"/>
    <w:rsid w:val="003A4159"/>
    <w:rsid w:val="003D462E"/>
    <w:rsid w:val="003D5EF6"/>
    <w:rsid w:val="003F00B9"/>
    <w:rsid w:val="003F6125"/>
    <w:rsid w:val="00400569"/>
    <w:rsid w:val="00413C63"/>
    <w:rsid w:val="0044098E"/>
    <w:rsid w:val="00441D38"/>
    <w:rsid w:val="00455670"/>
    <w:rsid w:val="004D4EC4"/>
    <w:rsid w:val="004F25FB"/>
    <w:rsid w:val="004F6362"/>
    <w:rsid w:val="004F69C4"/>
    <w:rsid w:val="00522FDF"/>
    <w:rsid w:val="005376C1"/>
    <w:rsid w:val="00540822"/>
    <w:rsid w:val="00552324"/>
    <w:rsid w:val="005569BD"/>
    <w:rsid w:val="00561ADB"/>
    <w:rsid w:val="00565B9E"/>
    <w:rsid w:val="00573552"/>
    <w:rsid w:val="005B3824"/>
    <w:rsid w:val="005B48A9"/>
    <w:rsid w:val="005E2FD9"/>
    <w:rsid w:val="005F7FA6"/>
    <w:rsid w:val="006424E2"/>
    <w:rsid w:val="00646716"/>
    <w:rsid w:val="00657143"/>
    <w:rsid w:val="006620AE"/>
    <w:rsid w:val="00665B85"/>
    <w:rsid w:val="006837C4"/>
    <w:rsid w:val="006A2F1D"/>
    <w:rsid w:val="006A3EBA"/>
    <w:rsid w:val="007138CE"/>
    <w:rsid w:val="00721E22"/>
    <w:rsid w:val="007377B8"/>
    <w:rsid w:val="007410DA"/>
    <w:rsid w:val="00743F00"/>
    <w:rsid w:val="00751834"/>
    <w:rsid w:val="007554FD"/>
    <w:rsid w:val="007564BD"/>
    <w:rsid w:val="00760D58"/>
    <w:rsid w:val="0077004A"/>
    <w:rsid w:val="00780D0C"/>
    <w:rsid w:val="00784EB8"/>
    <w:rsid w:val="007B34C1"/>
    <w:rsid w:val="007C4B80"/>
    <w:rsid w:val="007D4C53"/>
    <w:rsid w:val="0080304F"/>
    <w:rsid w:val="00822E26"/>
    <w:rsid w:val="00830A28"/>
    <w:rsid w:val="00873E49"/>
    <w:rsid w:val="00884BE7"/>
    <w:rsid w:val="008C1766"/>
    <w:rsid w:val="008D3729"/>
    <w:rsid w:val="008D7F82"/>
    <w:rsid w:val="009473F0"/>
    <w:rsid w:val="009629AA"/>
    <w:rsid w:val="00962BBF"/>
    <w:rsid w:val="00964D3F"/>
    <w:rsid w:val="00976774"/>
    <w:rsid w:val="009956F4"/>
    <w:rsid w:val="009B408C"/>
    <w:rsid w:val="009C4376"/>
    <w:rsid w:val="009D1978"/>
    <w:rsid w:val="009E6B22"/>
    <w:rsid w:val="00A03F1E"/>
    <w:rsid w:val="00A307E1"/>
    <w:rsid w:val="00A32CF9"/>
    <w:rsid w:val="00A4266E"/>
    <w:rsid w:val="00A50C3E"/>
    <w:rsid w:val="00A50C91"/>
    <w:rsid w:val="00A67684"/>
    <w:rsid w:val="00A93491"/>
    <w:rsid w:val="00AC1D76"/>
    <w:rsid w:val="00AC476E"/>
    <w:rsid w:val="00AF2201"/>
    <w:rsid w:val="00B02A70"/>
    <w:rsid w:val="00B035F4"/>
    <w:rsid w:val="00B13296"/>
    <w:rsid w:val="00B14DD9"/>
    <w:rsid w:val="00B1696A"/>
    <w:rsid w:val="00B5759B"/>
    <w:rsid w:val="00B604AC"/>
    <w:rsid w:val="00B76437"/>
    <w:rsid w:val="00B92981"/>
    <w:rsid w:val="00BB11C3"/>
    <w:rsid w:val="00BB5C4F"/>
    <w:rsid w:val="00BC019D"/>
    <w:rsid w:val="00BC5895"/>
    <w:rsid w:val="00BD3F99"/>
    <w:rsid w:val="00BF4C7B"/>
    <w:rsid w:val="00C11EE3"/>
    <w:rsid w:val="00C25FF2"/>
    <w:rsid w:val="00C62A66"/>
    <w:rsid w:val="00C65C61"/>
    <w:rsid w:val="00C7231E"/>
    <w:rsid w:val="00C73E07"/>
    <w:rsid w:val="00CD7DA4"/>
    <w:rsid w:val="00CE1B86"/>
    <w:rsid w:val="00CF1DCD"/>
    <w:rsid w:val="00CF38FE"/>
    <w:rsid w:val="00D1135A"/>
    <w:rsid w:val="00D15448"/>
    <w:rsid w:val="00D17A99"/>
    <w:rsid w:val="00D24130"/>
    <w:rsid w:val="00D30651"/>
    <w:rsid w:val="00D331B8"/>
    <w:rsid w:val="00D554AE"/>
    <w:rsid w:val="00D66442"/>
    <w:rsid w:val="00D71E2F"/>
    <w:rsid w:val="00D76383"/>
    <w:rsid w:val="00D8126B"/>
    <w:rsid w:val="00D82FD2"/>
    <w:rsid w:val="00DB32D2"/>
    <w:rsid w:val="00DB5DA7"/>
    <w:rsid w:val="00DB6217"/>
    <w:rsid w:val="00DC556E"/>
    <w:rsid w:val="00DC5A67"/>
    <w:rsid w:val="00DC678E"/>
    <w:rsid w:val="00DD2432"/>
    <w:rsid w:val="00DD3A72"/>
    <w:rsid w:val="00E01C78"/>
    <w:rsid w:val="00E10BCB"/>
    <w:rsid w:val="00E757D1"/>
    <w:rsid w:val="00ED194A"/>
    <w:rsid w:val="00F1084A"/>
    <w:rsid w:val="00F22984"/>
    <w:rsid w:val="00F31EBE"/>
    <w:rsid w:val="00F37825"/>
    <w:rsid w:val="00F47DF5"/>
    <w:rsid w:val="00F47F37"/>
    <w:rsid w:val="00F75BC3"/>
    <w:rsid w:val="00F83525"/>
    <w:rsid w:val="00FB756D"/>
    <w:rsid w:val="00FC262B"/>
    <w:rsid w:val="00FC6DC6"/>
    <w:rsid w:val="00FC706E"/>
    <w:rsid w:val="00FE41E4"/>
    <w:rsid w:val="00FF5D5A"/>
    <w:rsid w:val="24627F74"/>
    <w:rsid w:val="4C8D1BB1"/>
    <w:rsid w:val="6118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53559"/>
  <w15:docId w15:val="{9805D793-8D72-47F7-8F35-9E2D9986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00B9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7D4C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oja.um.si/studijski-programi/Strani/default.aspx?jezik=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vdija\Documents\dopis-um-fkbv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0593A743DCB49B60E0672C5EB5E09" ma:contentTypeVersion="11" ma:contentTypeDescription="Ustvari nov dokument." ma:contentTypeScope="" ma:versionID="e97419898fd1b2dba21071909a9053de">
  <xsd:schema xmlns:xsd="http://www.w3.org/2001/XMLSchema" xmlns:xs="http://www.w3.org/2001/XMLSchema" xmlns:p="http://schemas.microsoft.com/office/2006/metadata/properties" xmlns:ns2="7d36211d-f7e1-458c-b4d1-b73379f29231" xmlns:ns3="0ee44c17-0f7b-447e-9c08-45654c367bbc" targetNamespace="http://schemas.microsoft.com/office/2006/metadata/properties" ma:root="true" ma:fieldsID="7192660bc11d81f4195601d4fa0316a0" ns2:_="" ns3:_="">
    <xsd:import namespace="7d36211d-f7e1-458c-b4d1-b73379f29231"/>
    <xsd:import namespace="0ee44c17-0f7b-447e-9c08-45654c367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6211d-f7e1-458c-b4d1-b73379f29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4c17-0f7b-447e-9c08-45654c367b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fae4f7-76ae-40a9-81c6-0a006fcff304}" ma:internalName="TaxCatchAll" ma:showField="CatchAllData" ma:web="0ee44c17-0f7b-447e-9c08-45654c367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e44c17-0f7b-447e-9c08-45654c367bbc" xsi:nil="true"/>
    <lcf76f155ced4ddcb4097134ff3c332f xmlns="7d36211d-f7e1-458c-b4d1-b73379f29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336621-4917-4A73-A916-3CE510221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6211d-f7e1-458c-b4d1-b73379f29231"/>
    <ds:schemaRef ds:uri="0ee44c17-0f7b-447e-9c08-45654c367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7C926-3A15-4474-85E2-25A506F13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93FB1-41DD-4342-BF91-6DD050D372B7}">
  <ds:schemaRefs>
    <ds:schemaRef ds:uri="http://schemas.microsoft.com/office/2006/metadata/properties"/>
    <ds:schemaRef ds:uri="http://schemas.microsoft.com/office/infopath/2007/PartnerControls"/>
    <ds:schemaRef ds:uri="0ee44c17-0f7b-447e-9c08-45654c367bbc"/>
    <ds:schemaRef ds:uri="7d36211d-f7e1-458c-b4d1-b73379f29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dopis-um-fkbv-1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Referat2</dc:creator>
  <cp:keywords/>
  <cp:lastModifiedBy>Lara Iva Dreu</cp:lastModifiedBy>
  <cp:revision>29</cp:revision>
  <cp:lastPrinted>2020-07-28T17:22:00Z</cp:lastPrinted>
  <dcterms:created xsi:type="dcterms:W3CDTF">2019-07-16T17:39:00Z</dcterms:created>
  <dcterms:modified xsi:type="dcterms:W3CDTF">2026-07-15T06:20:00Z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0x0101001E50593A743DCB49B60E0672C5EB5E09</vt:lpwstr>
  </property>
  <property fmtid="{D5CDD505-2E9C-101B-9397-08002B2CF9AE}" pid="3" name="_dlc_DocIdItemGuid">
    <vt:lpwstr>1ecac707-6121-48da-9c87-22b7a70b77ad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