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3E19A164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84173">
        <w:rPr>
          <w:rFonts w:asciiTheme="minorHAnsi" w:hAnsiTheme="minorHAnsi" w:cstheme="minorHAnsi"/>
        </w:rPr>
        <w:t>29</w:t>
      </w:r>
      <w:r w:rsidR="002B7797">
        <w:rPr>
          <w:rFonts w:asciiTheme="minorHAnsi" w:hAnsiTheme="minorHAnsi" w:cstheme="minorHAnsi"/>
        </w:rPr>
        <w:t>.</w:t>
      </w:r>
      <w:r w:rsidR="00684173">
        <w:rPr>
          <w:rFonts w:asciiTheme="minorHAnsi" w:hAnsiTheme="minorHAnsi" w:cstheme="minorHAnsi"/>
        </w:rPr>
        <w:t>5.</w:t>
      </w:r>
      <w:r w:rsidR="002B7797">
        <w:rPr>
          <w:rFonts w:asciiTheme="minorHAnsi" w:hAnsiTheme="minorHAnsi" w:cstheme="minorHAnsi"/>
        </w:rPr>
        <w:t xml:space="preserve"> 2026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Članom Študentskega sveta in tutorjem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64B3B5FD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684173">
        <w:rPr>
          <w:rFonts w:asciiTheme="minorHAnsi" w:hAnsiTheme="minorHAnsi" w:cstheme="minorHAnsi"/>
        </w:rPr>
        <w:t>7</w:t>
      </w:r>
      <w:r w:rsidRPr="000F406E">
        <w:rPr>
          <w:rFonts w:asciiTheme="minorHAnsi" w:hAnsiTheme="minorHAnsi" w:cstheme="minorHAnsi"/>
        </w:rPr>
        <w:t xml:space="preserve">. redno sejo Študentskega sveta Fakultete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UM,</w:t>
      </w:r>
    </w:p>
    <w:p w14:paraId="24AAB29F" w14:textId="6044AF63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</w:t>
      </w:r>
      <w:r w:rsidR="002B7797">
        <w:rPr>
          <w:rFonts w:asciiTheme="minorHAnsi" w:hAnsiTheme="minorHAnsi" w:cstheme="minorHAnsi"/>
        </w:rPr>
        <w:t xml:space="preserve">v </w:t>
      </w:r>
      <w:r w:rsidR="006F6DC4" w:rsidRPr="00490781">
        <w:rPr>
          <w:rFonts w:asciiTheme="minorHAnsi" w:hAnsiTheme="minorHAnsi" w:cstheme="minorHAnsi"/>
          <w:b/>
          <w:bCs/>
          <w:u w:val="single"/>
        </w:rPr>
        <w:t>TOREK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 xml:space="preserve">, </w:t>
      </w:r>
      <w:r w:rsidR="006F6DC4" w:rsidRPr="00490781">
        <w:rPr>
          <w:rFonts w:asciiTheme="minorHAnsi" w:hAnsiTheme="minorHAnsi" w:cstheme="minorHAnsi"/>
          <w:b/>
          <w:bCs/>
          <w:u w:val="single"/>
        </w:rPr>
        <w:t>9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 xml:space="preserve">. </w:t>
      </w:r>
      <w:r w:rsidR="006F6DC4" w:rsidRPr="00490781">
        <w:rPr>
          <w:rFonts w:asciiTheme="minorHAnsi" w:hAnsiTheme="minorHAnsi" w:cstheme="minorHAnsi"/>
          <w:b/>
          <w:bCs/>
          <w:u w:val="single"/>
        </w:rPr>
        <w:t>6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>. 2026</w:t>
      </w:r>
      <w:r w:rsidR="002B7797" w:rsidRPr="00490781">
        <w:rPr>
          <w:rFonts w:asciiTheme="minorHAnsi" w:hAnsiTheme="minorHAnsi" w:cstheme="minorHAnsi"/>
        </w:rPr>
        <w:t xml:space="preserve">, ob </w:t>
      </w:r>
      <w:r w:rsidR="006F6DC4" w:rsidRPr="00490781">
        <w:rPr>
          <w:rFonts w:asciiTheme="minorHAnsi" w:hAnsiTheme="minorHAnsi" w:cstheme="minorHAnsi"/>
        </w:rPr>
        <w:t>15</w:t>
      </w:r>
      <w:r w:rsidR="002B7797" w:rsidRPr="00490781">
        <w:rPr>
          <w:rFonts w:asciiTheme="minorHAnsi" w:hAnsiTheme="minorHAnsi" w:cstheme="minorHAnsi"/>
        </w:rPr>
        <w:t>. uri</w:t>
      </w:r>
      <w:r w:rsidRPr="00490781">
        <w:rPr>
          <w:rFonts w:asciiTheme="minorHAnsi" w:hAnsiTheme="minorHAnsi" w:cstheme="minorHAnsi"/>
        </w:rPr>
        <w:t xml:space="preserve"> </w:t>
      </w:r>
      <w:r w:rsidR="00E55389" w:rsidRPr="00490781">
        <w:rPr>
          <w:rFonts w:asciiTheme="minorHAnsi" w:hAnsiTheme="minorHAnsi" w:cstheme="minorHAnsi"/>
        </w:rPr>
        <w:t>v Senatni sobi</w:t>
      </w:r>
      <w:r w:rsidRPr="00490781">
        <w:rPr>
          <w:rFonts w:asciiTheme="minorHAnsi" w:hAnsiTheme="minorHAnsi" w:cstheme="minorHAnsi"/>
        </w:rPr>
        <w:t>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4EFE8325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684173">
        <w:rPr>
          <w:rFonts w:cstheme="minorHAnsi"/>
        </w:rPr>
        <w:t>7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1AC994C5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684173">
        <w:rPr>
          <w:rFonts w:cstheme="minorHAnsi"/>
        </w:rPr>
        <w:t>6</w:t>
      </w:r>
      <w:r>
        <w:rPr>
          <w:rFonts w:cstheme="minorHAnsi"/>
        </w:rPr>
        <w:t>. redne seje 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25DD4909" w:rsidR="00E46958" w:rsidRDefault="00212D7E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655719F2" w14:textId="4D4FC77A" w:rsidR="007209E9" w:rsidRDefault="00684173" w:rsidP="007209E9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Volitve v ŠS UM</w:t>
      </w:r>
    </w:p>
    <w:p w14:paraId="261699EA" w14:textId="59DD2EFB" w:rsidR="00684173" w:rsidRPr="007209E9" w:rsidRDefault="00684173" w:rsidP="007209E9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Dodatni poziv za sofinanciranje</w:t>
      </w:r>
    </w:p>
    <w:p w14:paraId="2E7710F9" w14:textId="70A42CC9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</w:t>
      </w:r>
      <w:proofErr w:type="spellEnd"/>
      <w:r w:rsidRPr="000F406E">
        <w:rPr>
          <w:rFonts w:asciiTheme="minorHAnsi" w:hAnsiTheme="minorHAnsi" w:cstheme="minorHAnsi"/>
        </w:rPr>
        <w:t xml:space="preserve"> za študentska vprašanja</w:t>
      </w:r>
      <w:r w:rsidRPr="000F406E">
        <w:rPr>
          <w:rFonts w:asciiTheme="minorHAnsi" w:hAnsiTheme="minorHAnsi" w:cstheme="minorHAnsi"/>
        </w:rPr>
        <w:br/>
        <w:t xml:space="preserve">Fakulteta za kmetijstvo in </w:t>
      </w:r>
      <w:proofErr w:type="spellStart"/>
      <w:r w:rsidRPr="000F406E">
        <w:rPr>
          <w:rFonts w:asciiTheme="minorHAnsi" w:hAnsiTheme="minorHAnsi" w:cstheme="minorHAnsi"/>
        </w:rPr>
        <w:t>biosistemske</w:t>
      </w:r>
      <w:proofErr w:type="spellEnd"/>
      <w:r w:rsidRPr="000F406E">
        <w:rPr>
          <w:rFonts w:asciiTheme="minorHAnsi" w:hAnsiTheme="minorHAnsi" w:cstheme="minorHAnsi"/>
        </w:rPr>
        <w:t xml:space="preserve">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4F18" w14:textId="77777777" w:rsidR="00BB537B" w:rsidRDefault="00BB537B" w:rsidP="00695F2E">
      <w:pPr>
        <w:spacing w:after="0"/>
      </w:pPr>
      <w:r>
        <w:separator/>
      </w:r>
    </w:p>
  </w:endnote>
  <w:endnote w:type="continuationSeparator" w:id="0">
    <w:p w14:paraId="5C0125B3" w14:textId="77777777" w:rsidR="00BB537B" w:rsidRDefault="00BB537B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1B44A014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trr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ddv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>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2CD2" w14:textId="77777777" w:rsidR="00BB537B" w:rsidRDefault="00BB537B" w:rsidP="00695F2E">
      <w:pPr>
        <w:spacing w:after="0"/>
      </w:pPr>
      <w:r>
        <w:separator/>
      </w:r>
    </w:p>
  </w:footnote>
  <w:footnote w:type="continuationSeparator" w:id="0">
    <w:p w14:paraId="1DFB00C7" w14:textId="77777777" w:rsidR="00BB537B" w:rsidRDefault="00BB537B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68E6"/>
    <w:rsid w:val="00017465"/>
    <w:rsid w:val="00031D66"/>
    <w:rsid w:val="00037062"/>
    <w:rsid w:val="00043918"/>
    <w:rsid w:val="00052051"/>
    <w:rsid w:val="00056C14"/>
    <w:rsid w:val="00062B14"/>
    <w:rsid w:val="00070F29"/>
    <w:rsid w:val="00077CB1"/>
    <w:rsid w:val="00080570"/>
    <w:rsid w:val="000B2187"/>
    <w:rsid w:val="000D367C"/>
    <w:rsid w:val="000E297C"/>
    <w:rsid w:val="000E330D"/>
    <w:rsid w:val="000E3647"/>
    <w:rsid w:val="000F476E"/>
    <w:rsid w:val="000F5F0D"/>
    <w:rsid w:val="00120522"/>
    <w:rsid w:val="00121182"/>
    <w:rsid w:val="00144296"/>
    <w:rsid w:val="00173C38"/>
    <w:rsid w:val="0017742F"/>
    <w:rsid w:val="00191CDD"/>
    <w:rsid w:val="001A62F4"/>
    <w:rsid w:val="001D71F8"/>
    <w:rsid w:val="001D7C7C"/>
    <w:rsid w:val="001E2616"/>
    <w:rsid w:val="00202882"/>
    <w:rsid w:val="00205EC2"/>
    <w:rsid w:val="00212D7E"/>
    <w:rsid w:val="00214D0D"/>
    <w:rsid w:val="002229E2"/>
    <w:rsid w:val="00235876"/>
    <w:rsid w:val="002408E3"/>
    <w:rsid w:val="00262110"/>
    <w:rsid w:val="002B7797"/>
    <w:rsid w:val="002C6A32"/>
    <w:rsid w:val="002E6E02"/>
    <w:rsid w:val="0030116C"/>
    <w:rsid w:val="0030226D"/>
    <w:rsid w:val="0033533E"/>
    <w:rsid w:val="0034797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41899"/>
    <w:rsid w:val="004560B8"/>
    <w:rsid w:val="00457C12"/>
    <w:rsid w:val="00464E37"/>
    <w:rsid w:val="004715BC"/>
    <w:rsid w:val="004747D2"/>
    <w:rsid w:val="004837D0"/>
    <w:rsid w:val="00490781"/>
    <w:rsid w:val="00493D00"/>
    <w:rsid w:val="004C5BAF"/>
    <w:rsid w:val="004E4217"/>
    <w:rsid w:val="00534CC7"/>
    <w:rsid w:val="00580503"/>
    <w:rsid w:val="00583546"/>
    <w:rsid w:val="00584581"/>
    <w:rsid w:val="00584F2B"/>
    <w:rsid w:val="005A2516"/>
    <w:rsid w:val="005A3673"/>
    <w:rsid w:val="005B674E"/>
    <w:rsid w:val="005C1CDE"/>
    <w:rsid w:val="005D176C"/>
    <w:rsid w:val="005E096E"/>
    <w:rsid w:val="005E3F12"/>
    <w:rsid w:val="005F29E9"/>
    <w:rsid w:val="006033DA"/>
    <w:rsid w:val="00624C56"/>
    <w:rsid w:val="0064115A"/>
    <w:rsid w:val="00656A83"/>
    <w:rsid w:val="00657FF4"/>
    <w:rsid w:val="0068400B"/>
    <w:rsid w:val="00684173"/>
    <w:rsid w:val="00695F2E"/>
    <w:rsid w:val="006978EB"/>
    <w:rsid w:val="006B791C"/>
    <w:rsid w:val="006E2ECF"/>
    <w:rsid w:val="006F6DC4"/>
    <w:rsid w:val="00714BBB"/>
    <w:rsid w:val="007209E9"/>
    <w:rsid w:val="00755ACF"/>
    <w:rsid w:val="00776898"/>
    <w:rsid w:val="007A5ECC"/>
    <w:rsid w:val="007B676B"/>
    <w:rsid w:val="007E3675"/>
    <w:rsid w:val="007F65C9"/>
    <w:rsid w:val="00827B65"/>
    <w:rsid w:val="00837BE2"/>
    <w:rsid w:val="008A1F7B"/>
    <w:rsid w:val="008B11BD"/>
    <w:rsid w:val="008B5F7B"/>
    <w:rsid w:val="008C283F"/>
    <w:rsid w:val="008C470C"/>
    <w:rsid w:val="008C606F"/>
    <w:rsid w:val="008D45C5"/>
    <w:rsid w:val="008E375B"/>
    <w:rsid w:val="008E52B0"/>
    <w:rsid w:val="008E74DD"/>
    <w:rsid w:val="009202DA"/>
    <w:rsid w:val="009373FC"/>
    <w:rsid w:val="009466AA"/>
    <w:rsid w:val="009655CF"/>
    <w:rsid w:val="009B11EF"/>
    <w:rsid w:val="009C101D"/>
    <w:rsid w:val="009D41D6"/>
    <w:rsid w:val="009E206E"/>
    <w:rsid w:val="00A26A74"/>
    <w:rsid w:val="00A349D9"/>
    <w:rsid w:val="00A714D8"/>
    <w:rsid w:val="00A910D9"/>
    <w:rsid w:val="00AF3D45"/>
    <w:rsid w:val="00AF56DC"/>
    <w:rsid w:val="00B13EA0"/>
    <w:rsid w:val="00B15A52"/>
    <w:rsid w:val="00B30A43"/>
    <w:rsid w:val="00B30E1F"/>
    <w:rsid w:val="00B36136"/>
    <w:rsid w:val="00B40119"/>
    <w:rsid w:val="00B41F40"/>
    <w:rsid w:val="00B66243"/>
    <w:rsid w:val="00B91051"/>
    <w:rsid w:val="00BA6A79"/>
    <w:rsid w:val="00BB537B"/>
    <w:rsid w:val="00BC343E"/>
    <w:rsid w:val="00BC4A2F"/>
    <w:rsid w:val="00BC6B4A"/>
    <w:rsid w:val="00C00EDB"/>
    <w:rsid w:val="00C03E3C"/>
    <w:rsid w:val="00C120AE"/>
    <w:rsid w:val="00C33477"/>
    <w:rsid w:val="00C4291D"/>
    <w:rsid w:val="00C97FDD"/>
    <w:rsid w:val="00CB0CE2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21DB"/>
    <w:rsid w:val="00D35475"/>
    <w:rsid w:val="00D51A2B"/>
    <w:rsid w:val="00D61BF5"/>
    <w:rsid w:val="00D65C9F"/>
    <w:rsid w:val="00D94ABE"/>
    <w:rsid w:val="00DB7716"/>
    <w:rsid w:val="00DC4506"/>
    <w:rsid w:val="00DD087C"/>
    <w:rsid w:val="00DE0CA2"/>
    <w:rsid w:val="00E003F3"/>
    <w:rsid w:val="00E045CA"/>
    <w:rsid w:val="00E40CCB"/>
    <w:rsid w:val="00E46958"/>
    <w:rsid w:val="00E55389"/>
    <w:rsid w:val="00E56F9F"/>
    <w:rsid w:val="00E94F9A"/>
    <w:rsid w:val="00EA587F"/>
    <w:rsid w:val="00EB2FEA"/>
    <w:rsid w:val="00EC23A2"/>
    <w:rsid w:val="00EE19AF"/>
    <w:rsid w:val="00EE52F4"/>
    <w:rsid w:val="00F20C35"/>
    <w:rsid w:val="00F22891"/>
    <w:rsid w:val="00F52D3E"/>
    <w:rsid w:val="00FA0739"/>
    <w:rsid w:val="00FB2CAA"/>
    <w:rsid w:val="00FC32E7"/>
    <w:rsid w:val="00FC56C1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1676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4</cp:revision>
  <cp:lastPrinted>2024-10-11T06:20:00Z</cp:lastPrinted>
  <dcterms:created xsi:type="dcterms:W3CDTF">2026-05-27T06:10:00Z</dcterms:created>
  <dcterms:modified xsi:type="dcterms:W3CDTF">2026-06-01T14:47:00Z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