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097" w14:textId="1FCA3F06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Maribor</w:t>
      </w:r>
      <w:r w:rsidRPr="000F406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896658">
        <w:rPr>
          <w:rFonts w:asciiTheme="minorHAnsi" w:hAnsiTheme="minorHAnsi" w:cstheme="minorHAnsi"/>
        </w:rPr>
        <w:t>15</w:t>
      </w:r>
      <w:r w:rsidR="002B7797">
        <w:rPr>
          <w:rFonts w:asciiTheme="minorHAnsi" w:hAnsiTheme="minorHAnsi" w:cstheme="minorHAnsi"/>
        </w:rPr>
        <w:t xml:space="preserve">. </w:t>
      </w:r>
      <w:r w:rsidR="00896658">
        <w:rPr>
          <w:rFonts w:asciiTheme="minorHAnsi" w:hAnsiTheme="minorHAnsi" w:cstheme="minorHAnsi"/>
        </w:rPr>
        <w:t>5</w:t>
      </w:r>
      <w:r w:rsidR="002B7797">
        <w:rPr>
          <w:rFonts w:asciiTheme="minorHAnsi" w:hAnsiTheme="minorHAnsi" w:cstheme="minorHAnsi"/>
        </w:rPr>
        <w:t>. 2026</w:t>
      </w:r>
    </w:p>
    <w:p w14:paraId="515946B8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Članom Študentskega sveta in tutorjem Fakultete za kmetijstvo in biosistemske vede UM</w:t>
      </w:r>
    </w:p>
    <w:p w14:paraId="68FACFF7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092FBD" w14:textId="77777777" w:rsidR="00191CDD" w:rsidRPr="000F406E" w:rsidRDefault="00191CDD" w:rsidP="00191CDD">
      <w:pPr>
        <w:jc w:val="center"/>
        <w:rPr>
          <w:rFonts w:asciiTheme="minorHAnsi" w:hAnsiTheme="minorHAnsi" w:cstheme="minorHAnsi"/>
          <w:sz w:val="32"/>
        </w:rPr>
      </w:pPr>
      <w:r w:rsidRPr="000F406E">
        <w:rPr>
          <w:rFonts w:asciiTheme="minorHAnsi" w:hAnsiTheme="minorHAnsi" w:cstheme="minorHAnsi"/>
          <w:sz w:val="32"/>
        </w:rPr>
        <w:t>VABILO</w:t>
      </w:r>
    </w:p>
    <w:p w14:paraId="70794CE9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78886C2B" w14:textId="64E8920C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na </w:t>
      </w:r>
      <w:r w:rsidR="00896658">
        <w:rPr>
          <w:rFonts w:asciiTheme="minorHAnsi" w:hAnsiTheme="minorHAnsi" w:cstheme="minorHAnsi"/>
        </w:rPr>
        <w:t>6</w:t>
      </w:r>
      <w:r w:rsidRPr="000F406E">
        <w:rPr>
          <w:rFonts w:asciiTheme="minorHAnsi" w:hAnsiTheme="minorHAnsi" w:cstheme="minorHAnsi"/>
        </w:rPr>
        <w:t>. redno sejo Študentskega sveta Fakultete za kmetijstvo in biosistemske vede UM,</w:t>
      </w:r>
    </w:p>
    <w:p w14:paraId="24AAB29F" w14:textId="65639E06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ki bo </w:t>
      </w:r>
      <w:r w:rsidR="002B7797">
        <w:rPr>
          <w:rFonts w:asciiTheme="minorHAnsi" w:hAnsiTheme="minorHAnsi" w:cstheme="minorHAnsi"/>
        </w:rPr>
        <w:t xml:space="preserve">v </w:t>
      </w:r>
      <w:r w:rsidR="00896658">
        <w:rPr>
          <w:rFonts w:asciiTheme="minorHAnsi" w:hAnsiTheme="minorHAnsi" w:cstheme="minorHAnsi"/>
          <w:b/>
          <w:bCs/>
          <w:u w:val="single"/>
        </w:rPr>
        <w:t>PETEK</w:t>
      </w:r>
      <w:r w:rsidR="002B7797" w:rsidRPr="002B7797">
        <w:rPr>
          <w:rFonts w:asciiTheme="minorHAnsi" w:hAnsiTheme="minorHAnsi" w:cstheme="minorHAnsi"/>
          <w:b/>
          <w:bCs/>
          <w:u w:val="single"/>
        </w:rPr>
        <w:t xml:space="preserve">, 22. </w:t>
      </w:r>
      <w:r w:rsidR="00896658">
        <w:rPr>
          <w:rFonts w:asciiTheme="minorHAnsi" w:hAnsiTheme="minorHAnsi" w:cstheme="minorHAnsi"/>
          <w:b/>
          <w:bCs/>
          <w:u w:val="single"/>
        </w:rPr>
        <w:t>5</w:t>
      </w:r>
      <w:r w:rsidR="002B7797" w:rsidRPr="002B7797">
        <w:rPr>
          <w:rFonts w:asciiTheme="minorHAnsi" w:hAnsiTheme="minorHAnsi" w:cstheme="minorHAnsi"/>
          <w:b/>
          <w:bCs/>
          <w:u w:val="single"/>
        </w:rPr>
        <w:t>. 2026</w:t>
      </w:r>
      <w:r w:rsidR="002B7797">
        <w:rPr>
          <w:rFonts w:asciiTheme="minorHAnsi" w:hAnsiTheme="minorHAnsi" w:cstheme="minorHAnsi"/>
        </w:rPr>
        <w:t xml:space="preserve">, ob </w:t>
      </w:r>
      <w:r w:rsidR="00896658">
        <w:rPr>
          <w:rFonts w:asciiTheme="minorHAnsi" w:hAnsiTheme="minorHAnsi" w:cstheme="minorHAnsi"/>
        </w:rPr>
        <w:t>13</w:t>
      </w:r>
      <w:r w:rsidR="002B7797">
        <w:rPr>
          <w:rFonts w:asciiTheme="minorHAnsi" w:hAnsiTheme="minorHAnsi" w:cstheme="minorHAnsi"/>
        </w:rPr>
        <w:t>. uri</w:t>
      </w:r>
      <w:r w:rsidRPr="000F406E">
        <w:rPr>
          <w:rFonts w:asciiTheme="minorHAnsi" w:hAnsiTheme="minorHAnsi" w:cstheme="minorHAnsi"/>
        </w:rPr>
        <w:t xml:space="preserve"> </w:t>
      </w:r>
      <w:r w:rsidR="00454816">
        <w:rPr>
          <w:rFonts w:asciiTheme="minorHAnsi" w:hAnsiTheme="minorHAnsi" w:cstheme="minorHAnsi"/>
        </w:rPr>
        <w:t>v Mladinski sobi na FKBV</w:t>
      </w:r>
      <w:r w:rsidRPr="000F406E">
        <w:rPr>
          <w:rFonts w:asciiTheme="minorHAnsi" w:hAnsiTheme="minorHAnsi" w:cstheme="minorHAnsi"/>
        </w:rPr>
        <w:t>.</w:t>
      </w:r>
    </w:p>
    <w:p w14:paraId="4393411F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0336276B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0F406E">
        <w:rPr>
          <w:rFonts w:asciiTheme="minorHAnsi" w:hAnsiTheme="minorHAnsi" w:cstheme="minorHAnsi"/>
        </w:rPr>
        <w:t>i red:</w:t>
      </w:r>
    </w:p>
    <w:p w14:paraId="4F92EF97" w14:textId="4CCE4063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 xml:space="preserve">Potrditev predlaganega dnevnega reda </w:t>
      </w:r>
      <w:r w:rsidR="00896658">
        <w:rPr>
          <w:rFonts w:cstheme="minorHAnsi"/>
        </w:rPr>
        <w:t>6</w:t>
      </w:r>
      <w:r w:rsidRPr="000F406E">
        <w:rPr>
          <w:rFonts w:cstheme="minorHAnsi"/>
        </w:rPr>
        <w:t>. redne seje</w:t>
      </w:r>
      <w:r w:rsidR="00E46958">
        <w:rPr>
          <w:rFonts w:cstheme="minorHAnsi"/>
        </w:rPr>
        <w:t xml:space="preserve"> </w:t>
      </w:r>
      <w:r w:rsidRPr="000F406E">
        <w:rPr>
          <w:rFonts w:cstheme="minorHAnsi"/>
        </w:rPr>
        <w:t>ŠS FKBV UM</w:t>
      </w:r>
    </w:p>
    <w:p w14:paraId="52FE44C8" w14:textId="7B3B25FE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>Potrditev zapisnika</w:t>
      </w:r>
      <w:r>
        <w:rPr>
          <w:rFonts w:cstheme="minorHAnsi"/>
        </w:rPr>
        <w:t xml:space="preserve"> </w:t>
      </w:r>
      <w:r w:rsidR="00896658">
        <w:rPr>
          <w:rFonts w:cstheme="minorHAnsi"/>
        </w:rPr>
        <w:t>5</w:t>
      </w:r>
      <w:r>
        <w:rPr>
          <w:rFonts w:cstheme="minorHAnsi"/>
        </w:rPr>
        <w:t>. redne seje ŠS</w:t>
      </w:r>
      <w:r w:rsidRPr="000F406E">
        <w:rPr>
          <w:rFonts w:cstheme="minorHAnsi"/>
        </w:rPr>
        <w:t xml:space="preserve"> FKBV UM</w:t>
      </w:r>
    </w:p>
    <w:p w14:paraId="7FA17DBA" w14:textId="682D99F5" w:rsidR="00191CD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96C3C">
        <w:rPr>
          <w:rFonts w:cstheme="minorHAnsi"/>
        </w:rPr>
        <w:t xml:space="preserve">Poročilo o izvršitvi sklepov </w:t>
      </w:r>
    </w:p>
    <w:p w14:paraId="50896693" w14:textId="5E0BE77E" w:rsidR="00E46958" w:rsidRPr="00896658" w:rsidRDefault="00191CDD" w:rsidP="00896658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4258A">
        <w:rPr>
          <w:rFonts w:cstheme="minorHAnsi"/>
        </w:rPr>
        <w:t>Poročila s sej organov fakultete</w:t>
      </w:r>
    </w:p>
    <w:p w14:paraId="2E7710F9" w14:textId="70A42CC9" w:rsidR="00191CDD" w:rsidRPr="002A1D27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2A1D27">
        <w:rPr>
          <w:rFonts w:cstheme="minorHAnsi"/>
        </w:rPr>
        <w:t xml:space="preserve">Razno </w:t>
      </w:r>
    </w:p>
    <w:p w14:paraId="28D2E29F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3D4CB026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420E7919" w14:textId="3D1DACE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Svojo odsotnost na seji mi </w:t>
      </w:r>
      <w:r w:rsidR="002C6A32">
        <w:rPr>
          <w:rFonts w:asciiTheme="minorHAnsi" w:hAnsiTheme="minorHAnsi" w:cstheme="minorHAnsi"/>
        </w:rPr>
        <w:t xml:space="preserve">sporočite </w:t>
      </w:r>
      <w:r w:rsidRPr="000F406E">
        <w:rPr>
          <w:rFonts w:asciiTheme="minorHAnsi" w:hAnsiTheme="minorHAnsi" w:cstheme="minorHAnsi"/>
        </w:rPr>
        <w:t xml:space="preserve">na tel.: </w:t>
      </w:r>
      <w:r>
        <w:rPr>
          <w:rFonts w:asciiTheme="minorHAnsi" w:hAnsiTheme="minorHAnsi" w:cstheme="minorHAnsi"/>
        </w:rPr>
        <w:t>070 444 552</w:t>
      </w:r>
      <w:r w:rsidRPr="000F406E">
        <w:rPr>
          <w:rFonts w:asciiTheme="minorHAnsi" w:hAnsiTheme="minorHAnsi" w:cstheme="minorHAnsi"/>
        </w:rPr>
        <w:t xml:space="preserve"> ali na e-mail </w:t>
      </w:r>
      <w:hyperlink r:id="rId10" w:history="1">
        <w:r w:rsidRPr="00977E62">
          <w:rPr>
            <w:rStyle w:val="Hiperpovezava"/>
            <w:rFonts w:asciiTheme="minorHAnsi" w:eastAsiaTheme="majorEastAsia" w:hAnsiTheme="minorHAnsi" w:cstheme="minorHAnsi"/>
          </w:rPr>
          <w:t>pia.narat@student.um.si</w:t>
        </w:r>
      </w:hyperlink>
      <w:r w:rsidRPr="000F406E">
        <w:rPr>
          <w:rFonts w:asciiTheme="minorHAnsi" w:hAnsiTheme="minorHAnsi" w:cstheme="minorHAnsi"/>
        </w:rPr>
        <w:t>.</w:t>
      </w:r>
    </w:p>
    <w:p w14:paraId="25EAE6EE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3FAA08DC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22B5F0" w14:textId="77777777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F406E">
        <w:rPr>
          <w:rFonts w:asciiTheme="minorHAnsi" w:hAnsiTheme="minorHAnsi" w:cstheme="minorHAnsi"/>
        </w:rPr>
        <w:t>rodekanica za študentska vprašanja</w:t>
      </w:r>
      <w:r w:rsidRPr="000F406E">
        <w:rPr>
          <w:rFonts w:asciiTheme="minorHAnsi" w:hAnsiTheme="minorHAnsi" w:cstheme="minorHAnsi"/>
        </w:rPr>
        <w:br/>
        <w:t>Fakulteta za kmetijstvo in biosistemske vede UM</w:t>
      </w:r>
      <w:r w:rsidRPr="000F406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Pia Narat</w:t>
      </w:r>
    </w:p>
    <w:p w14:paraId="43AAA61B" w14:textId="77777777" w:rsidR="00191CDD" w:rsidRPr="000F406E" w:rsidRDefault="00191CDD" w:rsidP="00191CDD">
      <w:pPr>
        <w:tabs>
          <w:tab w:val="left" w:pos="8844"/>
        </w:tabs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ab/>
      </w:r>
    </w:p>
    <w:p w14:paraId="04B345A2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Vabljeni:</w:t>
      </w:r>
      <w:r w:rsidRPr="000F406E">
        <w:rPr>
          <w:rFonts w:asciiTheme="minorHAnsi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C8319F0" w14:textId="77777777" w:rsidR="00191CDD" w:rsidRPr="000F406E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Člani Študentskega sveta FKBV UM</w:t>
      </w:r>
    </w:p>
    <w:p w14:paraId="7C86EDF7" w14:textId="77777777" w:rsidR="00191CDD" w:rsidRPr="00FA3620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Tutorji FKBV</w:t>
      </w:r>
    </w:p>
    <w:p w14:paraId="40B51691" w14:textId="77777777" w:rsidR="004035A4" w:rsidRPr="004035A4" w:rsidRDefault="004035A4" w:rsidP="004035A4">
      <w:pPr>
        <w:rPr>
          <w:rFonts w:cs="Calibri"/>
        </w:rPr>
      </w:pPr>
    </w:p>
    <w:p w14:paraId="1A67EAD3" w14:textId="77777777" w:rsidR="004035A4" w:rsidRPr="004035A4" w:rsidRDefault="004035A4" w:rsidP="004035A4">
      <w:pPr>
        <w:tabs>
          <w:tab w:val="left" w:pos="1862"/>
        </w:tabs>
        <w:rPr>
          <w:rFonts w:cs="Calibri"/>
        </w:rPr>
      </w:pPr>
    </w:p>
    <w:sectPr w:rsidR="004035A4" w:rsidRPr="004035A4" w:rsidSect="004035A4">
      <w:headerReference w:type="default" r:id="rId11"/>
      <w:footerReference w:type="default" r:id="rId12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06C6" w14:textId="77777777" w:rsidR="00D0534D" w:rsidRDefault="00D0534D" w:rsidP="00695F2E">
      <w:pPr>
        <w:spacing w:after="0"/>
      </w:pPr>
      <w:r>
        <w:separator/>
      </w:r>
    </w:p>
  </w:endnote>
  <w:endnote w:type="continuationSeparator" w:id="0">
    <w:p w14:paraId="310BB322" w14:textId="77777777" w:rsidR="00D0534D" w:rsidRDefault="00D0534D" w:rsidP="00695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C5FE1" w14:paraId="160C0F91" w14:textId="77777777" w:rsidTr="00CC5FE1">
      <w:trPr>
        <w:trHeight w:val="132"/>
      </w:trPr>
      <w:tc>
        <w:tcPr>
          <w:tcW w:w="2977" w:type="dxa"/>
        </w:tcPr>
        <w:p w14:paraId="51F42CE6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F6B4B13" w14:textId="1B44A014" w:rsidR="00CC5FE1" w:rsidRDefault="00CC5FE1" w:rsidP="00CC5FE1">
          <w:pPr>
            <w:pStyle w:val="Glava"/>
            <w:tabs>
              <w:tab w:val="clear" w:pos="4536"/>
              <w:tab w:val="clear" w:pos="9072"/>
              <w:tab w:val="center" w:pos="1437"/>
            </w:tabs>
            <w:rPr>
              <w:rFonts w:cs="Calibri"/>
              <w:color w:val="006A8E"/>
              <w:sz w:val="16"/>
              <w:szCs w:val="16"/>
            </w:rPr>
          </w:pPr>
          <w:r>
            <w:rPr>
              <w:rFonts w:cs="Calibri"/>
              <w:color w:val="006A8E"/>
              <w:sz w:val="16"/>
              <w:szCs w:val="16"/>
            </w:rPr>
            <w:tab/>
          </w:r>
        </w:p>
      </w:tc>
      <w:tc>
        <w:tcPr>
          <w:tcW w:w="3021" w:type="dxa"/>
        </w:tcPr>
        <w:p w14:paraId="722BD15F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67BDF06F" w14:textId="77777777" w:rsidR="004035A4" w:rsidRPr="004560B8" w:rsidRDefault="005F29E9" w:rsidP="00144296">
    <w:pPr>
      <w:pStyle w:val="Noga"/>
      <w:spacing w:before="120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 xml:space="preserve">w: </w:t>
    </w:r>
    <w:r w:rsidR="002229E2" w:rsidRPr="00C62A66">
      <w:rPr>
        <w:rStyle w:val="A1"/>
        <w:rFonts w:ascii="Calibri" w:hAnsi="Calibri"/>
        <w:sz w:val="18"/>
        <w:szCs w:val="18"/>
      </w:rPr>
      <w:t xml:space="preserve">www.fkbv.um.si | </w:t>
    </w:r>
    <w:r>
      <w:rPr>
        <w:rStyle w:val="A1"/>
        <w:rFonts w:ascii="Calibri" w:hAnsi="Calibri"/>
        <w:sz w:val="18"/>
        <w:szCs w:val="18"/>
      </w:rPr>
      <w:t xml:space="preserve">e: </w:t>
    </w:r>
    <w:r w:rsidR="002229E2" w:rsidRPr="00C62A66">
      <w:rPr>
        <w:rStyle w:val="A1"/>
        <w:rFonts w:ascii="Calibri" w:hAnsi="Calibri"/>
        <w:sz w:val="18"/>
        <w:szCs w:val="18"/>
      </w:rPr>
      <w:t>fkbv@um.si | t</w:t>
    </w:r>
    <w:r>
      <w:rPr>
        <w:rStyle w:val="A1"/>
        <w:rFonts w:ascii="Calibri" w:hAnsi="Calibri"/>
        <w:sz w:val="18"/>
        <w:szCs w:val="18"/>
      </w:rPr>
      <w:t>:</w:t>
    </w:r>
    <w:r w:rsidR="002229E2" w:rsidRPr="00C62A66">
      <w:rPr>
        <w:rStyle w:val="A1"/>
        <w:rFonts w:ascii="Calibri" w:hAnsi="Calibri"/>
        <w:sz w:val="18"/>
        <w:szCs w:val="18"/>
      </w:rPr>
      <w:t xml:space="preserve"> +386 2 320 90 00 | trr: 01100 6090126312 | id ddv: SI 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DA2E" w14:textId="77777777" w:rsidR="00D0534D" w:rsidRDefault="00D0534D" w:rsidP="00695F2E">
      <w:pPr>
        <w:spacing w:after="0"/>
      </w:pPr>
      <w:r>
        <w:separator/>
      </w:r>
    </w:p>
  </w:footnote>
  <w:footnote w:type="continuationSeparator" w:id="0">
    <w:p w14:paraId="37784A66" w14:textId="77777777" w:rsidR="00D0534D" w:rsidRDefault="00D0534D" w:rsidP="00695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003"/>
      <w:gridCol w:w="3066"/>
      <w:gridCol w:w="3003"/>
    </w:tblGrid>
    <w:tr w:rsidR="00464E37" w14:paraId="089B90AE" w14:textId="77777777" w:rsidTr="00776898">
      <w:trPr>
        <w:trHeight w:val="1560"/>
      </w:trPr>
      <w:tc>
        <w:tcPr>
          <w:tcW w:w="3070" w:type="dxa"/>
        </w:tcPr>
        <w:p w14:paraId="34D0E234" w14:textId="77777777" w:rsidR="00464E37" w:rsidRDefault="00464E37" w:rsidP="00464E37">
          <w:pPr>
            <w:pStyle w:val="Glava"/>
            <w:jc w:val="center"/>
            <w:rPr>
              <w:noProof/>
              <w:lang w:eastAsia="sl-SI"/>
            </w:rPr>
          </w:pPr>
        </w:p>
        <w:p w14:paraId="4C82B97C" w14:textId="77777777" w:rsidR="00464E37" w:rsidRPr="00EB0EF4" w:rsidRDefault="00464E37" w:rsidP="00464E37">
          <w:pPr>
            <w:rPr>
              <w:lang w:eastAsia="sl-SI"/>
            </w:rPr>
          </w:pPr>
        </w:p>
        <w:p w14:paraId="4E12A6A8" w14:textId="77777777" w:rsidR="00464E37" w:rsidRDefault="00464E37" w:rsidP="00464E37">
          <w:pPr>
            <w:rPr>
              <w:noProof/>
              <w:lang w:eastAsia="sl-SI"/>
            </w:rPr>
          </w:pPr>
        </w:p>
        <w:p w14:paraId="3C90685A" w14:textId="77777777" w:rsidR="00464E37" w:rsidRPr="00EB0EF4" w:rsidRDefault="00464E37" w:rsidP="00464E37">
          <w:pPr>
            <w:ind w:firstLine="708"/>
            <w:rPr>
              <w:lang w:eastAsia="sl-SI"/>
            </w:rPr>
          </w:pPr>
        </w:p>
      </w:tc>
      <w:tc>
        <w:tcPr>
          <w:tcW w:w="3071" w:type="dxa"/>
        </w:tcPr>
        <w:p w14:paraId="0B001F10" w14:textId="77777777" w:rsidR="00464E37" w:rsidRDefault="00F22891" w:rsidP="00776898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CBE02CD" wp14:editId="607E4FAF">
                <wp:extent cx="1742400" cy="954000"/>
                <wp:effectExtent l="0" t="0" r="0" b="0"/>
                <wp:docPr id="21913668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136687" name="Grafika 21913668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1EB45E8A" w14:textId="77777777" w:rsidR="00464E37" w:rsidRDefault="00464E37" w:rsidP="00464E37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464E37" w14:paraId="3E6394B5" w14:textId="77777777" w:rsidTr="008B11BD">
      <w:trPr>
        <w:trHeight w:val="397"/>
      </w:trPr>
      <w:tc>
        <w:tcPr>
          <w:tcW w:w="3070" w:type="dxa"/>
          <w:vAlign w:val="bottom"/>
        </w:tcPr>
        <w:p w14:paraId="530A0DB2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43BC3F21" w14:textId="77777777" w:rsidR="00464E37" w:rsidRPr="00F22891" w:rsidRDefault="00C33477" w:rsidP="00C33477">
          <w:pPr>
            <w:pStyle w:val="Glava"/>
            <w:tabs>
              <w:tab w:val="clear" w:pos="9072"/>
            </w:tabs>
            <w:jc w:val="center"/>
            <w:rPr>
              <w:rFonts w:ascii="Calibri" w:hAnsi="Calibri" w:cs="Calibri"/>
            </w:rPr>
          </w:pPr>
          <w:r w:rsidRPr="00F22891">
            <w:rPr>
              <w:rFonts w:ascii="Calibri" w:hAnsi="Calibri" w:cs="Calibri"/>
              <w:color w:val="006A8E"/>
              <w:sz w:val="18"/>
            </w:rPr>
            <w:t>Pivola 10</w:t>
          </w:r>
          <w:r w:rsidRPr="00F22891">
            <w:rPr>
              <w:rFonts w:ascii="Calibri" w:hAnsi="Calibri" w:cs="Calibri"/>
              <w:color w:val="006A8E"/>
              <w:sz w:val="18"/>
            </w:rPr>
            <w:br/>
            <w:t>2311 Hoče, Slovenija</w:t>
          </w:r>
        </w:p>
      </w:tc>
      <w:tc>
        <w:tcPr>
          <w:tcW w:w="3071" w:type="dxa"/>
          <w:vAlign w:val="bottom"/>
        </w:tcPr>
        <w:p w14:paraId="27CEAA2F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0D4CB01C" w14:textId="77777777" w:rsidR="00031D66" w:rsidRPr="00464E37" w:rsidRDefault="00031D66" w:rsidP="00584F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3418">
    <w:abstractNumId w:val="1"/>
  </w:num>
  <w:num w:numId="2" w16cid:durableId="3744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DD"/>
    <w:rsid w:val="00015932"/>
    <w:rsid w:val="000168E6"/>
    <w:rsid w:val="00017465"/>
    <w:rsid w:val="00031D66"/>
    <w:rsid w:val="00037062"/>
    <w:rsid w:val="00043918"/>
    <w:rsid w:val="00052051"/>
    <w:rsid w:val="00056C14"/>
    <w:rsid w:val="00062B14"/>
    <w:rsid w:val="00070F29"/>
    <w:rsid w:val="00077CB1"/>
    <w:rsid w:val="00080570"/>
    <w:rsid w:val="000B2187"/>
    <w:rsid w:val="000C66FB"/>
    <w:rsid w:val="000D367C"/>
    <w:rsid w:val="000E297C"/>
    <w:rsid w:val="000E330D"/>
    <w:rsid w:val="000E3647"/>
    <w:rsid w:val="000F476E"/>
    <w:rsid w:val="000F5F0D"/>
    <w:rsid w:val="00120522"/>
    <w:rsid w:val="00121182"/>
    <w:rsid w:val="00144296"/>
    <w:rsid w:val="001637CA"/>
    <w:rsid w:val="00173C38"/>
    <w:rsid w:val="0017742F"/>
    <w:rsid w:val="00191CDD"/>
    <w:rsid w:val="001A62F4"/>
    <w:rsid w:val="001D71F8"/>
    <w:rsid w:val="001D7C7C"/>
    <w:rsid w:val="001E2616"/>
    <w:rsid w:val="00202882"/>
    <w:rsid w:val="00205EC2"/>
    <w:rsid w:val="00212D7E"/>
    <w:rsid w:val="00214D0D"/>
    <w:rsid w:val="002229E2"/>
    <w:rsid w:val="00235876"/>
    <w:rsid w:val="002408E3"/>
    <w:rsid w:val="00262110"/>
    <w:rsid w:val="002B7797"/>
    <w:rsid w:val="002C6A32"/>
    <w:rsid w:val="002E6E02"/>
    <w:rsid w:val="0030116C"/>
    <w:rsid w:val="0030226D"/>
    <w:rsid w:val="0033533E"/>
    <w:rsid w:val="0034797E"/>
    <w:rsid w:val="003A05A5"/>
    <w:rsid w:val="003B4A81"/>
    <w:rsid w:val="003B58E4"/>
    <w:rsid w:val="003C09AF"/>
    <w:rsid w:val="003C1098"/>
    <w:rsid w:val="003C5B9A"/>
    <w:rsid w:val="003E5059"/>
    <w:rsid w:val="003E5A64"/>
    <w:rsid w:val="003F727E"/>
    <w:rsid w:val="004035A4"/>
    <w:rsid w:val="00407BA9"/>
    <w:rsid w:val="00441899"/>
    <w:rsid w:val="00454816"/>
    <w:rsid w:val="004560B8"/>
    <w:rsid w:val="00457C12"/>
    <w:rsid w:val="00464E37"/>
    <w:rsid w:val="004715BC"/>
    <w:rsid w:val="004747D2"/>
    <w:rsid w:val="004837D0"/>
    <w:rsid w:val="00493D00"/>
    <w:rsid w:val="004C5BAF"/>
    <w:rsid w:val="004E305D"/>
    <w:rsid w:val="004E4217"/>
    <w:rsid w:val="00534CC7"/>
    <w:rsid w:val="00580503"/>
    <w:rsid w:val="00583546"/>
    <w:rsid w:val="00584581"/>
    <w:rsid w:val="00584F2B"/>
    <w:rsid w:val="005A2516"/>
    <w:rsid w:val="005A3673"/>
    <w:rsid w:val="005B674E"/>
    <w:rsid w:val="005D176C"/>
    <w:rsid w:val="005E3F12"/>
    <w:rsid w:val="005F29E9"/>
    <w:rsid w:val="00624C56"/>
    <w:rsid w:val="0064115A"/>
    <w:rsid w:val="00656A83"/>
    <w:rsid w:val="00657FF4"/>
    <w:rsid w:val="0068400B"/>
    <w:rsid w:val="00695F2E"/>
    <w:rsid w:val="006978EB"/>
    <w:rsid w:val="006B791C"/>
    <w:rsid w:val="006E2ECF"/>
    <w:rsid w:val="00714BBB"/>
    <w:rsid w:val="007209E9"/>
    <w:rsid w:val="00755ACF"/>
    <w:rsid w:val="00776898"/>
    <w:rsid w:val="007A5ECC"/>
    <w:rsid w:val="007B676B"/>
    <w:rsid w:val="007E3675"/>
    <w:rsid w:val="007F65C9"/>
    <w:rsid w:val="00827B65"/>
    <w:rsid w:val="00837BE2"/>
    <w:rsid w:val="00896658"/>
    <w:rsid w:val="008A1F7B"/>
    <w:rsid w:val="008B11BD"/>
    <w:rsid w:val="008B5F7B"/>
    <w:rsid w:val="008C283F"/>
    <w:rsid w:val="008C470C"/>
    <w:rsid w:val="008C606F"/>
    <w:rsid w:val="008D45C5"/>
    <w:rsid w:val="008E375B"/>
    <w:rsid w:val="008E52B0"/>
    <w:rsid w:val="008E74DD"/>
    <w:rsid w:val="009202DA"/>
    <w:rsid w:val="009373FC"/>
    <w:rsid w:val="009466AA"/>
    <w:rsid w:val="009655CF"/>
    <w:rsid w:val="009B11EF"/>
    <w:rsid w:val="009C101D"/>
    <w:rsid w:val="009D41D6"/>
    <w:rsid w:val="009E206E"/>
    <w:rsid w:val="00A26A74"/>
    <w:rsid w:val="00A349D9"/>
    <w:rsid w:val="00A714D8"/>
    <w:rsid w:val="00A910D9"/>
    <w:rsid w:val="00AF3D45"/>
    <w:rsid w:val="00AF56DC"/>
    <w:rsid w:val="00B13EA0"/>
    <w:rsid w:val="00B15A52"/>
    <w:rsid w:val="00B30A43"/>
    <w:rsid w:val="00B30E1F"/>
    <w:rsid w:val="00B36136"/>
    <w:rsid w:val="00B40119"/>
    <w:rsid w:val="00B41F40"/>
    <w:rsid w:val="00B66243"/>
    <w:rsid w:val="00B91051"/>
    <w:rsid w:val="00BA6A79"/>
    <w:rsid w:val="00BC343E"/>
    <w:rsid w:val="00BC4A2F"/>
    <w:rsid w:val="00BC6B4A"/>
    <w:rsid w:val="00C00EDB"/>
    <w:rsid w:val="00C03E3C"/>
    <w:rsid w:val="00C120AE"/>
    <w:rsid w:val="00C33477"/>
    <w:rsid w:val="00C4291D"/>
    <w:rsid w:val="00C97FDD"/>
    <w:rsid w:val="00CC5056"/>
    <w:rsid w:val="00CC5FE1"/>
    <w:rsid w:val="00CE3DD6"/>
    <w:rsid w:val="00CE760B"/>
    <w:rsid w:val="00CF0545"/>
    <w:rsid w:val="00CF384D"/>
    <w:rsid w:val="00CF48DF"/>
    <w:rsid w:val="00CF4A41"/>
    <w:rsid w:val="00D0534D"/>
    <w:rsid w:val="00D105FA"/>
    <w:rsid w:val="00D321DB"/>
    <w:rsid w:val="00D35475"/>
    <w:rsid w:val="00D51A2B"/>
    <w:rsid w:val="00D61BF5"/>
    <w:rsid w:val="00D65C9F"/>
    <w:rsid w:val="00D94ABE"/>
    <w:rsid w:val="00DB7716"/>
    <w:rsid w:val="00DC4506"/>
    <w:rsid w:val="00DD087C"/>
    <w:rsid w:val="00E003F3"/>
    <w:rsid w:val="00E045CA"/>
    <w:rsid w:val="00E40CCB"/>
    <w:rsid w:val="00E46958"/>
    <w:rsid w:val="00E56F9F"/>
    <w:rsid w:val="00E94F9A"/>
    <w:rsid w:val="00EA587F"/>
    <w:rsid w:val="00EB2FEA"/>
    <w:rsid w:val="00EC23A2"/>
    <w:rsid w:val="00EE19AF"/>
    <w:rsid w:val="00EE52F4"/>
    <w:rsid w:val="00F20C35"/>
    <w:rsid w:val="00F22891"/>
    <w:rsid w:val="00F52D3E"/>
    <w:rsid w:val="00FA0739"/>
    <w:rsid w:val="00FB2CAA"/>
    <w:rsid w:val="00FC32E7"/>
    <w:rsid w:val="00FC56C1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AA79E"/>
  <w15:chartTrackingRefBased/>
  <w15:docId w15:val="{D5FEBE47-2AB1-4AD3-88DE-4EB1A50A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0570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5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5F2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5F2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5F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5F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5F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5F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5F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5F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9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5F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9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5F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95F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95F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5F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5F2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95F2E"/>
  </w:style>
  <w:style w:type="paragraph" w:styleId="Noga">
    <w:name w:val="footer"/>
    <w:basedOn w:val="Navaden"/>
    <w:link w:val="Nog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95F2E"/>
  </w:style>
  <w:style w:type="table" w:styleId="Tabelamrea">
    <w:name w:val="Table Grid"/>
    <w:basedOn w:val="Navadnatabela"/>
    <w:uiPriority w:val="39"/>
    <w:rsid w:val="00B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080570"/>
    <w:pPr>
      <w:spacing w:after="0"/>
    </w:pPr>
  </w:style>
  <w:style w:type="character" w:customStyle="1" w:styleId="A1">
    <w:name w:val="A1"/>
    <w:uiPriority w:val="99"/>
    <w:rsid w:val="00464E37"/>
    <w:rPr>
      <w:rFonts w:ascii="TitilliumText25L" w:hAnsi="TitilliumText25L" w:cs="TitilliumText25L"/>
      <w:color w:val="00688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91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ia.narat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esktop\&#352;S%20FKBV-Nina\4_SEJE\SEJE%202025\NOVI%20SKLEP%20+%20VABILO%20LOGOTIP%20!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4E76DDC1AA641996A8C26D4106BE0" ma:contentTypeVersion="11" ma:contentTypeDescription="Ustvari nov dokument." ma:contentTypeScope="" ma:versionID="b27a18ab2ab21a0423ebb1ab6930df7c">
  <xsd:schema xmlns:xsd="http://www.w3.org/2001/XMLSchema" xmlns:xs="http://www.w3.org/2001/XMLSchema" xmlns:p="http://schemas.microsoft.com/office/2006/metadata/properties" xmlns:ns2="86c6268a-1982-4a01-bab8-aea47768f942" xmlns:ns3="562ce78b-bcab-4299-ba08-dbf313c1548b" targetNamespace="http://schemas.microsoft.com/office/2006/metadata/properties" ma:root="true" ma:fieldsID="d8a749749b57f68bbca205918455df88" ns2:_="" ns3:_="">
    <xsd:import namespace="86c6268a-1982-4a01-bab8-aea47768f942"/>
    <xsd:import namespace="562ce78b-bcab-4299-ba08-dbf313c15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268a-1982-4a01-bab8-aea47768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e78b-bcab-4299-ba08-dbf313c154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424dde-cf88-4d33-ae3e-88886f3aa343}" ma:internalName="TaxCatchAll" ma:showField="CatchAllData" ma:web="562ce78b-bcab-4299-ba08-dbf313c15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ce78b-bcab-4299-ba08-dbf313c1548b" xsi:nil="true"/>
    <lcf76f155ced4ddcb4097134ff3c332f xmlns="86c6268a-1982-4a01-bab8-aea47768f9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A2259-3EE6-478A-B3DF-5FAE4D307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6268a-1982-4a01-bab8-aea47768f942"/>
    <ds:schemaRef ds:uri="562ce78b-bcab-4299-ba08-dbf313c1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EFB4C-29F3-4C80-94A8-424F5BDB5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FC44E-CE3F-4561-AEDA-674DA423546B}">
  <ds:schemaRefs>
    <ds:schemaRef ds:uri="http://schemas.microsoft.com/office/2006/metadata/properties"/>
    <ds:schemaRef ds:uri="http://schemas.microsoft.com/office/infopath/2007/PartnerControls"/>
    <ds:schemaRef ds:uri="562ce78b-bcab-4299-ba08-dbf313c1548b"/>
    <ds:schemaRef ds:uri="86c6268a-1982-4a01-bab8-aea47768f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SKLEP + VABILO LOGOTIP !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50 let Univerze v Mariboru;</vt:lpstr>
    </vt:vector>
  </TitlesOfParts>
  <Company>Univerza v Mariboru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let Univerze v Mariboru;</dc:title>
  <dc:subject/>
  <dc:creator>Uporabnik</dc:creator>
  <cp:keywords>Dopis</cp:keywords>
  <dc:description/>
  <cp:lastModifiedBy>Pia Narat</cp:lastModifiedBy>
  <cp:revision>3</cp:revision>
  <cp:lastPrinted>2024-10-11T06:20:00Z</cp:lastPrinted>
  <dcterms:created xsi:type="dcterms:W3CDTF">2026-05-15T07:53:00Z</dcterms:created>
  <dcterms:modified xsi:type="dcterms:W3CDTF">2026-05-15T08:10:00Z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0x0101009784E76DDC1AA641996A8C26D4106BE0</vt:lpwstr>
  </property>
</Properties>
</file>