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097" w14:textId="1D728929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Maribor</w:t>
      </w:r>
      <w:r w:rsidRPr="000F406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B7797">
        <w:rPr>
          <w:rFonts w:asciiTheme="minorHAnsi" w:hAnsiTheme="minorHAnsi" w:cstheme="minorHAnsi"/>
        </w:rPr>
        <w:t>14. 4. 2026</w:t>
      </w:r>
    </w:p>
    <w:p w14:paraId="515946B8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Članom Študentskega sveta in tutorjem Fakultete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</w:t>
      </w:r>
    </w:p>
    <w:p w14:paraId="68FACFF7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092FBD" w14:textId="77777777" w:rsidR="00191CDD" w:rsidRPr="000F406E" w:rsidRDefault="00191CDD" w:rsidP="00191CDD">
      <w:pPr>
        <w:jc w:val="center"/>
        <w:rPr>
          <w:rFonts w:asciiTheme="minorHAnsi" w:hAnsiTheme="minorHAnsi" w:cstheme="minorHAnsi"/>
          <w:sz w:val="32"/>
        </w:rPr>
      </w:pPr>
      <w:r w:rsidRPr="000F406E">
        <w:rPr>
          <w:rFonts w:asciiTheme="minorHAnsi" w:hAnsiTheme="minorHAnsi" w:cstheme="minorHAnsi"/>
          <w:sz w:val="32"/>
        </w:rPr>
        <w:t>VABILO</w:t>
      </w:r>
    </w:p>
    <w:p w14:paraId="70794CE9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78886C2B" w14:textId="0956790C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na </w:t>
      </w:r>
      <w:r w:rsidR="007209E9">
        <w:rPr>
          <w:rFonts w:asciiTheme="minorHAnsi" w:hAnsiTheme="minorHAnsi" w:cstheme="minorHAnsi"/>
        </w:rPr>
        <w:t>5</w:t>
      </w:r>
      <w:r w:rsidRPr="000F406E">
        <w:rPr>
          <w:rFonts w:asciiTheme="minorHAnsi" w:hAnsiTheme="minorHAnsi" w:cstheme="minorHAnsi"/>
        </w:rPr>
        <w:t xml:space="preserve">. redno sejo Študentskega sveta Fakultete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UM,</w:t>
      </w:r>
    </w:p>
    <w:p w14:paraId="24AAB29F" w14:textId="5CB9C9A1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ki bo </w:t>
      </w:r>
      <w:r w:rsidR="002B7797">
        <w:rPr>
          <w:rFonts w:asciiTheme="minorHAnsi" w:hAnsiTheme="minorHAnsi" w:cstheme="minorHAnsi"/>
        </w:rPr>
        <w:t xml:space="preserve">v </w:t>
      </w:r>
      <w:r w:rsidR="002B7797" w:rsidRPr="002B7797">
        <w:rPr>
          <w:rFonts w:asciiTheme="minorHAnsi" w:hAnsiTheme="minorHAnsi" w:cstheme="minorHAnsi"/>
          <w:b/>
          <w:bCs/>
          <w:u w:val="single"/>
        </w:rPr>
        <w:t>SREDO, 22. 4. 2026</w:t>
      </w:r>
      <w:r w:rsidR="002B7797">
        <w:rPr>
          <w:rFonts w:asciiTheme="minorHAnsi" w:hAnsiTheme="minorHAnsi" w:cstheme="minorHAnsi"/>
        </w:rPr>
        <w:t>, ob 20. uri</w:t>
      </w:r>
      <w:r w:rsidRPr="000F406E">
        <w:rPr>
          <w:rFonts w:asciiTheme="minorHAnsi" w:hAnsiTheme="minorHAnsi" w:cstheme="minorHAnsi"/>
        </w:rPr>
        <w:t xml:space="preserve"> preko aplikacije MS </w:t>
      </w:r>
      <w:proofErr w:type="spellStart"/>
      <w:r w:rsidRPr="000F406E">
        <w:rPr>
          <w:rFonts w:asciiTheme="minorHAnsi" w:hAnsiTheme="minorHAnsi" w:cstheme="minorHAnsi"/>
        </w:rPr>
        <w:t>Teams</w:t>
      </w:r>
      <w:proofErr w:type="spellEnd"/>
      <w:r w:rsidRPr="000F406E">
        <w:rPr>
          <w:rFonts w:asciiTheme="minorHAnsi" w:hAnsiTheme="minorHAnsi" w:cstheme="minorHAnsi"/>
        </w:rPr>
        <w:t>.</w:t>
      </w:r>
    </w:p>
    <w:p w14:paraId="4393411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0336276B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0F406E">
        <w:rPr>
          <w:rFonts w:asciiTheme="minorHAnsi" w:hAnsiTheme="minorHAnsi" w:cstheme="minorHAnsi"/>
        </w:rPr>
        <w:t>i red:</w:t>
      </w:r>
    </w:p>
    <w:p w14:paraId="4F92EF97" w14:textId="0A28E00C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 xml:space="preserve">Potrditev predlaganega dnevnega reda </w:t>
      </w:r>
      <w:r w:rsidR="007209E9">
        <w:rPr>
          <w:rFonts w:cstheme="minorHAnsi"/>
        </w:rPr>
        <w:t>5</w:t>
      </w:r>
      <w:r w:rsidRPr="000F406E">
        <w:rPr>
          <w:rFonts w:cstheme="minorHAnsi"/>
        </w:rPr>
        <w:t>. redne seje</w:t>
      </w:r>
      <w:r w:rsidR="00E46958">
        <w:rPr>
          <w:rFonts w:cstheme="minorHAnsi"/>
        </w:rPr>
        <w:t xml:space="preserve"> </w:t>
      </w:r>
      <w:r w:rsidRPr="000F406E">
        <w:rPr>
          <w:rFonts w:cstheme="minorHAnsi"/>
        </w:rPr>
        <w:t>ŠS FKBV UM</w:t>
      </w:r>
    </w:p>
    <w:p w14:paraId="52FE44C8" w14:textId="6013BF71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</w:t>
      </w:r>
      <w:r w:rsidR="007209E9">
        <w:rPr>
          <w:rFonts w:cstheme="minorHAnsi"/>
        </w:rPr>
        <w:t>4</w:t>
      </w:r>
      <w:r>
        <w:rPr>
          <w:rFonts w:cstheme="minorHAnsi"/>
        </w:rPr>
        <w:t>. redne seje ŠS</w:t>
      </w:r>
      <w:r w:rsidRPr="000F406E">
        <w:rPr>
          <w:rFonts w:cstheme="minorHAnsi"/>
        </w:rPr>
        <w:t xml:space="preserve"> FKBV UM</w:t>
      </w:r>
    </w:p>
    <w:p w14:paraId="7FA17DBA" w14:textId="682D99F5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</w:p>
    <w:p w14:paraId="716136F0" w14:textId="77777777" w:rsidR="00191CDD" w:rsidRPr="00E4258A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50896693" w14:textId="25DD4909" w:rsidR="00E46958" w:rsidRDefault="00212D7E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Habilitacija</w:t>
      </w:r>
    </w:p>
    <w:p w14:paraId="655719F2" w14:textId="2CA0C4EF" w:rsidR="007209E9" w:rsidRPr="007209E9" w:rsidRDefault="00EB2FEA" w:rsidP="007209E9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B2FEA">
        <w:rPr>
          <w:rFonts w:cstheme="minorHAnsi"/>
        </w:rPr>
        <w:t xml:space="preserve">Poziv za podajo predlogov nominacij za podelitev nagrad univerze v </w:t>
      </w:r>
      <w:r>
        <w:rPr>
          <w:rFonts w:cstheme="minorHAnsi"/>
        </w:rPr>
        <w:t>M</w:t>
      </w:r>
      <w:r w:rsidRPr="00EB2FEA">
        <w:rPr>
          <w:rFonts w:cstheme="minorHAnsi"/>
        </w:rPr>
        <w:t>ariboru za pedagoško odličnost za študijsko leto 2025/26</w:t>
      </w:r>
    </w:p>
    <w:p w14:paraId="2E7710F9" w14:textId="70A42CC9" w:rsidR="00191CDD" w:rsidRPr="002A1D27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28D2E29F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3D4CB026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420E7919" w14:textId="3D1DACE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Svojo odsotnost na seji mi </w:t>
      </w:r>
      <w:r w:rsidR="002C6A32">
        <w:rPr>
          <w:rFonts w:asciiTheme="minorHAnsi" w:hAnsiTheme="minorHAnsi" w:cstheme="minorHAnsi"/>
        </w:rPr>
        <w:t xml:space="preserve">sporočite </w:t>
      </w:r>
      <w:r w:rsidRPr="000F406E">
        <w:rPr>
          <w:rFonts w:asciiTheme="minorHAnsi" w:hAnsiTheme="minorHAnsi" w:cstheme="minorHAnsi"/>
        </w:rPr>
        <w:t xml:space="preserve">na tel.: </w:t>
      </w:r>
      <w:r>
        <w:rPr>
          <w:rFonts w:asciiTheme="minorHAnsi" w:hAnsiTheme="minorHAnsi" w:cstheme="minorHAnsi"/>
        </w:rPr>
        <w:t>070 444 552</w:t>
      </w:r>
      <w:r w:rsidRPr="000F406E">
        <w:rPr>
          <w:rFonts w:asciiTheme="minorHAnsi" w:hAnsiTheme="minorHAnsi" w:cstheme="minorHAnsi"/>
        </w:rPr>
        <w:t xml:space="preserve"> ali na e-mail </w:t>
      </w:r>
      <w:hyperlink r:id="rId10" w:history="1">
        <w:r w:rsidRPr="00977E62">
          <w:rPr>
            <w:rStyle w:val="Hiperpovezava"/>
            <w:rFonts w:asciiTheme="minorHAnsi" w:eastAsiaTheme="majorEastAsia" w:hAnsiTheme="minorHAnsi" w:cstheme="minorHAnsi"/>
          </w:rPr>
          <w:t>pia.narat@student.um.si</w:t>
        </w:r>
      </w:hyperlink>
      <w:r w:rsidRPr="000F406E">
        <w:rPr>
          <w:rFonts w:asciiTheme="minorHAnsi" w:hAnsiTheme="minorHAnsi" w:cstheme="minorHAnsi"/>
        </w:rPr>
        <w:t>.</w:t>
      </w:r>
    </w:p>
    <w:p w14:paraId="25EAE6EE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3FAA08DC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22B5F0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</w:t>
      </w:r>
      <w:r w:rsidRPr="000F406E">
        <w:rPr>
          <w:rFonts w:asciiTheme="minorHAnsi" w:hAnsiTheme="minorHAnsi" w:cstheme="minorHAnsi"/>
        </w:rPr>
        <w:t>rodekanica</w:t>
      </w:r>
      <w:proofErr w:type="spellEnd"/>
      <w:r w:rsidRPr="000F406E">
        <w:rPr>
          <w:rFonts w:asciiTheme="minorHAnsi" w:hAnsiTheme="minorHAnsi" w:cstheme="minorHAnsi"/>
        </w:rPr>
        <w:t xml:space="preserve"> za študentska vprašanja</w:t>
      </w:r>
      <w:r w:rsidRPr="000F406E">
        <w:rPr>
          <w:rFonts w:asciiTheme="minorHAnsi" w:hAnsiTheme="minorHAnsi" w:cstheme="minorHAnsi"/>
        </w:rPr>
        <w:br/>
        <w:t xml:space="preserve">Fakulteta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</w:t>
      </w:r>
      <w:r w:rsidRPr="000F406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Pia Narat</w:t>
      </w:r>
    </w:p>
    <w:p w14:paraId="43AAA61B" w14:textId="77777777" w:rsidR="00191CDD" w:rsidRPr="000F406E" w:rsidRDefault="00191CDD" w:rsidP="00191CDD">
      <w:pPr>
        <w:tabs>
          <w:tab w:val="left" w:pos="8844"/>
        </w:tabs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ab/>
      </w:r>
    </w:p>
    <w:p w14:paraId="04B345A2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Vabljeni:</w:t>
      </w:r>
      <w:r w:rsidRPr="000F406E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8319F0" w14:textId="77777777" w:rsidR="00191CDD" w:rsidRPr="000F406E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Člani Študentskega sveta FKBV UM</w:t>
      </w:r>
    </w:p>
    <w:p w14:paraId="7C86EDF7" w14:textId="77777777" w:rsidR="00191CDD" w:rsidRPr="00FA3620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Tutorji FKBV</w:t>
      </w:r>
    </w:p>
    <w:p w14:paraId="40B51691" w14:textId="77777777" w:rsidR="004035A4" w:rsidRPr="004035A4" w:rsidRDefault="004035A4" w:rsidP="004035A4">
      <w:pPr>
        <w:rPr>
          <w:rFonts w:cs="Calibri"/>
        </w:rPr>
      </w:pPr>
    </w:p>
    <w:p w14:paraId="1A67EAD3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11"/>
      <w:footerReference w:type="defaul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B813" w14:textId="77777777" w:rsidR="000F5F0D" w:rsidRDefault="000F5F0D" w:rsidP="00695F2E">
      <w:pPr>
        <w:spacing w:after="0"/>
      </w:pPr>
      <w:r>
        <w:separator/>
      </w:r>
    </w:p>
  </w:endnote>
  <w:endnote w:type="continuationSeparator" w:id="0">
    <w:p w14:paraId="3552FCBC" w14:textId="77777777" w:rsidR="000F5F0D" w:rsidRDefault="000F5F0D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160C0F91" w14:textId="77777777" w:rsidTr="00CC5FE1">
      <w:trPr>
        <w:trHeight w:val="132"/>
      </w:trPr>
      <w:tc>
        <w:tcPr>
          <w:tcW w:w="2977" w:type="dxa"/>
        </w:tcPr>
        <w:p w14:paraId="51F42CE6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F6B4B13" w14:textId="1B44A014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</w:p>
      </w:tc>
      <w:tc>
        <w:tcPr>
          <w:tcW w:w="3021" w:type="dxa"/>
        </w:tcPr>
        <w:p w14:paraId="722BD1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67BDF06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</w:t>
    </w:r>
    <w:proofErr w:type="spellStart"/>
    <w:r w:rsidR="002229E2" w:rsidRPr="00C62A66">
      <w:rPr>
        <w:rStyle w:val="A1"/>
        <w:rFonts w:ascii="Calibri" w:hAnsi="Calibri"/>
        <w:sz w:val="18"/>
        <w:szCs w:val="18"/>
      </w:rPr>
      <w:t>trr</w:t>
    </w:r>
    <w:proofErr w:type="spellEnd"/>
    <w:r w:rsidR="002229E2" w:rsidRPr="00C62A66">
      <w:rPr>
        <w:rStyle w:val="A1"/>
        <w:rFonts w:ascii="Calibri" w:hAnsi="Calibri"/>
        <w:sz w:val="18"/>
        <w:szCs w:val="18"/>
      </w:rPr>
      <w:t xml:space="preserve">: 01100 6090126312 | id </w:t>
    </w:r>
    <w:proofErr w:type="spellStart"/>
    <w:r w:rsidR="002229E2" w:rsidRPr="00C62A66">
      <w:rPr>
        <w:rStyle w:val="A1"/>
        <w:rFonts w:ascii="Calibri" w:hAnsi="Calibri"/>
        <w:sz w:val="18"/>
        <w:szCs w:val="18"/>
      </w:rPr>
      <w:t>ddv</w:t>
    </w:r>
    <w:proofErr w:type="spellEnd"/>
    <w:r w:rsidR="002229E2" w:rsidRPr="00C62A66">
      <w:rPr>
        <w:rStyle w:val="A1"/>
        <w:rFonts w:ascii="Calibri" w:hAnsi="Calibri"/>
        <w:sz w:val="18"/>
        <w:szCs w:val="18"/>
      </w:rPr>
      <w:t>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6D3B" w14:textId="77777777" w:rsidR="000F5F0D" w:rsidRDefault="000F5F0D" w:rsidP="00695F2E">
      <w:pPr>
        <w:spacing w:after="0"/>
      </w:pPr>
      <w:r>
        <w:separator/>
      </w:r>
    </w:p>
  </w:footnote>
  <w:footnote w:type="continuationSeparator" w:id="0">
    <w:p w14:paraId="5B4E757F" w14:textId="77777777" w:rsidR="000F5F0D" w:rsidRDefault="000F5F0D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464E37" w14:paraId="089B90AE" w14:textId="77777777" w:rsidTr="00776898">
      <w:trPr>
        <w:trHeight w:val="1560"/>
      </w:trPr>
      <w:tc>
        <w:tcPr>
          <w:tcW w:w="3070" w:type="dxa"/>
        </w:tcPr>
        <w:p w14:paraId="34D0E234" w14:textId="77777777" w:rsidR="00464E37" w:rsidRDefault="00464E37" w:rsidP="00464E37">
          <w:pPr>
            <w:pStyle w:val="Glava"/>
            <w:jc w:val="center"/>
            <w:rPr>
              <w:noProof/>
              <w:lang w:eastAsia="sl-SI"/>
            </w:rPr>
          </w:pPr>
        </w:p>
        <w:p w14:paraId="4C82B97C" w14:textId="77777777" w:rsidR="00464E37" w:rsidRPr="00EB0EF4" w:rsidRDefault="00464E37" w:rsidP="00464E37">
          <w:pPr>
            <w:rPr>
              <w:lang w:eastAsia="sl-SI"/>
            </w:rPr>
          </w:pPr>
        </w:p>
        <w:p w14:paraId="4E12A6A8" w14:textId="77777777" w:rsidR="00464E37" w:rsidRDefault="00464E37" w:rsidP="00464E37">
          <w:pPr>
            <w:rPr>
              <w:noProof/>
              <w:lang w:eastAsia="sl-SI"/>
            </w:rPr>
          </w:pPr>
        </w:p>
        <w:p w14:paraId="3C90685A" w14:textId="77777777" w:rsidR="00464E37" w:rsidRPr="00EB0EF4" w:rsidRDefault="00464E37" w:rsidP="00464E37">
          <w:pPr>
            <w:ind w:firstLine="708"/>
            <w:rPr>
              <w:lang w:eastAsia="sl-SI"/>
            </w:rPr>
          </w:pPr>
        </w:p>
      </w:tc>
      <w:tc>
        <w:tcPr>
          <w:tcW w:w="3071" w:type="dxa"/>
        </w:tcPr>
        <w:p w14:paraId="0B001F10" w14:textId="77777777" w:rsidR="00464E37" w:rsidRDefault="00F22891" w:rsidP="00776898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CBE02CD" wp14:editId="607E4FAF">
                <wp:extent cx="1742400" cy="954000"/>
                <wp:effectExtent l="0" t="0" r="0" b="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EB45E8A" w14:textId="77777777" w:rsidR="00464E37" w:rsidRDefault="00464E37" w:rsidP="00464E3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464E37" w14:paraId="3E6394B5" w14:textId="77777777" w:rsidTr="008B11BD">
      <w:trPr>
        <w:trHeight w:val="397"/>
      </w:trPr>
      <w:tc>
        <w:tcPr>
          <w:tcW w:w="3070" w:type="dxa"/>
          <w:vAlign w:val="bottom"/>
        </w:tcPr>
        <w:p w14:paraId="530A0DB2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3BC3F21" w14:textId="77777777" w:rsidR="00464E37" w:rsidRPr="00F22891" w:rsidRDefault="00C33477" w:rsidP="00C33477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</w:rPr>
          </w:pPr>
          <w:r w:rsidRPr="00F22891">
            <w:rPr>
              <w:rFonts w:ascii="Calibri" w:hAnsi="Calibri" w:cs="Calibri"/>
              <w:color w:val="006A8E"/>
              <w:sz w:val="18"/>
            </w:rPr>
            <w:t>Pivola 10</w:t>
          </w:r>
          <w:r w:rsidRPr="00F22891">
            <w:rPr>
              <w:rFonts w:ascii="Calibri" w:hAnsi="Calibri" w:cs="Calibri"/>
              <w:color w:val="006A8E"/>
              <w:sz w:val="18"/>
            </w:rPr>
            <w:br/>
            <w:t>2311 Hoče, Slovenija</w:t>
          </w:r>
        </w:p>
      </w:tc>
      <w:tc>
        <w:tcPr>
          <w:tcW w:w="3071" w:type="dxa"/>
          <w:vAlign w:val="bottom"/>
        </w:tcPr>
        <w:p w14:paraId="27CEAA2F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0D4CB01C" w14:textId="77777777" w:rsidR="00031D66" w:rsidRPr="00464E37" w:rsidRDefault="00031D66" w:rsidP="00584F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3418">
    <w:abstractNumId w:val="1"/>
  </w:num>
  <w:num w:numId="2" w16cid:durableId="3744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D"/>
    <w:rsid w:val="00015932"/>
    <w:rsid w:val="000168E6"/>
    <w:rsid w:val="00017465"/>
    <w:rsid w:val="00031D66"/>
    <w:rsid w:val="00037062"/>
    <w:rsid w:val="00043918"/>
    <w:rsid w:val="00052051"/>
    <w:rsid w:val="00056C14"/>
    <w:rsid w:val="00062B14"/>
    <w:rsid w:val="00070F29"/>
    <w:rsid w:val="00077CB1"/>
    <w:rsid w:val="00080570"/>
    <w:rsid w:val="000B2187"/>
    <w:rsid w:val="000D367C"/>
    <w:rsid w:val="000E297C"/>
    <w:rsid w:val="000E330D"/>
    <w:rsid w:val="000E3647"/>
    <w:rsid w:val="000F476E"/>
    <w:rsid w:val="000F5F0D"/>
    <w:rsid w:val="00120522"/>
    <w:rsid w:val="00121182"/>
    <w:rsid w:val="00144296"/>
    <w:rsid w:val="00173C38"/>
    <w:rsid w:val="0017742F"/>
    <w:rsid w:val="00191CDD"/>
    <w:rsid w:val="001A62F4"/>
    <w:rsid w:val="001D71F8"/>
    <w:rsid w:val="001D7C7C"/>
    <w:rsid w:val="001E2616"/>
    <w:rsid w:val="00202882"/>
    <w:rsid w:val="00205EC2"/>
    <w:rsid w:val="00212D7E"/>
    <w:rsid w:val="00214D0D"/>
    <w:rsid w:val="002229E2"/>
    <w:rsid w:val="00235876"/>
    <w:rsid w:val="002408E3"/>
    <w:rsid w:val="00262110"/>
    <w:rsid w:val="002B7797"/>
    <w:rsid w:val="002C6A32"/>
    <w:rsid w:val="002E6E02"/>
    <w:rsid w:val="0030116C"/>
    <w:rsid w:val="0030226D"/>
    <w:rsid w:val="0033533E"/>
    <w:rsid w:val="0034797E"/>
    <w:rsid w:val="003A05A5"/>
    <w:rsid w:val="003B4A81"/>
    <w:rsid w:val="003B58E4"/>
    <w:rsid w:val="003C09AF"/>
    <w:rsid w:val="003C1098"/>
    <w:rsid w:val="003C5B9A"/>
    <w:rsid w:val="003E5059"/>
    <w:rsid w:val="003E5A64"/>
    <w:rsid w:val="003F727E"/>
    <w:rsid w:val="004035A4"/>
    <w:rsid w:val="00407BA9"/>
    <w:rsid w:val="00441899"/>
    <w:rsid w:val="004560B8"/>
    <w:rsid w:val="00457C12"/>
    <w:rsid w:val="00464E37"/>
    <w:rsid w:val="004715BC"/>
    <w:rsid w:val="004747D2"/>
    <w:rsid w:val="004837D0"/>
    <w:rsid w:val="00493D00"/>
    <w:rsid w:val="004C5BAF"/>
    <w:rsid w:val="004E4217"/>
    <w:rsid w:val="00534CC7"/>
    <w:rsid w:val="00580503"/>
    <w:rsid w:val="00583546"/>
    <w:rsid w:val="00584581"/>
    <w:rsid w:val="00584F2B"/>
    <w:rsid w:val="005A2516"/>
    <w:rsid w:val="005A3673"/>
    <w:rsid w:val="005B674E"/>
    <w:rsid w:val="005D176C"/>
    <w:rsid w:val="005E3F12"/>
    <w:rsid w:val="005F29E9"/>
    <w:rsid w:val="00624C56"/>
    <w:rsid w:val="0064115A"/>
    <w:rsid w:val="00656A83"/>
    <w:rsid w:val="00657FF4"/>
    <w:rsid w:val="0068400B"/>
    <w:rsid w:val="00695F2E"/>
    <w:rsid w:val="006978EB"/>
    <w:rsid w:val="006B791C"/>
    <w:rsid w:val="006E2ECF"/>
    <w:rsid w:val="00714BBB"/>
    <w:rsid w:val="007209E9"/>
    <w:rsid w:val="00755ACF"/>
    <w:rsid w:val="00776898"/>
    <w:rsid w:val="007A5ECC"/>
    <w:rsid w:val="007B676B"/>
    <w:rsid w:val="007E3675"/>
    <w:rsid w:val="007F65C9"/>
    <w:rsid w:val="00827B65"/>
    <w:rsid w:val="00837BE2"/>
    <w:rsid w:val="008A1F7B"/>
    <w:rsid w:val="008B11BD"/>
    <w:rsid w:val="008B5F7B"/>
    <w:rsid w:val="008C283F"/>
    <w:rsid w:val="008C470C"/>
    <w:rsid w:val="008C606F"/>
    <w:rsid w:val="008D45C5"/>
    <w:rsid w:val="008E375B"/>
    <w:rsid w:val="008E52B0"/>
    <w:rsid w:val="008E74DD"/>
    <w:rsid w:val="009202DA"/>
    <w:rsid w:val="009373FC"/>
    <w:rsid w:val="009466AA"/>
    <w:rsid w:val="009655CF"/>
    <w:rsid w:val="009B11EF"/>
    <w:rsid w:val="009C101D"/>
    <w:rsid w:val="009D41D6"/>
    <w:rsid w:val="009E206E"/>
    <w:rsid w:val="00A26A74"/>
    <w:rsid w:val="00A349D9"/>
    <w:rsid w:val="00A714D8"/>
    <w:rsid w:val="00A910D9"/>
    <w:rsid w:val="00AF3D45"/>
    <w:rsid w:val="00AF56DC"/>
    <w:rsid w:val="00B13EA0"/>
    <w:rsid w:val="00B15A52"/>
    <w:rsid w:val="00B30A43"/>
    <w:rsid w:val="00B30E1F"/>
    <w:rsid w:val="00B36136"/>
    <w:rsid w:val="00B40119"/>
    <w:rsid w:val="00B41F40"/>
    <w:rsid w:val="00B66243"/>
    <w:rsid w:val="00B91051"/>
    <w:rsid w:val="00BA6A79"/>
    <w:rsid w:val="00BC343E"/>
    <w:rsid w:val="00BC4A2F"/>
    <w:rsid w:val="00BC6B4A"/>
    <w:rsid w:val="00C00EDB"/>
    <w:rsid w:val="00C03E3C"/>
    <w:rsid w:val="00C120AE"/>
    <w:rsid w:val="00C33477"/>
    <w:rsid w:val="00C4291D"/>
    <w:rsid w:val="00C97FDD"/>
    <w:rsid w:val="00CC5056"/>
    <w:rsid w:val="00CC5FE1"/>
    <w:rsid w:val="00CE3DD6"/>
    <w:rsid w:val="00CE760B"/>
    <w:rsid w:val="00CF0545"/>
    <w:rsid w:val="00CF384D"/>
    <w:rsid w:val="00CF48DF"/>
    <w:rsid w:val="00CF4A41"/>
    <w:rsid w:val="00D105FA"/>
    <w:rsid w:val="00D321DB"/>
    <w:rsid w:val="00D35475"/>
    <w:rsid w:val="00D51A2B"/>
    <w:rsid w:val="00D61BF5"/>
    <w:rsid w:val="00D65C9F"/>
    <w:rsid w:val="00D94ABE"/>
    <w:rsid w:val="00DB7716"/>
    <w:rsid w:val="00DC4506"/>
    <w:rsid w:val="00DD087C"/>
    <w:rsid w:val="00E003F3"/>
    <w:rsid w:val="00E045CA"/>
    <w:rsid w:val="00E40CCB"/>
    <w:rsid w:val="00E46958"/>
    <w:rsid w:val="00E56F9F"/>
    <w:rsid w:val="00E94F9A"/>
    <w:rsid w:val="00EA587F"/>
    <w:rsid w:val="00EB2FEA"/>
    <w:rsid w:val="00EC23A2"/>
    <w:rsid w:val="00EE19AF"/>
    <w:rsid w:val="00EE52F4"/>
    <w:rsid w:val="00F20C35"/>
    <w:rsid w:val="00F22891"/>
    <w:rsid w:val="00F52D3E"/>
    <w:rsid w:val="00FA0739"/>
    <w:rsid w:val="00FB2CAA"/>
    <w:rsid w:val="00FC32E7"/>
    <w:rsid w:val="00FC56C1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A79E"/>
  <w15:chartTrackingRefBased/>
  <w15:docId w15:val="{D5FEBE47-2AB1-4AD3-88DE-4EB1A50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91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a.narat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&#352;S%20FKBV-Nina\4_SEJE\SEJE%202025\NOVI%20SKLEP%20+%20VABILO%20LOGOTIP%20!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3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SKLEP + VABILO LOGOTIP !</Template>
  <TotalTime>6</TotalTime>
  <Pages>1</Pages>
  <Words>142</Words>
  <Characters>766</Characters>
  <Application>Microsoft Office Word</Application>
  <DocSecurity>0</DocSecurity>
  <Lines>33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Uporabnik</dc:creator>
  <cp:keywords>Dopis</cp:keywords>
  <dc:description/>
  <cp:lastModifiedBy>Pia Narat</cp:lastModifiedBy>
  <cp:revision>5</cp:revision>
  <cp:lastPrinted>2024-10-11T06:20:00Z</cp:lastPrinted>
  <dcterms:created xsi:type="dcterms:W3CDTF">2026-04-13T07:01:00Z</dcterms:created>
  <dcterms:modified xsi:type="dcterms:W3CDTF">2026-04-14T16:36:00Z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