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7097" w14:textId="0DA822D6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Maribor</w:t>
      </w:r>
      <w:r w:rsidRPr="000F406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12D7E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</w:t>
      </w:r>
      <w:r w:rsidR="00212D7E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 w:rsidRPr="000F406E">
        <w:rPr>
          <w:rFonts w:asciiTheme="minorHAnsi" w:hAnsiTheme="minorHAnsi" w:cstheme="minorHAnsi"/>
        </w:rPr>
        <w:t>202</w:t>
      </w:r>
      <w:r w:rsidR="00E46958">
        <w:rPr>
          <w:rFonts w:asciiTheme="minorHAnsi" w:hAnsiTheme="minorHAnsi" w:cstheme="minorHAnsi"/>
        </w:rPr>
        <w:t>6</w:t>
      </w:r>
    </w:p>
    <w:p w14:paraId="515946B8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Članom Študentskega sveta in tutorjem Fakultete za kmetijstvo in </w:t>
      </w:r>
      <w:proofErr w:type="spellStart"/>
      <w:r w:rsidRPr="000F406E">
        <w:rPr>
          <w:rFonts w:asciiTheme="minorHAnsi" w:hAnsiTheme="minorHAnsi" w:cstheme="minorHAnsi"/>
        </w:rPr>
        <w:t>biosistemske</w:t>
      </w:r>
      <w:proofErr w:type="spellEnd"/>
      <w:r w:rsidRPr="000F406E">
        <w:rPr>
          <w:rFonts w:asciiTheme="minorHAnsi" w:hAnsiTheme="minorHAnsi" w:cstheme="minorHAnsi"/>
        </w:rPr>
        <w:t xml:space="preserve"> vede UM</w:t>
      </w:r>
    </w:p>
    <w:p w14:paraId="68FACFF7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092FBD" w14:textId="77777777" w:rsidR="00191CDD" w:rsidRPr="000F406E" w:rsidRDefault="00191CDD" w:rsidP="00191CDD">
      <w:pPr>
        <w:jc w:val="center"/>
        <w:rPr>
          <w:rFonts w:asciiTheme="minorHAnsi" w:hAnsiTheme="minorHAnsi" w:cstheme="minorHAnsi"/>
          <w:sz w:val="32"/>
        </w:rPr>
      </w:pPr>
      <w:r w:rsidRPr="000F406E">
        <w:rPr>
          <w:rFonts w:asciiTheme="minorHAnsi" w:hAnsiTheme="minorHAnsi" w:cstheme="minorHAnsi"/>
          <w:sz w:val="32"/>
        </w:rPr>
        <w:t>VABILO</w:t>
      </w:r>
    </w:p>
    <w:p w14:paraId="70794CE9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78886C2B" w14:textId="562F6A79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na </w:t>
      </w:r>
      <w:r w:rsidR="00212D7E">
        <w:rPr>
          <w:rFonts w:asciiTheme="minorHAnsi" w:hAnsiTheme="minorHAnsi" w:cstheme="minorHAnsi"/>
        </w:rPr>
        <w:t>4</w:t>
      </w:r>
      <w:r w:rsidRPr="000F406E">
        <w:rPr>
          <w:rFonts w:asciiTheme="minorHAnsi" w:hAnsiTheme="minorHAnsi" w:cstheme="minorHAnsi"/>
        </w:rPr>
        <w:t xml:space="preserve">. redno sejo Študentskega sveta Fakultete za kmetijstvo in </w:t>
      </w:r>
      <w:proofErr w:type="spellStart"/>
      <w:r w:rsidRPr="000F406E">
        <w:rPr>
          <w:rFonts w:asciiTheme="minorHAnsi" w:hAnsiTheme="minorHAnsi" w:cstheme="minorHAnsi"/>
        </w:rPr>
        <w:t>biosistemske</w:t>
      </w:r>
      <w:proofErr w:type="spellEnd"/>
      <w:r w:rsidRPr="000F406E">
        <w:rPr>
          <w:rFonts w:asciiTheme="minorHAnsi" w:hAnsiTheme="minorHAnsi" w:cstheme="minorHAnsi"/>
        </w:rPr>
        <w:t xml:space="preserve"> vede UM,</w:t>
      </w:r>
    </w:p>
    <w:p w14:paraId="24AAB29F" w14:textId="0FEDF070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ki bo v </w:t>
      </w:r>
      <w:r w:rsidR="002408E3" w:rsidRPr="002408E3">
        <w:rPr>
          <w:rFonts w:asciiTheme="minorHAnsi" w:hAnsiTheme="minorHAnsi" w:cstheme="minorHAnsi"/>
          <w:b/>
          <w:u w:val="single"/>
        </w:rPr>
        <w:t xml:space="preserve">TOREK </w:t>
      </w:r>
      <w:r w:rsidR="004715BC" w:rsidRPr="002408E3">
        <w:rPr>
          <w:rFonts w:asciiTheme="minorHAnsi" w:hAnsiTheme="minorHAnsi" w:cstheme="minorHAnsi"/>
          <w:b/>
          <w:u w:val="single"/>
        </w:rPr>
        <w:t xml:space="preserve"> </w:t>
      </w:r>
      <w:r w:rsidR="002408E3" w:rsidRPr="002408E3">
        <w:rPr>
          <w:rFonts w:asciiTheme="minorHAnsi" w:hAnsiTheme="minorHAnsi" w:cstheme="minorHAnsi"/>
          <w:b/>
          <w:u w:val="single"/>
        </w:rPr>
        <w:t>24</w:t>
      </w:r>
      <w:r w:rsidRPr="002408E3">
        <w:rPr>
          <w:rFonts w:asciiTheme="minorHAnsi" w:hAnsiTheme="minorHAnsi" w:cstheme="minorHAnsi"/>
          <w:b/>
          <w:u w:val="single"/>
        </w:rPr>
        <w:t xml:space="preserve">. </w:t>
      </w:r>
      <w:r w:rsidR="002408E3" w:rsidRPr="002408E3">
        <w:rPr>
          <w:rFonts w:asciiTheme="minorHAnsi" w:hAnsiTheme="minorHAnsi" w:cstheme="minorHAnsi"/>
          <w:b/>
          <w:u w:val="single"/>
        </w:rPr>
        <w:t>3</w:t>
      </w:r>
      <w:r w:rsidRPr="002408E3">
        <w:rPr>
          <w:rFonts w:asciiTheme="minorHAnsi" w:hAnsiTheme="minorHAnsi" w:cstheme="minorHAnsi"/>
          <w:b/>
          <w:u w:val="single"/>
        </w:rPr>
        <w:t>. 202</w:t>
      </w:r>
      <w:r w:rsidR="00D61BF5" w:rsidRPr="002408E3">
        <w:rPr>
          <w:rFonts w:asciiTheme="minorHAnsi" w:hAnsiTheme="minorHAnsi" w:cstheme="minorHAnsi"/>
          <w:b/>
          <w:u w:val="single"/>
        </w:rPr>
        <w:t>6</w:t>
      </w:r>
      <w:r w:rsidRPr="002408E3">
        <w:rPr>
          <w:rFonts w:asciiTheme="minorHAnsi" w:hAnsiTheme="minorHAnsi" w:cstheme="minorHAnsi"/>
          <w:b/>
          <w:u w:val="single"/>
        </w:rPr>
        <w:t xml:space="preserve"> ob </w:t>
      </w:r>
      <w:r w:rsidR="00E56F9F" w:rsidRPr="002408E3">
        <w:rPr>
          <w:rFonts w:asciiTheme="minorHAnsi" w:hAnsiTheme="minorHAnsi" w:cstheme="minorHAnsi"/>
          <w:b/>
          <w:u w:val="single"/>
        </w:rPr>
        <w:t>20</w:t>
      </w:r>
      <w:r w:rsidRPr="002408E3">
        <w:rPr>
          <w:rFonts w:asciiTheme="minorHAnsi" w:hAnsiTheme="minorHAnsi" w:cstheme="minorHAnsi"/>
          <w:b/>
          <w:u w:val="single"/>
        </w:rPr>
        <w:t>.</w:t>
      </w:r>
      <w:r w:rsidR="00E56F9F" w:rsidRPr="002408E3">
        <w:rPr>
          <w:rFonts w:asciiTheme="minorHAnsi" w:hAnsiTheme="minorHAnsi" w:cstheme="minorHAnsi"/>
          <w:b/>
          <w:u w:val="single"/>
        </w:rPr>
        <w:t>0</w:t>
      </w:r>
      <w:r w:rsidR="00D61BF5" w:rsidRPr="002408E3">
        <w:rPr>
          <w:rFonts w:asciiTheme="minorHAnsi" w:hAnsiTheme="minorHAnsi" w:cstheme="minorHAnsi"/>
          <w:b/>
          <w:u w:val="single"/>
        </w:rPr>
        <w:t>0</w:t>
      </w:r>
      <w:r w:rsidRPr="002408E3">
        <w:rPr>
          <w:rFonts w:asciiTheme="minorHAnsi" w:hAnsiTheme="minorHAnsi" w:cstheme="minorHAnsi"/>
          <w:b/>
          <w:u w:val="single"/>
        </w:rPr>
        <w:t xml:space="preserve"> uri</w:t>
      </w:r>
      <w:r w:rsidRPr="000F406E">
        <w:rPr>
          <w:rFonts w:asciiTheme="minorHAnsi" w:hAnsiTheme="minorHAnsi" w:cstheme="minorHAnsi"/>
        </w:rPr>
        <w:t xml:space="preserve"> preko aplikacije MS </w:t>
      </w:r>
      <w:proofErr w:type="spellStart"/>
      <w:r w:rsidRPr="000F406E">
        <w:rPr>
          <w:rFonts w:asciiTheme="minorHAnsi" w:hAnsiTheme="minorHAnsi" w:cstheme="minorHAnsi"/>
        </w:rPr>
        <w:t>Teams</w:t>
      </w:r>
      <w:proofErr w:type="spellEnd"/>
      <w:r w:rsidRPr="000F406E">
        <w:rPr>
          <w:rFonts w:asciiTheme="minorHAnsi" w:hAnsiTheme="minorHAnsi" w:cstheme="minorHAnsi"/>
        </w:rPr>
        <w:t>.</w:t>
      </w:r>
    </w:p>
    <w:p w14:paraId="4393411F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0336276B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Predlagani dnev</w:t>
      </w:r>
      <w:r>
        <w:rPr>
          <w:rFonts w:asciiTheme="minorHAnsi" w:hAnsiTheme="minorHAnsi" w:cstheme="minorHAnsi"/>
        </w:rPr>
        <w:t>n</w:t>
      </w:r>
      <w:r w:rsidRPr="000F406E">
        <w:rPr>
          <w:rFonts w:asciiTheme="minorHAnsi" w:hAnsiTheme="minorHAnsi" w:cstheme="minorHAnsi"/>
        </w:rPr>
        <w:t>i red:</w:t>
      </w:r>
    </w:p>
    <w:p w14:paraId="4F92EF97" w14:textId="53FC4C52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 xml:space="preserve">Potrditev predlaganega dnevnega reda </w:t>
      </w:r>
      <w:r w:rsidR="00212D7E">
        <w:rPr>
          <w:rFonts w:cstheme="minorHAnsi"/>
        </w:rPr>
        <w:t>4</w:t>
      </w:r>
      <w:r w:rsidRPr="000F406E">
        <w:rPr>
          <w:rFonts w:cstheme="minorHAnsi"/>
        </w:rPr>
        <w:t>. redne seje</w:t>
      </w:r>
      <w:r w:rsidR="00E46958">
        <w:rPr>
          <w:rFonts w:cstheme="minorHAnsi"/>
        </w:rPr>
        <w:t xml:space="preserve"> </w:t>
      </w:r>
      <w:r w:rsidRPr="000F406E">
        <w:rPr>
          <w:rFonts w:cstheme="minorHAnsi"/>
        </w:rPr>
        <w:t>ŠS FKBV UM</w:t>
      </w:r>
    </w:p>
    <w:p w14:paraId="52FE44C8" w14:textId="2CEE2496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>Potrditev zapisnika</w:t>
      </w:r>
      <w:r>
        <w:rPr>
          <w:rFonts w:cstheme="minorHAnsi"/>
        </w:rPr>
        <w:t xml:space="preserve"> </w:t>
      </w:r>
      <w:r w:rsidR="00212D7E">
        <w:rPr>
          <w:rFonts w:cstheme="minorHAnsi"/>
        </w:rPr>
        <w:t>3</w:t>
      </w:r>
      <w:r>
        <w:rPr>
          <w:rFonts w:cstheme="minorHAnsi"/>
        </w:rPr>
        <w:t xml:space="preserve">. redne seje in </w:t>
      </w:r>
      <w:r w:rsidR="00212D7E">
        <w:rPr>
          <w:rFonts w:cstheme="minorHAnsi"/>
        </w:rPr>
        <w:t>3</w:t>
      </w:r>
      <w:r w:rsidR="00E46958">
        <w:rPr>
          <w:rFonts w:cstheme="minorHAnsi"/>
        </w:rPr>
        <w:t xml:space="preserve">. izredne seje </w:t>
      </w:r>
      <w:r>
        <w:rPr>
          <w:rFonts w:cstheme="minorHAnsi"/>
        </w:rPr>
        <w:t>ŠS</w:t>
      </w:r>
      <w:r w:rsidRPr="000F406E">
        <w:rPr>
          <w:rFonts w:cstheme="minorHAnsi"/>
        </w:rPr>
        <w:t xml:space="preserve"> FKBV UM</w:t>
      </w:r>
    </w:p>
    <w:p w14:paraId="7FA17DBA" w14:textId="682D99F5" w:rsidR="00191CDD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796C3C">
        <w:rPr>
          <w:rFonts w:cstheme="minorHAnsi"/>
        </w:rPr>
        <w:t xml:space="preserve">Poročilo o izvršitvi sklepov </w:t>
      </w:r>
    </w:p>
    <w:p w14:paraId="716136F0" w14:textId="77777777" w:rsidR="00191CDD" w:rsidRPr="00E4258A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E4258A">
        <w:rPr>
          <w:rFonts w:cstheme="minorHAnsi"/>
        </w:rPr>
        <w:t>Poročila s sej organov fakultete</w:t>
      </w:r>
    </w:p>
    <w:p w14:paraId="50896693" w14:textId="25DD4909" w:rsidR="00E46958" w:rsidRDefault="00212D7E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Habilitacija</w:t>
      </w:r>
    </w:p>
    <w:p w14:paraId="17E84474" w14:textId="5A720BB8" w:rsidR="00212D7E" w:rsidRDefault="00EB2FEA" w:rsidP="00EB2FEA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EB2FEA">
        <w:rPr>
          <w:rFonts w:cstheme="minorHAnsi"/>
        </w:rPr>
        <w:t xml:space="preserve">Poziv za podajo predlogov nominacij za podelitev nagrad univerze v </w:t>
      </w:r>
      <w:r>
        <w:rPr>
          <w:rFonts w:cstheme="minorHAnsi"/>
        </w:rPr>
        <w:t>M</w:t>
      </w:r>
      <w:r w:rsidRPr="00EB2FEA">
        <w:rPr>
          <w:rFonts w:cstheme="minorHAnsi"/>
        </w:rPr>
        <w:t>ariboru za pedagoško odličnost za študijsko leto 2025/26</w:t>
      </w:r>
    </w:p>
    <w:p w14:paraId="0BF4BAA7" w14:textId="2F3A71A5" w:rsidR="0034797E" w:rsidRDefault="0034797E" w:rsidP="00EB2FEA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34797E">
        <w:rPr>
          <w:rFonts w:cstheme="minorHAnsi"/>
        </w:rPr>
        <w:t>Imenovanje</w:t>
      </w:r>
      <w:r>
        <w:rPr>
          <w:rFonts w:cstheme="minorHAnsi"/>
        </w:rPr>
        <w:t xml:space="preserve"> člana </w:t>
      </w:r>
      <w:r w:rsidRPr="0034797E">
        <w:rPr>
          <w:rFonts w:cstheme="minorHAnsi"/>
        </w:rPr>
        <w:t xml:space="preserve"> voliln</w:t>
      </w:r>
      <w:r>
        <w:rPr>
          <w:rFonts w:cstheme="minorHAnsi"/>
        </w:rPr>
        <w:t>ega</w:t>
      </w:r>
      <w:r w:rsidRPr="0034797E">
        <w:rPr>
          <w:rFonts w:cstheme="minorHAnsi"/>
        </w:rPr>
        <w:t xml:space="preserve"> odbor</w:t>
      </w:r>
      <w:r>
        <w:rPr>
          <w:rFonts w:cstheme="minorHAnsi"/>
        </w:rPr>
        <w:t>a</w:t>
      </w:r>
    </w:p>
    <w:p w14:paraId="1805B660" w14:textId="42A577B8" w:rsidR="00121182" w:rsidRDefault="00121182" w:rsidP="00EB2FEA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121182">
        <w:rPr>
          <w:rFonts w:cstheme="minorHAnsi"/>
        </w:rPr>
        <w:t>Pr</w:t>
      </w:r>
      <w:r>
        <w:rPr>
          <w:rFonts w:cstheme="minorHAnsi"/>
        </w:rPr>
        <w:t xml:space="preserve">itožba </w:t>
      </w:r>
      <w:r w:rsidR="002408E3">
        <w:rPr>
          <w:rFonts w:cstheme="minorHAnsi"/>
        </w:rPr>
        <w:t>študentov</w:t>
      </w:r>
    </w:p>
    <w:p w14:paraId="55A02AA0" w14:textId="3A7F27BD" w:rsidR="00656A83" w:rsidRDefault="00656A83" w:rsidP="00EB2FEA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656A83">
        <w:rPr>
          <w:rFonts w:cstheme="minorHAnsi"/>
        </w:rPr>
        <w:t>Priprava in obravnava komentarjev glede podvajanja vsebin na poziv dekana</w:t>
      </w:r>
    </w:p>
    <w:p w14:paraId="2E7710F9" w14:textId="77777777" w:rsidR="00191CDD" w:rsidRPr="002A1D27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2A1D27">
        <w:rPr>
          <w:rFonts w:cstheme="minorHAnsi"/>
        </w:rPr>
        <w:t xml:space="preserve">Razno </w:t>
      </w:r>
    </w:p>
    <w:p w14:paraId="28D2E29F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3D4CB026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420E7919" w14:textId="3D1DACE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Svojo odsotnost na seji mi </w:t>
      </w:r>
      <w:r w:rsidR="002C6A32">
        <w:rPr>
          <w:rFonts w:asciiTheme="minorHAnsi" w:hAnsiTheme="minorHAnsi" w:cstheme="minorHAnsi"/>
        </w:rPr>
        <w:t xml:space="preserve">sporočite </w:t>
      </w:r>
      <w:r w:rsidRPr="000F406E">
        <w:rPr>
          <w:rFonts w:asciiTheme="minorHAnsi" w:hAnsiTheme="minorHAnsi" w:cstheme="minorHAnsi"/>
        </w:rPr>
        <w:t xml:space="preserve">na tel.: </w:t>
      </w:r>
      <w:r>
        <w:rPr>
          <w:rFonts w:asciiTheme="minorHAnsi" w:hAnsiTheme="minorHAnsi" w:cstheme="minorHAnsi"/>
        </w:rPr>
        <w:t>070 444 552</w:t>
      </w:r>
      <w:r w:rsidRPr="000F406E">
        <w:rPr>
          <w:rFonts w:asciiTheme="minorHAnsi" w:hAnsiTheme="minorHAnsi" w:cstheme="minorHAnsi"/>
        </w:rPr>
        <w:t xml:space="preserve"> ali na e-mail </w:t>
      </w:r>
      <w:hyperlink r:id="rId10" w:history="1">
        <w:r w:rsidRPr="00977E62">
          <w:rPr>
            <w:rStyle w:val="Hiperpovezava"/>
            <w:rFonts w:asciiTheme="minorHAnsi" w:eastAsiaTheme="majorEastAsia" w:hAnsiTheme="minorHAnsi" w:cstheme="minorHAnsi"/>
          </w:rPr>
          <w:t>pia.narat@student.um.si</w:t>
        </w:r>
      </w:hyperlink>
      <w:r w:rsidRPr="000F406E">
        <w:rPr>
          <w:rFonts w:asciiTheme="minorHAnsi" w:hAnsiTheme="minorHAnsi" w:cstheme="minorHAnsi"/>
        </w:rPr>
        <w:t>.</w:t>
      </w:r>
    </w:p>
    <w:p w14:paraId="25EAE6EE" w14:textId="77777777" w:rsidR="00191CDD" w:rsidRDefault="00191CDD" w:rsidP="00191CDD">
      <w:pPr>
        <w:rPr>
          <w:rFonts w:asciiTheme="minorHAnsi" w:hAnsiTheme="minorHAnsi" w:cstheme="minorHAnsi"/>
        </w:rPr>
      </w:pPr>
    </w:p>
    <w:p w14:paraId="3FAA08DC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22B5F0" w14:textId="77777777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</w:t>
      </w:r>
      <w:r w:rsidRPr="000F406E">
        <w:rPr>
          <w:rFonts w:asciiTheme="minorHAnsi" w:hAnsiTheme="minorHAnsi" w:cstheme="minorHAnsi"/>
        </w:rPr>
        <w:t>rodekanica</w:t>
      </w:r>
      <w:proofErr w:type="spellEnd"/>
      <w:r w:rsidRPr="000F406E">
        <w:rPr>
          <w:rFonts w:asciiTheme="minorHAnsi" w:hAnsiTheme="minorHAnsi" w:cstheme="minorHAnsi"/>
        </w:rPr>
        <w:t xml:space="preserve"> za študentska vprašanja</w:t>
      </w:r>
      <w:r w:rsidRPr="000F406E">
        <w:rPr>
          <w:rFonts w:asciiTheme="minorHAnsi" w:hAnsiTheme="minorHAnsi" w:cstheme="minorHAnsi"/>
        </w:rPr>
        <w:br/>
        <w:t xml:space="preserve">Fakulteta za kmetijstvo in </w:t>
      </w:r>
      <w:proofErr w:type="spellStart"/>
      <w:r w:rsidRPr="000F406E">
        <w:rPr>
          <w:rFonts w:asciiTheme="minorHAnsi" w:hAnsiTheme="minorHAnsi" w:cstheme="minorHAnsi"/>
        </w:rPr>
        <w:t>biosistemske</w:t>
      </w:r>
      <w:proofErr w:type="spellEnd"/>
      <w:r w:rsidRPr="000F406E">
        <w:rPr>
          <w:rFonts w:asciiTheme="minorHAnsi" w:hAnsiTheme="minorHAnsi" w:cstheme="minorHAnsi"/>
        </w:rPr>
        <w:t xml:space="preserve"> vede UM</w:t>
      </w:r>
      <w:r w:rsidRPr="000F406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Pia Narat</w:t>
      </w:r>
    </w:p>
    <w:p w14:paraId="43AAA61B" w14:textId="77777777" w:rsidR="00191CDD" w:rsidRPr="000F406E" w:rsidRDefault="00191CDD" w:rsidP="00191CDD">
      <w:pPr>
        <w:tabs>
          <w:tab w:val="left" w:pos="8844"/>
        </w:tabs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ab/>
      </w:r>
    </w:p>
    <w:p w14:paraId="04B345A2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Vabljeni:</w:t>
      </w:r>
      <w:r w:rsidRPr="000F406E">
        <w:rPr>
          <w:rFonts w:asciiTheme="minorHAnsi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C8319F0" w14:textId="77777777" w:rsidR="00191CDD" w:rsidRPr="000F406E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Člani Študentskega sveta FKBV UM</w:t>
      </w:r>
    </w:p>
    <w:p w14:paraId="7C86EDF7" w14:textId="77777777" w:rsidR="00191CDD" w:rsidRPr="00FA3620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Tutorji FKBV</w:t>
      </w:r>
    </w:p>
    <w:p w14:paraId="40B51691" w14:textId="77777777" w:rsidR="004035A4" w:rsidRPr="004035A4" w:rsidRDefault="004035A4" w:rsidP="004035A4">
      <w:pPr>
        <w:rPr>
          <w:rFonts w:cs="Calibri"/>
        </w:rPr>
      </w:pPr>
    </w:p>
    <w:p w14:paraId="1A67EAD3" w14:textId="77777777" w:rsidR="004035A4" w:rsidRPr="004035A4" w:rsidRDefault="004035A4" w:rsidP="004035A4">
      <w:pPr>
        <w:tabs>
          <w:tab w:val="left" w:pos="1862"/>
        </w:tabs>
        <w:rPr>
          <w:rFonts w:cs="Calibri"/>
        </w:rPr>
      </w:pPr>
    </w:p>
    <w:sectPr w:rsidR="004035A4" w:rsidRPr="004035A4" w:rsidSect="004035A4">
      <w:headerReference w:type="default" r:id="rId11"/>
      <w:footerReference w:type="default" r:id="rId12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CBEB" w14:textId="77777777" w:rsidR="005A2516" w:rsidRDefault="005A2516" w:rsidP="00695F2E">
      <w:pPr>
        <w:spacing w:after="0"/>
      </w:pPr>
      <w:r>
        <w:separator/>
      </w:r>
    </w:p>
  </w:endnote>
  <w:endnote w:type="continuationSeparator" w:id="0">
    <w:p w14:paraId="603E8E18" w14:textId="77777777" w:rsidR="005A2516" w:rsidRDefault="005A2516" w:rsidP="00695F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Text25L">
    <w:altName w:val="Calibri"/>
    <w:panose1 w:val="00000000000000000000"/>
    <w:charset w:val="4D"/>
    <w:family w:val="auto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CC5FE1" w14:paraId="160C0F91" w14:textId="77777777" w:rsidTr="00CC5FE1">
      <w:trPr>
        <w:trHeight w:val="132"/>
      </w:trPr>
      <w:tc>
        <w:tcPr>
          <w:tcW w:w="2977" w:type="dxa"/>
        </w:tcPr>
        <w:p w14:paraId="51F42CE6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1F6B4B13" w14:textId="1B44A014" w:rsidR="00CC5FE1" w:rsidRDefault="00CC5FE1" w:rsidP="00CC5FE1">
          <w:pPr>
            <w:pStyle w:val="Glava"/>
            <w:tabs>
              <w:tab w:val="clear" w:pos="4536"/>
              <w:tab w:val="clear" w:pos="9072"/>
              <w:tab w:val="center" w:pos="1437"/>
            </w:tabs>
            <w:rPr>
              <w:rFonts w:cs="Calibri"/>
              <w:color w:val="006A8E"/>
              <w:sz w:val="16"/>
              <w:szCs w:val="16"/>
            </w:rPr>
          </w:pPr>
          <w:r>
            <w:rPr>
              <w:rFonts w:cs="Calibri"/>
              <w:color w:val="006A8E"/>
              <w:sz w:val="16"/>
              <w:szCs w:val="16"/>
            </w:rPr>
            <w:tab/>
          </w:r>
        </w:p>
      </w:tc>
      <w:tc>
        <w:tcPr>
          <w:tcW w:w="3021" w:type="dxa"/>
        </w:tcPr>
        <w:p w14:paraId="722BD15F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</w:tbl>
  <w:p w14:paraId="67BDF06F" w14:textId="77777777" w:rsidR="004035A4" w:rsidRPr="004560B8" w:rsidRDefault="005F29E9" w:rsidP="00144296">
    <w:pPr>
      <w:pStyle w:val="Noga"/>
      <w:spacing w:before="120"/>
      <w:jc w:val="center"/>
      <w:rPr>
        <w:color w:val="006A8E"/>
        <w:sz w:val="18"/>
        <w:szCs w:val="18"/>
      </w:rPr>
    </w:pPr>
    <w:r>
      <w:rPr>
        <w:rStyle w:val="A1"/>
        <w:rFonts w:ascii="Calibri" w:hAnsi="Calibri"/>
        <w:sz w:val="18"/>
        <w:szCs w:val="18"/>
      </w:rPr>
      <w:t xml:space="preserve">w: </w:t>
    </w:r>
    <w:r w:rsidR="002229E2" w:rsidRPr="00C62A66">
      <w:rPr>
        <w:rStyle w:val="A1"/>
        <w:rFonts w:ascii="Calibri" w:hAnsi="Calibri"/>
        <w:sz w:val="18"/>
        <w:szCs w:val="18"/>
      </w:rPr>
      <w:t xml:space="preserve">www.fkbv.um.si | </w:t>
    </w:r>
    <w:r>
      <w:rPr>
        <w:rStyle w:val="A1"/>
        <w:rFonts w:ascii="Calibri" w:hAnsi="Calibri"/>
        <w:sz w:val="18"/>
        <w:szCs w:val="18"/>
      </w:rPr>
      <w:t xml:space="preserve">e: </w:t>
    </w:r>
    <w:r w:rsidR="002229E2" w:rsidRPr="00C62A66">
      <w:rPr>
        <w:rStyle w:val="A1"/>
        <w:rFonts w:ascii="Calibri" w:hAnsi="Calibri"/>
        <w:sz w:val="18"/>
        <w:szCs w:val="18"/>
      </w:rPr>
      <w:t>fkbv@um.si | t</w:t>
    </w:r>
    <w:r>
      <w:rPr>
        <w:rStyle w:val="A1"/>
        <w:rFonts w:ascii="Calibri" w:hAnsi="Calibri"/>
        <w:sz w:val="18"/>
        <w:szCs w:val="18"/>
      </w:rPr>
      <w:t>:</w:t>
    </w:r>
    <w:r w:rsidR="002229E2" w:rsidRPr="00C62A66">
      <w:rPr>
        <w:rStyle w:val="A1"/>
        <w:rFonts w:ascii="Calibri" w:hAnsi="Calibri"/>
        <w:sz w:val="18"/>
        <w:szCs w:val="18"/>
      </w:rPr>
      <w:t xml:space="preserve"> +386 2 320 90 00 | </w:t>
    </w:r>
    <w:proofErr w:type="spellStart"/>
    <w:r w:rsidR="002229E2" w:rsidRPr="00C62A66">
      <w:rPr>
        <w:rStyle w:val="A1"/>
        <w:rFonts w:ascii="Calibri" w:hAnsi="Calibri"/>
        <w:sz w:val="18"/>
        <w:szCs w:val="18"/>
      </w:rPr>
      <w:t>trr</w:t>
    </w:r>
    <w:proofErr w:type="spellEnd"/>
    <w:r w:rsidR="002229E2" w:rsidRPr="00C62A66">
      <w:rPr>
        <w:rStyle w:val="A1"/>
        <w:rFonts w:ascii="Calibri" w:hAnsi="Calibri"/>
        <w:sz w:val="18"/>
        <w:szCs w:val="18"/>
      </w:rPr>
      <w:t xml:space="preserve">: 01100 6090126312 | id </w:t>
    </w:r>
    <w:proofErr w:type="spellStart"/>
    <w:r w:rsidR="002229E2" w:rsidRPr="00C62A66">
      <w:rPr>
        <w:rStyle w:val="A1"/>
        <w:rFonts w:ascii="Calibri" w:hAnsi="Calibri"/>
        <w:sz w:val="18"/>
        <w:szCs w:val="18"/>
      </w:rPr>
      <w:t>ddv</w:t>
    </w:r>
    <w:proofErr w:type="spellEnd"/>
    <w:r w:rsidR="002229E2" w:rsidRPr="00C62A66">
      <w:rPr>
        <w:rStyle w:val="A1"/>
        <w:rFonts w:ascii="Calibri" w:hAnsi="Calibri"/>
        <w:sz w:val="18"/>
        <w:szCs w:val="18"/>
      </w:rPr>
      <w:t>: SI 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0ADC" w14:textId="77777777" w:rsidR="005A2516" w:rsidRDefault="005A2516" w:rsidP="00695F2E">
      <w:pPr>
        <w:spacing w:after="0"/>
      </w:pPr>
      <w:r>
        <w:separator/>
      </w:r>
    </w:p>
  </w:footnote>
  <w:footnote w:type="continuationSeparator" w:id="0">
    <w:p w14:paraId="09AA9997" w14:textId="77777777" w:rsidR="005A2516" w:rsidRDefault="005A2516" w:rsidP="00695F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3003"/>
      <w:gridCol w:w="3066"/>
      <w:gridCol w:w="3003"/>
    </w:tblGrid>
    <w:tr w:rsidR="00464E37" w14:paraId="089B90AE" w14:textId="77777777" w:rsidTr="00776898">
      <w:trPr>
        <w:trHeight w:val="1560"/>
      </w:trPr>
      <w:tc>
        <w:tcPr>
          <w:tcW w:w="3070" w:type="dxa"/>
        </w:tcPr>
        <w:p w14:paraId="34D0E234" w14:textId="77777777" w:rsidR="00464E37" w:rsidRDefault="00464E37" w:rsidP="00464E37">
          <w:pPr>
            <w:pStyle w:val="Glava"/>
            <w:jc w:val="center"/>
            <w:rPr>
              <w:noProof/>
              <w:lang w:eastAsia="sl-SI"/>
            </w:rPr>
          </w:pPr>
        </w:p>
        <w:p w14:paraId="4C82B97C" w14:textId="77777777" w:rsidR="00464E37" w:rsidRPr="00EB0EF4" w:rsidRDefault="00464E37" w:rsidP="00464E37">
          <w:pPr>
            <w:rPr>
              <w:lang w:eastAsia="sl-SI"/>
            </w:rPr>
          </w:pPr>
        </w:p>
        <w:p w14:paraId="4E12A6A8" w14:textId="77777777" w:rsidR="00464E37" w:rsidRDefault="00464E37" w:rsidP="00464E37">
          <w:pPr>
            <w:rPr>
              <w:noProof/>
              <w:lang w:eastAsia="sl-SI"/>
            </w:rPr>
          </w:pPr>
        </w:p>
        <w:p w14:paraId="3C90685A" w14:textId="77777777" w:rsidR="00464E37" w:rsidRPr="00EB0EF4" w:rsidRDefault="00464E37" w:rsidP="00464E37">
          <w:pPr>
            <w:ind w:firstLine="708"/>
            <w:rPr>
              <w:lang w:eastAsia="sl-SI"/>
            </w:rPr>
          </w:pPr>
        </w:p>
      </w:tc>
      <w:tc>
        <w:tcPr>
          <w:tcW w:w="3071" w:type="dxa"/>
        </w:tcPr>
        <w:p w14:paraId="0B001F10" w14:textId="77777777" w:rsidR="00464E37" w:rsidRDefault="00F22891" w:rsidP="00776898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3CBE02CD" wp14:editId="607E4FAF">
                <wp:extent cx="1742400" cy="954000"/>
                <wp:effectExtent l="0" t="0" r="0" b="0"/>
                <wp:docPr id="219136687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136687" name="Grafika 21913668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4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1EB45E8A" w14:textId="77777777" w:rsidR="00464E37" w:rsidRDefault="00464E37" w:rsidP="00464E37">
          <w:pPr>
            <w:pStyle w:val="Glava"/>
            <w:jc w:val="right"/>
            <w:rPr>
              <w:noProof/>
              <w:lang w:eastAsia="sl-SI"/>
            </w:rPr>
          </w:pPr>
        </w:p>
      </w:tc>
    </w:tr>
    <w:tr w:rsidR="00464E37" w14:paraId="3E6394B5" w14:textId="77777777" w:rsidTr="008B11BD">
      <w:trPr>
        <w:trHeight w:val="397"/>
      </w:trPr>
      <w:tc>
        <w:tcPr>
          <w:tcW w:w="3070" w:type="dxa"/>
          <w:vAlign w:val="bottom"/>
        </w:tcPr>
        <w:p w14:paraId="530A0DB2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071" w:type="dxa"/>
          <w:vAlign w:val="bottom"/>
        </w:tcPr>
        <w:p w14:paraId="43BC3F21" w14:textId="77777777" w:rsidR="00464E37" w:rsidRPr="00F22891" w:rsidRDefault="00C33477" w:rsidP="00C33477">
          <w:pPr>
            <w:pStyle w:val="Glava"/>
            <w:tabs>
              <w:tab w:val="clear" w:pos="9072"/>
            </w:tabs>
            <w:jc w:val="center"/>
            <w:rPr>
              <w:rFonts w:ascii="Calibri" w:hAnsi="Calibri" w:cs="Calibri"/>
            </w:rPr>
          </w:pPr>
          <w:r w:rsidRPr="00F22891">
            <w:rPr>
              <w:rFonts w:ascii="Calibri" w:hAnsi="Calibri" w:cs="Calibri"/>
              <w:color w:val="006A8E"/>
              <w:sz w:val="18"/>
            </w:rPr>
            <w:t>Pivola 10</w:t>
          </w:r>
          <w:r w:rsidRPr="00F22891">
            <w:rPr>
              <w:rFonts w:ascii="Calibri" w:hAnsi="Calibri" w:cs="Calibri"/>
              <w:color w:val="006A8E"/>
              <w:sz w:val="18"/>
            </w:rPr>
            <w:br/>
            <w:t>2311 Hoče, Slovenija</w:t>
          </w:r>
        </w:p>
      </w:tc>
      <w:tc>
        <w:tcPr>
          <w:tcW w:w="3071" w:type="dxa"/>
          <w:vAlign w:val="bottom"/>
        </w:tcPr>
        <w:p w14:paraId="27CEAA2F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</w:tr>
  </w:tbl>
  <w:p w14:paraId="0D4CB01C" w14:textId="77777777" w:rsidR="00031D66" w:rsidRPr="00464E37" w:rsidRDefault="00031D66" w:rsidP="00584F2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477"/>
    <w:multiLevelType w:val="hybridMultilevel"/>
    <w:tmpl w:val="F80A479E"/>
    <w:lvl w:ilvl="0" w:tplc="A3D23E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2606D"/>
    <w:multiLevelType w:val="hybridMultilevel"/>
    <w:tmpl w:val="4DE4BD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63418">
    <w:abstractNumId w:val="1"/>
  </w:num>
  <w:num w:numId="2" w16cid:durableId="37442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DD"/>
    <w:rsid w:val="00015932"/>
    <w:rsid w:val="000168E6"/>
    <w:rsid w:val="00017465"/>
    <w:rsid w:val="00031D66"/>
    <w:rsid w:val="00037062"/>
    <w:rsid w:val="00043918"/>
    <w:rsid w:val="00052051"/>
    <w:rsid w:val="00056C14"/>
    <w:rsid w:val="00062B14"/>
    <w:rsid w:val="00070F29"/>
    <w:rsid w:val="00077CB1"/>
    <w:rsid w:val="00080570"/>
    <w:rsid w:val="000B2187"/>
    <w:rsid w:val="000D367C"/>
    <w:rsid w:val="000E297C"/>
    <w:rsid w:val="000E330D"/>
    <w:rsid w:val="000E3647"/>
    <w:rsid w:val="000F476E"/>
    <w:rsid w:val="00120522"/>
    <w:rsid w:val="00121182"/>
    <w:rsid w:val="00144296"/>
    <w:rsid w:val="00173C38"/>
    <w:rsid w:val="0017742F"/>
    <w:rsid w:val="00191CDD"/>
    <w:rsid w:val="001D71F8"/>
    <w:rsid w:val="001D7C7C"/>
    <w:rsid w:val="001E2616"/>
    <w:rsid w:val="00202882"/>
    <w:rsid w:val="00205EC2"/>
    <w:rsid w:val="00212D7E"/>
    <w:rsid w:val="00214D0D"/>
    <w:rsid w:val="002229E2"/>
    <w:rsid w:val="00235876"/>
    <w:rsid w:val="002408E3"/>
    <w:rsid w:val="00262110"/>
    <w:rsid w:val="002C6A32"/>
    <w:rsid w:val="002E6E02"/>
    <w:rsid w:val="0030116C"/>
    <w:rsid w:val="0030226D"/>
    <w:rsid w:val="0033533E"/>
    <w:rsid w:val="0034797E"/>
    <w:rsid w:val="003A05A5"/>
    <w:rsid w:val="003B4A81"/>
    <w:rsid w:val="003B58E4"/>
    <w:rsid w:val="003C09AF"/>
    <w:rsid w:val="003C1098"/>
    <w:rsid w:val="003C5B9A"/>
    <w:rsid w:val="003E5059"/>
    <w:rsid w:val="003E5A64"/>
    <w:rsid w:val="003F727E"/>
    <w:rsid w:val="004035A4"/>
    <w:rsid w:val="00407BA9"/>
    <w:rsid w:val="00441899"/>
    <w:rsid w:val="004560B8"/>
    <w:rsid w:val="00457C12"/>
    <w:rsid w:val="00464E37"/>
    <w:rsid w:val="004715BC"/>
    <w:rsid w:val="004747D2"/>
    <w:rsid w:val="004837D0"/>
    <w:rsid w:val="00493D00"/>
    <w:rsid w:val="004C5BAF"/>
    <w:rsid w:val="004E4217"/>
    <w:rsid w:val="00534CC7"/>
    <w:rsid w:val="00580503"/>
    <w:rsid w:val="00583546"/>
    <w:rsid w:val="00584581"/>
    <w:rsid w:val="00584F2B"/>
    <w:rsid w:val="005A2516"/>
    <w:rsid w:val="005A3673"/>
    <w:rsid w:val="005B674E"/>
    <w:rsid w:val="005E3F12"/>
    <w:rsid w:val="005F29E9"/>
    <w:rsid w:val="00624C56"/>
    <w:rsid w:val="0064115A"/>
    <w:rsid w:val="00656A83"/>
    <w:rsid w:val="00657FF4"/>
    <w:rsid w:val="0068400B"/>
    <w:rsid w:val="00695F2E"/>
    <w:rsid w:val="006978EB"/>
    <w:rsid w:val="006B791C"/>
    <w:rsid w:val="006E2ECF"/>
    <w:rsid w:val="00714BBB"/>
    <w:rsid w:val="00755ACF"/>
    <w:rsid w:val="00776898"/>
    <w:rsid w:val="007A5ECC"/>
    <w:rsid w:val="007B676B"/>
    <w:rsid w:val="007F65C9"/>
    <w:rsid w:val="00827B65"/>
    <w:rsid w:val="00837BE2"/>
    <w:rsid w:val="008A1F7B"/>
    <w:rsid w:val="008B11BD"/>
    <w:rsid w:val="008B5F7B"/>
    <w:rsid w:val="008C283F"/>
    <w:rsid w:val="008C470C"/>
    <w:rsid w:val="008C606F"/>
    <w:rsid w:val="008D45C5"/>
    <w:rsid w:val="008E375B"/>
    <w:rsid w:val="008E52B0"/>
    <w:rsid w:val="008E74DD"/>
    <w:rsid w:val="009202DA"/>
    <w:rsid w:val="009466AA"/>
    <w:rsid w:val="009655CF"/>
    <w:rsid w:val="009B11EF"/>
    <w:rsid w:val="009C101D"/>
    <w:rsid w:val="009D41D6"/>
    <w:rsid w:val="009E206E"/>
    <w:rsid w:val="00A26A74"/>
    <w:rsid w:val="00A349D9"/>
    <w:rsid w:val="00A714D8"/>
    <w:rsid w:val="00A910D9"/>
    <w:rsid w:val="00AF3D45"/>
    <w:rsid w:val="00AF56DC"/>
    <w:rsid w:val="00B13EA0"/>
    <w:rsid w:val="00B15A52"/>
    <w:rsid w:val="00B30A43"/>
    <w:rsid w:val="00B36136"/>
    <w:rsid w:val="00B40119"/>
    <w:rsid w:val="00B41F40"/>
    <w:rsid w:val="00B66243"/>
    <w:rsid w:val="00B91051"/>
    <w:rsid w:val="00BA6A79"/>
    <w:rsid w:val="00BC343E"/>
    <w:rsid w:val="00BC4A2F"/>
    <w:rsid w:val="00BC6B4A"/>
    <w:rsid w:val="00C00EDB"/>
    <w:rsid w:val="00C03E3C"/>
    <w:rsid w:val="00C120AE"/>
    <w:rsid w:val="00C33477"/>
    <w:rsid w:val="00C4291D"/>
    <w:rsid w:val="00CC5056"/>
    <w:rsid w:val="00CC5FE1"/>
    <w:rsid w:val="00CE3DD6"/>
    <w:rsid w:val="00CE760B"/>
    <w:rsid w:val="00CF0545"/>
    <w:rsid w:val="00CF384D"/>
    <w:rsid w:val="00CF48DF"/>
    <w:rsid w:val="00CF4A41"/>
    <w:rsid w:val="00D105FA"/>
    <w:rsid w:val="00D35475"/>
    <w:rsid w:val="00D51A2B"/>
    <w:rsid w:val="00D61BF5"/>
    <w:rsid w:val="00D65C9F"/>
    <w:rsid w:val="00D94ABE"/>
    <w:rsid w:val="00DC4506"/>
    <w:rsid w:val="00DD087C"/>
    <w:rsid w:val="00E003F3"/>
    <w:rsid w:val="00E045CA"/>
    <w:rsid w:val="00E40CCB"/>
    <w:rsid w:val="00E46958"/>
    <w:rsid w:val="00E56F9F"/>
    <w:rsid w:val="00E94F9A"/>
    <w:rsid w:val="00EA587F"/>
    <w:rsid w:val="00EB2FEA"/>
    <w:rsid w:val="00EC23A2"/>
    <w:rsid w:val="00EE19AF"/>
    <w:rsid w:val="00EE52F4"/>
    <w:rsid w:val="00F20C35"/>
    <w:rsid w:val="00F22891"/>
    <w:rsid w:val="00F52D3E"/>
    <w:rsid w:val="00FA0739"/>
    <w:rsid w:val="00FB2CAA"/>
    <w:rsid w:val="00FC32E7"/>
    <w:rsid w:val="00FC56C1"/>
    <w:rsid w:val="00F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AA79E"/>
  <w15:chartTrackingRefBased/>
  <w15:docId w15:val="{D5FEBE47-2AB1-4AD3-88DE-4EB1A50A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0570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5F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5F2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5F2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9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5F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5F2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5F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5F2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5F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5F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5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9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5F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9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5F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95F2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5F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95F2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5F2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5F2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695F2E"/>
  </w:style>
  <w:style w:type="paragraph" w:styleId="Noga">
    <w:name w:val="footer"/>
    <w:basedOn w:val="Navaden"/>
    <w:link w:val="Nog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695F2E"/>
  </w:style>
  <w:style w:type="table" w:styleId="Tabelamrea">
    <w:name w:val="Table Grid"/>
    <w:basedOn w:val="Navadnatabela"/>
    <w:uiPriority w:val="39"/>
    <w:rsid w:val="00B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uiPriority w:val="1"/>
    <w:qFormat/>
    <w:rsid w:val="00080570"/>
    <w:pPr>
      <w:spacing w:after="0"/>
    </w:pPr>
  </w:style>
  <w:style w:type="character" w:customStyle="1" w:styleId="A1">
    <w:name w:val="A1"/>
    <w:uiPriority w:val="99"/>
    <w:rsid w:val="00464E37"/>
    <w:rPr>
      <w:rFonts w:ascii="TitilliumText25L" w:hAnsi="TitilliumText25L" w:cs="TitilliumText25L"/>
      <w:color w:val="00688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91C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ia.narat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esktop\&#352;S%20FKBV-Nina\4_SEJE\SEJE%202025\NOVI%20SKLEP%20+%20VABILO%20LOGOTIP%20!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2ce78b-bcab-4299-ba08-dbf313c1548b" xsi:nil="true"/>
    <lcf76f155ced4ddcb4097134ff3c332f xmlns="86c6268a-1982-4a01-bab8-aea47768f9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84E76DDC1AA641996A8C26D4106BE0" ma:contentTypeVersion="11" ma:contentTypeDescription="Ustvari nov dokument." ma:contentTypeScope="" ma:versionID="b27a18ab2ab21a0423ebb1ab6930df7c">
  <xsd:schema xmlns:xsd="http://www.w3.org/2001/XMLSchema" xmlns:xs="http://www.w3.org/2001/XMLSchema" xmlns:p="http://schemas.microsoft.com/office/2006/metadata/properties" xmlns:ns2="86c6268a-1982-4a01-bab8-aea47768f942" xmlns:ns3="562ce78b-bcab-4299-ba08-dbf313c1548b" targetNamespace="http://schemas.microsoft.com/office/2006/metadata/properties" ma:root="true" ma:fieldsID="d8a749749b57f68bbca205918455df88" ns2:_="" ns3:_="">
    <xsd:import namespace="86c6268a-1982-4a01-bab8-aea47768f942"/>
    <xsd:import namespace="562ce78b-bcab-4299-ba08-dbf313c15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268a-1982-4a01-bab8-aea47768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e78b-bcab-4299-ba08-dbf313c154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424dde-cf88-4d33-ae3e-88886f3aa343}" ma:internalName="TaxCatchAll" ma:showField="CatchAllData" ma:web="562ce78b-bcab-4299-ba08-dbf313c15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FC44E-CE3F-4561-AEDA-674DA423546B}">
  <ds:schemaRefs>
    <ds:schemaRef ds:uri="http://schemas.microsoft.com/office/2006/metadata/properties"/>
    <ds:schemaRef ds:uri="http://schemas.microsoft.com/office/infopath/2007/PartnerControls"/>
    <ds:schemaRef ds:uri="562ce78b-bcab-4299-ba08-dbf313c1548b"/>
    <ds:schemaRef ds:uri="86c6268a-1982-4a01-bab8-aea47768f942"/>
  </ds:schemaRefs>
</ds:datastoreItem>
</file>

<file path=customXml/itemProps2.xml><?xml version="1.0" encoding="utf-8"?>
<ds:datastoreItem xmlns:ds="http://schemas.openxmlformats.org/officeDocument/2006/customXml" ds:itemID="{8ECA2259-3EE6-478A-B3DF-5FAE4D307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6268a-1982-4a01-bab8-aea47768f942"/>
    <ds:schemaRef ds:uri="562ce78b-bcab-4299-ba08-dbf313c15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EFB4C-29F3-4C80-94A8-424F5BDB5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SKLEP + VABILO LOGOTIP !</Template>
  <TotalTime>88</TotalTime>
  <Pages>1</Pages>
  <Words>164</Words>
  <Characters>889</Characters>
  <Application>Microsoft Office Word</Application>
  <DocSecurity>0</DocSecurity>
  <Lines>35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50 let Univerze v Mariboru;</vt:lpstr>
    </vt:vector>
  </TitlesOfParts>
  <Company>Univerza v Mariboru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let Univerze v Mariboru;</dc:title>
  <dc:subject/>
  <dc:creator>Uporabnik</dc:creator>
  <cp:keywords>Dopis</cp:keywords>
  <dc:description/>
  <cp:lastModifiedBy>Pia Narat</cp:lastModifiedBy>
  <cp:revision>12</cp:revision>
  <cp:lastPrinted>2024-10-11T06:20:00Z</cp:lastPrinted>
  <dcterms:created xsi:type="dcterms:W3CDTF">2026-03-03T14:25:00Z</dcterms:created>
  <dcterms:modified xsi:type="dcterms:W3CDTF">2026-03-14T07:59:00Z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0x0101009784E76DDC1AA641996A8C26D4106BE0</vt:lpwstr>
  </property>
</Properties>
</file>