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0AAE" w14:textId="77777777" w:rsidR="00E05111" w:rsidRDefault="00E05111" w:rsidP="00B4505F">
      <w:pPr>
        <w:jc w:val="center"/>
        <w:rPr>
          <w:rFonts w:asciiTheme="minorHAnsi" w:hAnsiTheme="minorHAnsi" w:cstheme="minorHAnsi"/>
          <w:b/>
          <w:szCs w:val="22"/>
        </w:rPr>
      </w:pPr>
    </w:p>
    <w:p w14:paraId="23049706" w14:textId="157550F3" w:rsidR="00C47A8D" w:rsidRDefault="00C47A8D" w:rsidP="00B4505F">
      <w:pPr>
        <w:jc w:val="center"/>
        <w:rPr>
          <w:rFonts w:asciiTheme="minorHAnsi" w:hAnsiTheme="minorHAnsi" w:cstheme="minorHAnsi"/>
          <w:b/>
          <w:szCs w:val="22"/>
        </w:rPr>
      </w:pPr>
      <w:r w:rsidRPr="008F2E92">
        <w:rPr>
          <w:rFonts w:asciiTheme="minorHAnsi" w:hAnsiTheme="minorHAnsi" w:cstheme="minorHAnsi"/>
          <w:b/>
          <w:szCs w:val="22"/>
        </w:rPr>
        <w:t>TERMINSKI PLAN REDNIH SEJ FKBV</w:t>
      </w:r>
      <w:r w:rsidR="00B273D4">
        <w:rPr>
          <w:rFonts w:asciiTheme="minorHAnsi" w:hAnsiTheme="minorHAnsi" w:cstheme="minorHAnsi"/>
          <w:b/>
          <w:szCs w:val="22"/>
        </w:rPr>
        <w:t xml:space="preserve"> </w:t>
      </w:r>
      <w:r w:rsidR="00F07144" w:rsidRPr="008F2E92">
        <w:rPr>
          <w:rFonts w:asciiTheme="minorHAnsi" w:hAnsiTheme="minorHAnsi" w:cstheme="minorHAnsi"/>
          <w:b/>
          <w:szCs w:val="22"/>
        </w:rPr>
        <w:t xml:space="preserve">za </w:t>
      </w:r>
      <w:r w:rsidR="009702DA">
        <w:rPr>
          <w:rFonts w:asciiTheme="minorHAnsi" w:hAnsiTheme="minorHAnsi" w:cstheme="minorHAnsi"/>
          <w:b/>
          <w:szCs w:val="22"/>
        </w:rPr>
        <w:t>202</w:t>
      </w:r>
      <w:r w:rsidR="00610DEA">
        <w:rPr>
          <w:rFonts w:asciiTheme="minorHAnsi" w:hAnsiTheme="minorHAnsi" w:cstheme="minorHAnsi"/>
          <w:b/>
          <w:szCs w:val="22"/>
        </w:rPr>
        <w:t>5</w:t>
      </w:r>
      <w:r w:rsidRPr="008F2E92">
        <w:rPr>
          <w:rFonts w:asciiTheme="minorHAnsi" w:hAnsiTheme="minorHAnsi" w:cstheme="minorHAnsi"/>
          <w:b/>
          <w:szCs w:val="22"/>
        </w:rPr>
        <w:t>/</w:t>
      </w:r>
      <w:r w:rsidR="009702DA">
        <w:rPr>
          <w:rFonts w:asciiTheme="minorHAnsi" w:hAnsiTheme="minorHAnsi" w:cstheme="minorHAnsi"/>
          <w:b/>
          <w:szCs w:val="22"/>
        </w:rPr>
        <w:t>202</w:t>
      </w:r>
      <w:r w:rsidR="00610DEA">
        <w:rPr>
          <w:rFonts w:asciiTheme="minorHAnsi" w:hAnsiTheme="minorHAnsi" w:cstheme="minorHAnsi"/>
          <w:b/>
          <w:szCs w:val="22"/>
        </w:rPr>
        <w:t>6</w:t>
      </w:r>
    </w:p>
    <w:p w14:paraId="13A52D5D" w14:textId="77777777" w:rsidR="00C243D9" w:rsidRDefault="00C243D9" w:rsidP="00C243D9">
      <w:pPr>
        <w:rPr>
          <w:rFonts w:asciiTheme="minorHAnsi" w:hAnsiTheme="minorHAnsi" w:cstheme="minorHAns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10DEA" w:rsidRPr="00143874" w14:paraId="0E883759" w14:textId="77777777" w:rsidTr="005310A9">
        <w:tc>
          <w:tcPr>
            <w:tcW w:w="9062" w:type="dxa"/>
            <w:gridSpan w:val="3"/>
          </w:tcPr>
          <w:p w14:paraId="7559BBD8" w14:textId="64D28444" w:rsidR="00610DEA" w:rsidRPr="00C612EB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C612EB">
              <w:rPr>
                <w:rFonts w:asciiTheme="minorHAnsi" w:hAnsiTheme="minorHAnsi" w:cstheme="minorHAnsi"/>
                <w:szCs w:val="22"/>
              </w:rPr>
              <w:t>OKTOBER</w:t>
            </w:r>
            <w:r w:rsidR="00F44246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555D07" w:rsidRPr="00143874" w14:paraId="3E5B001D" w14:textId="77777777" w:rsidTr="005310A9">
        <w:tc>
          <w:tcPr>
            <w:tcW w:w="2405" w:type="dxa"/>
          </w:tcPr>
          <w:p w14:paraId="548BF84C" w14:textId="77777777" w:rsidR="00555D07" w:rsidRPr="00C612EB" w:rsidRDefault="00555D07" w:rsidP="00555D07">
            <w:pPr>
              <w:rPr>
                <w:rFonts w:asciiTheme="minorHAnsi" w:hAnsiTheme="minorHAnsi" w:cstheme="minorHAnsi"/>
                <w:szCs w:val="22"/>
              </w:rPr>
            </w:pPr>
            <w:r w:rsidRPr="00C612EB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18C15394" w14:textId="294DFE45" w:rsidR="00555D07" w:rsidRPr="0074068D" w:rsidRDefault="00555D07" w:rsidP="00555D07">
            <w:pPr>
              <w:rPr>
                <w:rFonts w:asciiTheme="minorHAnsi" w:hAnsiTheme="minorHAnsi" w:cstheme="minorHAnsi"/>
                <w:szCs w:val="22"/>
              </w:rPr>
            </w:pPr>
            <w:r w:rsidRPr="0074068D">
              <w:rPr>
                <w:rFonts w:asciiTheme="minorHAnsi" w:hAnsiTheme="minorHAnsi" w:cstheme="minorHAnsi"/>
                <w:szCs w:val="22"/>
              </w:rPr>
              <w:t>torek, 21. 10. 2025</w:t>
            </w:r>
          </w:p>
        </w:tc>
        <w:tc>
          <w:tcPr>
            <w:tcW w:w="3021" w:type="dxa"/>
          </w:tcPr>
          <w:p w14:paraId="4BB01D25" w14:textId="0C247603" w:rsidR="00555D07" w:rsidRPr="0074068D" w:rsidRDefault="00555D07" w:rsidP="00555D07">
            <w:pPr>
              <w:rPr>
                <w:rFonts w:asciiTheme="minorHAnsi" w:hAnsiTheme="minorHAnsi" w:cstheme="minorHAnsi"/>
                <w:szCs w:val="22"/>
              </w:rPr>
            </w:pPr>
            <w:r w:rsidRPr="0074068D">
              <w:rPr>
                <w:rFonts w:asciiTheme="minorHAnsi" w:hAnsiTheme="minorHAnsi" w:cstheme="minorHAnsi"/>
                <w:szCs w:val="22"/>
              </w:rPr>
              <w:t>1</w:t>
            </w:r>
            <w:r w:rsidR="0074068D" w:rsidRPr="0074068D">
              <w:rPr>
                <w:rFonts w:asciiTheme="minorHAnsi" w:hAnsiTheme="minorHAnsi" w:cstheme="minorHAnsi"/>
                <w:szCs w:val="22"/>
              </w:rPr>
              <w:t>4</w:t>
            </w:r>
            <w:r w:rsidRPr="0074068D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74068D" w:rsidRPr="0074068D">
              <w:rPr>
                <w:rFonts w:asciiTheme="minorHAnsi" w:hAnsiTheme="minorHAnsi" w:cstheme="minorHAnsi"/>
                <w:szCs w:val="22"/>
              </w:rPr>
              <w:t>10</w:t>
            </w:r>
            <w:r w:rsidRPr="0074068D">
              <w:rPr>
                <w:rFonts w:asciiTheme="minorHAnsi" w:hAnsiTheme="minorHAnsi" w:cstheme="minorHAnsi"/>
                <w:szCs w:val="22"/>
              </w:rPr>
              <w:t>. 2025 do 10. ure</w:t>
            </w:r>
          </w:p>
        </w:tc>
      </w:tr>
    </w:tbl>
    <w:p w14:paraId="2291AC49" w14:textId="77777777" w:rsidR="00610DEA" w:rsidRPr="00143874" w:rsidRDefault="00610DEA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10DEA" w:rsidRPr="00143874" w14:paraId="053FBDB0" w14:textId="77777777" w:rsidTr="005310A9">
        <w:tc>
          <w:tcPr>
            <w:tcW w:w="9062" w:type="dxa"/>
            <w:gridSpan w:val="3"/>
          </w:tcPr>
          <w:p w14:paraId="69C9FEC5" w14:textId="70A5760D" w:rsidR="00610DEA" w:rsidRPr="003204E5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3204E5">
              <w:rPr>
                <w:rFonts w:asciiTheme="minorHAnsi" w:hAnsiTheme="minorHAnsi" w:cstheme="minorHAnsi"/>
                <w:szCs w:val="22"/>
              </w:rPr>
              <w:t>NOVEMBER</w:t>
            </w:r>
            <w:r w:rsidR="00F44246" w:rsidRPr="003204E5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610DEA" w:rsidRPr="00143874" w14:paraId="119AE601" w14:textId="77777777" w:rsidTr="005310A9">
        <w:tc>
          <w:tcPr>
            <w:tcW w:w="2405" w:type="dxa"/>
          </w:tcPr>
          <w:p w14:paraId="5A8F2A37" w14:textId="77777777" w:rsidR="00610DEA" w:rsidRPr="003204E5" w:rsidRDefault="00610DEA" w:rsidP="005310A9">
            <w:pPr>
              <w:rPr>
                <w:rFonts w:asciiTheme="minorHAnsi" w:hAnsiTheme="minorHAnsi" w:cstheme="minorHAnsi"/>
                <w:szCs w:val="22"/>
              </w:rPr>
            </w:pPr>
            <w:r w:rsidRPr="003204E5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41536D87" w14:textId="4D46D27C" w:rsidR="00610DEA" w:rsidRPr="003204E5" w:rsidRDefault="003204E5" w:rsidP="005310A9">
            <w:pPr>
              <w:rPr>
                <w:rFonts w:asciiTheme="minorHAnsi" w:hAnsiTheme="minorHAnsi" w:cstheme="minorHAnsi"/>
                <w:szCs w:val="22"/>
              </w:rPr>
            </w:pPr>
            <w:r w:rsidRPr="003204E5">
              <w:rPr>
                <w:rFonts w:asciiTheme="minorHAnsi" w:hAnsiTheme="minorHAnsi" w:cstheme="minorHAnsi"/>
                <w:szCs w:val="22"/>
              </w:rPr>
              <w:t>torek</w:t>
            </w:r>
            <w:r w:rsidR="00FC1F0A" w:rsidRPr="003204E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D40CDB" w:rsidRPr="003204E5">
              <w:rPr>
                <w:rFonts w:asciiTheme="minorHAnsi" w:hAnsiTheme="minorHAnsi" w:cstheme="minorHAnsi"/>
                <w:szCs w:val="22"/>
              </w:rPr>
              <w:t>1</w:t>
            </w:r>
            <w:r w:rsidR="00D25449" w:rsidRPr="003204E5">
              <w:rPr>
                <w:rFonts w:asciiTheme="minorHAnsi" w:hAnsiTheme="minorHAnsi" w:cstheme="minorHAnsi"/>
                <w:szCs w:val="22"/>
              </w:rPr>
              <w:t>8</w:t>
            </w:r>
            <w:r w:rsidR="00FC1F0A" w:rsidRPr="003204E5">
              <w:rPr>
                <w:rFonts w:asciiTheme="minorHAnsi" w:hAnsiTheme="minorHAnsi" w:cstheme="minorHAnsi"/>
                <w:szCs w:val="22"/>
              </w:rPr>
              <w:t>. 11. 2025</w:t>
            </w:r>
          </w:p>
        </w:tc>
        <w:tc>
          <w:tcPr>
            <w:tcW w:w="3021" w:type="dxa"/>
          </w:tcPr>
          <w:p w14:paraId="389D9CF3" w14:textId="0B044E03" w:rsidR="00610DEA" w:rsidRPr="003204E5" w:rsidRDefault="00610DEA" w:rsidP="005310A9">
            <w:pPr>
              <w:rPr>
                <w:rFonts w:asciiTheme="minorHAnsi" w:hAnsiTheme="minorHAnsi" w:cstheme="minorHAnsi"/>
                <w:szCs w:val="22"/>
              </w:rPr>
            </w:pPr>
            <w:r w:rsidRPr="003204E5">
              <w:rPr>
                <w:rFonts w:asciiTheme="minorHAnsi" w:hAnsiTheme="minorHAnsi" w:cstheme="minorHAnsi"/>
                <w:szCs w:val="22"/>
              </w:rPr>
              <w:t>1</w:t>
            </w:r>
            <w:r w:rsidR="003204E5" w:rsidRPr="003204E5">
              <w:rPr>
                <w:rFonts w:asciiTheme="minorHAnsi" w:hAnsiTheme="minorHAnsi" w:cstheme="minorHAnsi"/>
                <w:szCs w:val="22"/>
              </w:rPr>
              <w:t>1</w:t>
            </w:r>
            <w:r w:rsidRPr="003204E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3204E5" w:rsidRPr="003204E5">
              <w:rPr>
                <w:rFonts w:asciiTheme="minorHAnsi" w:hAnsiTheme="minorHAnsi" w:cstheme="minorHAnsi"/>
                <w:szCs w:val="22"/>
              </w:rPr>
              <w:t>11</w:t>
            </w:r>
            <w:r w:rsidRPr="003204E5">
              <w:rPr>
                <w:rFonts w:asciiTheme="minorHAnsi" w:hAnsiTheme="minorHAnsi" w:cstheme="minorHAnsi"/>
                <w:szCs w:val="22"/>
              </w:rPr>
              <w:t>. 2025 do 10. ure</w:t>
            </w:r>
          </w:p>
        </w:tc>
      </w:tr>
    </w:tbl>
    <w:p w14:paraId="3D0451FC" w14:textId="77777777" w:rsidR="00610DEA" w:rsidRPr="00143874" w:rsidRDefault="00610DEA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10DEA" w:rsidRPr="00143874" w14:paraId="0F526E67" w14:textId="77777777" w:rsidTr="005310A9">
        <w:tc>
          <w:tcPr>
            <w:tcW w:w="9062" w:type="dxa"/>
            <w:gridSpan w:val="3"/>
          </w:tcPr>
          <w:p w14:paraId="70BC9FFC" w14:textId="16AEC264" w:rsidR="00610DEA" w:rsidRPr="00EA670A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EA670A">
              <w:rPr>
                <w:rFonts w:asciiTheme="minorHAnsi" w:hAnsiTheme="minorHAnsi" w:cstheme="minorHAnsi"/>
                <w:szCs w:val="22"/>
              </w:rPr>
              <w:t>DECEMBER</w:t>
            </w:r>
            <w:r w:rsidR="00F44246" w:rsidRPr="00EA670A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610DEA" w:rsidRPr="00143874" w14:paraId="73CA9B82" w14:textId="77777777" w:rsidTr="005310A9">
        <w:tc>
          <w:tcPr>
            <w:tcW w:w="2405" w:type="dxa"/>
          </w:tcPr>
          <w:p w14:paraId="08B5570E" w14:textId="77777777" w:rsidR="00610DEA" w:rsidRPr="00481E6C" w:rsidRDefault="00610DEA" w:rsidP="005310A9">
            <w:pPr>
              <w:rPr>
                <w:rFonts w:asciiTheme="minorHAnsi" w:hAnsiTheme="minorHAnsi" w:cstheme="minorHAnsi"/>
                <w:szCs w:val="22"/>
              </w:rPr>
            </w:pPr>
            <w:r w:rsidRPr="00481E6C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2FD95EF2" w14:textId="220C8418" w:rsidR="00610DEA" w:rsidRPr="00481E6C" w:rsidRDefault="00E66A56" w:rsidP="005310A9">
            <w:pPr>
              <w:rPr>
                <w:rFonts w:asciiTheme="minorHAnsi" w:hAnsiTheme="minorHAnsi" w:cstheme="minorHAnsi"/>
                <w:szCs w:val="22"/>
              </w:rPr>
            </w:pPr>
            <w:r w:rsidRPr="00481E6C">
              <w:rPr>
                <w:rFonts w:asciiTheme="minorHAnsi" w:hAnsiTheme="minorHAnsi" w:cstheme="minorHAnsi"/>
                <w:szCs w:val="22"/>
              </w:rPr>
              <w:t xml:space="preserve">ponedeljek </w:t>
            </w:r>
            <w:r w:rsidR="00D714E7" w:rsidRPr="00481E6C">
              <w:rPr>
                <w:rFonts w:asciiTheme="minorHAnsi" w:hAnsiTheme="minorHAnsi" w:cstheme="minorHAnsi"/>
                <w:szCs w:val="22"/>
              </w:rPr>
              <w:t>15.</w:t>
            </w:r>
            <w:r w:rsidRPr="00481E6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95D76" w:rsidRPr="00481E6C">
              <w:rPr>
                <w:rFonts w:asciiTheme="minorHAnsi" w:hAnsiTheme="minorHAnsi" w:cstheme="minorHAnsi"/>
                <w:szCs w:val="22"/>
              </w:rPr>
              <w:t xml:space="preserve">12. </w:t>
            </w:r>
            <w:r w:rsidR="00585133" w:rsidRPr="00481E6C">
              <w:rPr>
                <w:rFonts w:asciiTheme="minorHAnsi" w:hAnsiTheme="minorHAnsi" w:cstheme="minorHAnsi"/>
                <w:szCs w:val="22"/>
              </w:rPr>
              <w:t xml:space="preserve">2025 </w:t>
            </w:r>
          </w:p>
        </w:tc>
        <w:tc>
          <w:tcPr>
            <w:tcW w:w="3021" w:type="dxa"/>
          </w:tcPr>
          <w:p w14:paraId="411C3FDB" w14:textId="2DB41263" w:rsidR="00610DEA" w:rsidRPr="00481E6C" w:rsidRDefault="00EA670A" w:rsidP="005310A9">
            <w:pPr>
              <w:rPr>
                <w:rFonts w:asciiTheme="minorHAnsi" w:hAnsiTheme="minorHAnsi" w:cstheme="minorHAnsi"/>
                <w:szCs w:val="22"/>
              </w:rPr>
            </w:pPr>
            <w:r w:rsidRPr="00481E6C">
              <w:rPr>
                <w:rFonts w:asciiTheme="minorHAnsi" w:hAnsiTheme="minorHAnsi" w:cstheme="minorHAnsi"/>
                <w:szCs w:val="22"/>
              </w:rPr>
              <w:t>8</w:t>
            </w:r>
            <w:r w:rsidR="00136296" w:rsidRPr="00481E6C">
              <w:rPr>
                <w:rFonts w:asciiTheme="minorHAnsi" w:hAnsiTheme="minorHAnsi" w:cstheme="minorHAnsi"/>
                <w:szCs w:val="22"/>
              </w:rPr>
              <w:t>.</w:t>
            </w:r>
            <w:r w:rsidR="00610DEA" w:rsidRPr="00481E6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D3838" w:rsidRPr="00481E6C">
              <w:rPr>
                <w:rFonts w:asciiTheme="minorHAnsi" w:hAnsiTheme="minorHAnsi" w:cstheme="minorHAnsi"/>
                <w:szCs w:val="22"/>
              </w:rPr>
              <w:t>12.</w:t>
            </w:r>
            <w:r w:rsidR="00610DEA" w:rsidRPr="00481E6C">
              <w:rPr>
                <w:rFonts w:asciiTheme="minorHAnsi" w:hAnsiTheme="minorHAnsi" w:cstheme="minorHAnsi"/>
                <w:szCs w:val="22"/>
              </w:rPr>
              <w:t xml:space="preserve"> 2025 do 10. ure</w:t>
            </w:r>
          </w:p>
        </w:tc>
      </w:tr>
    </w:tbl>
    <w:p w14:paraId="0D4A26BC" w14:textId="77777777" w:rsidR="00610DEA" w:rsidRPr="00143874" w:rsidRDefault="00610DEA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10DEA" w:rsidRPr="00143874" w14:paraId="21ADC254" w14:textId="77777777" w:rsidTr="005310A9">
        <w:tc>
          <w:tcPr>
            <w:tcW w:w="9062" w:type="dxa"/>
            <w:gridSpan w:val="3"/>
          </w:tcPr>
          <w:p w14:paraId="497ED492" w14:textId="49643EEF" w:rsidR="00610DEA" w:rsidRPr="009234BB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9234BB">
              <w:rPr>
                <w:rFonts w:asciiTheme="minorHAnsi" w:hAnsiTheme="minorHAnsi" w:cstheme="minorHAnsi"/>
                <w:szCs w:val="22"/>
              </w:rPr>
              <w:t>JANUAR</w:t>
            </w:r>
            <w:r w:rsidR="00F44246" w:rsidRPr="009234BB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610DEA" w:rsidRPr="00143874" w14:paraId="6AD46481" w14:textId="77777777" w:rsidTr="005310A9">
        <w:tc>
          <w:tcPr>
            <w:tcW w:w="2405" w:type="dxa"/>
          </w:tcPr>
          <w:p w14:paraId="19CA7ACC" w14:textId="77777777" w:rsidR="00610DEA" w:rsidRPr="009234BB" w:rsidRDefault="00610DEA" w:rsidP="005310A9">
            <w:pPr>
              <w:rPr>
                <w:rFonts w:asciiTheme="minorHAnsi" w:hAnsiTheme="minorHAnsi" w:cstheme="minorHAnsi"/>
                <w:szCs w:val="22"/>
              </w:rPr>
            </w:pPr>
            <w:r w:rsidRPr="009234BB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07D5B26A" w14:textId="7939C625" w:rsidR="00610DEA" w:rsidRPr="00143874" w:rsidRDefault="00610DEA" w:rsidP="005310A9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E0311">
              <w:rPr>
                <w:rFonts w:asciiTheme="minorHAnsi" w:hAnsiTheme="minorHAnsi" w:cstheme="minorHAnsi"/>
                <w:szCs w:val="22"/>
              </w:rPr>
              <w:t xml:space="preserve">torek, </w:t>
            </w:r>
            <w:r w:rsidR="00A60AF6" w:rsidRPr="000E0311">
              <w:rPr>
                <w:rFonts w:asciiTheme="minorHAnsi" w:hAnsiTheme="minorHAnsi" w:cstheme="minorHAnsi"/>
                <w:szCs w:val="22"/>
              </w:rPr>
              <w:t>2</w:t>
            </w:r>
            <w:r w:rsidR="000E0311" w:rsidRPr="000E0311">
              <w:rPr>
                <w:rFonts w:asciiTheme="minorHAnsi" w:hAnsiTheme="minorHAnsi" w:cstheme="minorHAnsi"/>
                <w:szCs w:val="22"/>
              </w:rPr>
              <w:t>0</w:t>
            </w:r>
            <w:r w:rsidR="00A60AF6" w:rsidRPr="000E0311">
              <w:rPr>
                <w:rFonts w:asciiTheme="minorHAnsi" w:hAnsiTheme="minorHAnsi" w:cstheme="minorHAnsi"/>
                <w:szCs w:val="22"/>
              </w:rPr>
              <w:t>. 1. 202</w:t>
            </w:r>
            <w:r w:rsidR="00EA670A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3021" w:type="dxa"/>
          </w:tcPr>
          <w:p w14:paraId="2C2A38DE" w14:textId="6138760B" w:rsidR="00610DEA" w:rsidRPr="009234BB" w:rsidRDefault="00610DEA" w:rsidP="005310A9">
            <w:pPr>
              <w:rPr>
                <w:rFonts w:asciiTheme="minorHAnsi" w:hAnsiTheme="minorHAnsi" w:cstheme="minorHAnsi"/>
                <w:szCs w:val="22"/>
              </w:rPr>
            </w:pPr>
            <w:r w:rsidRPr="009234BB">
              <w:rPr>
                <w:rFonts w:asciiTheme="minorHAnsi" w:hAnsiTheme="minorHAnsi" w:cstheme="minorHAnsi"/>
                <w:szCs w:val="22"/>
              </w:rPr>
              <w:t xml:space="preserve">13. </w:t>
            </w:r>
            <w:r w:rsidR="009234BB" w:rsidRPr="009234BB">
              <w:rPr>
                <w:rFonts w:asciiTheme="minorHAnsi" w:hAnsiTheme="minorHAnsi" w:cstheme="minorHAnsi"/>
                <w:szCs w:val="22"/>
              </w:rPr>
              <w:t>11</w:t>
            </w:r>
            <w:r w:rsidRPr="009234BB">
              <w:rPr>
                <w:rFonts w:asciiTheme="minorHAnsi" w:hAnsiTheme="minorHAnsi" w:cstheme="minorHAnsi"/>
                <w:szCs w:val="22"/>
              </w:rPr>
              <w:t>. 202</w:t>
            </w:r>
            <w:r w:rsidR="009234BB" w:rsidRPr="009234BB">
              <w:rPr>
                <w:rFonts w:asciiTheme="minorHAnsi" w:hAnsiTheme="minorHAnsi" w:cstheme="minorHAnsi"/>
                <w:szCs w:val="22"/>
              </w:rPr>
              <w:t>6</w:t>
            </w:r>
            <w:r w:rsidRPr="009234BB">
              <w:rPr>
                <w:rFonts w:asciiTheme="minorHAnsi" w:hAnsiTheme="minorHAnsi" w:cstheme="minorHAnsi"/>
                <w:szCs w:val="22"/>
              </w:rPr>
              <w:t xml:space="preserve"> do 10. ure</w:t>
            </w:r>
          </w:p>
        </w:tc>
      </w:tr>
    </w:tbl>
    <w:p w14:paraId="7B51348B" w14:textId="77777777" w:rsidR="00610DEA" w:rsidRPr="00143874" w:rsidRDefault="00610DEA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352BBB" w:rsidRPr="00143874" w14:paraId="3502447B" w14:textId="77777777" w:rsidTr="005310A9">
        <w:tc>
          <w:tcPr>
            <w:tcW w:w="9062" w:type="dxa"/>
            <w:gridSpan w:val="3"/>
          </w:tcPr>
          <w:p w14:paraId="317D751A" w14:textId="25CF310A" w:rsidR="00352BBB" w:rsidRPr="00282CF8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282CF8">
              <w:rPr>
                <w:rFonts w:asciiTheme="minorHAnsi" w:hAnsiTheme="minorHAnsi" w:cstheme="minorHAnsi"/>
                <w:szCs w:val="22"/>
              </w:rPr>
              <w:t>FEBRUAR</w:t>
            </w:r>
            <w:r w:rsidR="00F44246" w:rsidRPr="00282CF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FE0102" w:rsidRPr="00143874" w14:paraId="586A98DD" w14:textId="77777777" w:rsidTr="005310A9">
        <w:tc>
          <w:tcPr>
            <w:tcW w:w="2405" w:type="dxa"/>
          </w:tcPr>
          <w:p w14:paraId="5638FD8A" w14:textId="77777777" w:rsidR="00FE0102" w:rsidRPr="00282CF8" w:rsidRDefault="00FE0102" w:rsidP="00FE0102">
            <w:pPr>
              <w:rPr>
                <w:rFonts w:asciiTheme="minorHAnsi" w:hAnsiTheme="minorHAnsi" w:cstheme="minorHAnsi"/>
                <w:szCs w:val="22"/>
              </w:rPr>
            </w:pPr>
            <w:r w:rsidRPr="00282CF8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636372B1" w14:textId="28B34511" w:rsidR="00FE0102" w:rsidRPr="00DA6ED1" w:rsidRDefault="00FE0102" w:rsidP="00FE0102">
            <w:pPr>
              <w:rPr>
                <w:rFonts w:asciiTheme="minorHAnsi" w:hAnsiTheme="minorHAnsi" w:cstheme="minorHAnsi"/>
                <w:szCs w:val="22"/>
              </w:rPr>
            </w:pPr>
            <w:r w:rsidRPr="00DA6ED1">
              <w:rPr>
                <w:rFonts w:asciiTheme="minorHAnsi" w:hAnsiTheme="minorHAnsi" w:cstheme="minorHAnsi"/>
                <w:szCs w:val="22"/>
              </w:rPr>
              <w:t>torek, 17. 2.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3021" w:type="dxa"/>
          </w:tcPr>
          <w:p w14:paraId="7933EF27" w14:textId="443D355A" w:rsidR="00FE0102" w:rsidRPr="00DA6ED1" w:rsidRDefault="00FE0102" w:rsidP="00FE0102">
            <w:pPr>
              <w:rPr>
                <w:rFonts w:asciiTheme="minorHAnsi" w:hAnsiTheme="minorHAnsi" w:cstheme="minorHAnsi"/>
                <w:szCs w:val="22"/>
              </w:rPr>
            </w:pPr>
            <w:r w:rsidRPr="00DA6ED1">
              <w:rPr>
                <w:rFonts w:asciiTheme="minorHAnsi" w:hAnsiTheme="minorHAnsi" w:cstheme="minorHAnsi"/>
                <w:szCs w:val="22"/>
              </w:rPr>
              <w:t>10. 2. 202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DA6ED1">
              <w:rPr>
                <w:rFonts w:asciiTheme="minorHAnsi" w:hAnsiTheme="minorHAnsi" w:cstheme="minorHAnsi"/>
                <w:szCs w:val="22"/>
              </w:rPr>
              <w:t xml:space="preserve"> do 10. ure</w:t>
            </w:r>
          </w:p>
        </w:tc>
      </w:tr>
    </w:tbl>
    <w:p w14:paraId="08B8B827" w14:textId="77777777" w:rsidR="00352BBB" w:rsidRPr="00143874" w:rsidRDefault="00352BBB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352BBB" w:rsidRPr="00143874" w14:paraId="1D1DFB2F" w14:textId="77777777" w:rsidTr="005310A9">
        <w:tc>
          <w:tcPr>
            <w:tcW w:w="9062" w:type="dxa"/>
            <w:gridSpan w:val="3"/>
          </w:tcPr>
          <w:p w14:paraId="7FF2B530" w14:textId="15D98FF0" w:rsidR="00352BBB" w:rsidRPr="00901218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901218">
              <w:rPr>
                <w:rFonts w:asciiTheme="minorHAnsi" w:hAnsiTheme="minorHAnsi" w:cstheme="minorHAnsi"/>
                <w:szCs w:val="22"/>
              </w:rPr>
              <w:t>MAREC</w:t>
            </w:r>
            <w:r w:rsidR="00F44246" w:rsidRPr="0090121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7C002B" w:rsidRPr="00143874" w14:paraId="07C3DB84" w14:textId="77777777" w:rsidTr="005310A9">
        <w:tc>
          <w:tcPr>
            <w:tcW w:w="2405" w:type="dxa"/>
          </w:tcPr>
          <w:p w14:paraId="5C239277" w14:textId="77777777" w:rsidR="007C002B" w:rsidRPr="00901218" w:rsidRDefault="007C002B" w:rsidP="007C002B">
            <w:pPr>
              <w:rPr>
                <w:rFonts w:asciiTheme="minorHAnsi" w:hAnsiTheme="minorHAnsi" w:cstheme="minorHAnsi"/>
                <w:szCs w:val="22"/>
              </w:rPr>
            </w:pPr>
            <w:r w:rsidRPr="00901218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5BB6C043" w14:textId="629C8B04" w:rsidR="007C002B" w:rsidRPr="00901218" w:rsidRDefault="007C002B" w:rsidP="007C002B">
            <w:pPr>
              <w:rPr>
                <w:rFonts w:asciiTheme="minorHAnsi" w:hAnsiTheme="minorHAnsi" w:cstheme="minorHAnsi"/>
                <w:szCs w:val="22"/>
              </w:rPr>
            </w:pPr>
            <w:r w:rsidRPr="00901218">
              <w:rPr>
                <w:rFonts w:asciiTheme="minorHAnsi" w:hAnsiTheme="minorHAnsi" w:cstheme="minorHAnsi"/>
                <w:szCs w:val="22"/>
              </w:rPr>
              <w:t>torek, 17. 3.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3021" w:type="dxa"/>
          </w:tcPr>
          <w:p w14:paraId="0CFAACCD" w14:textId="5A418F23" w:rsidR="007C002B" w:rsidRPr="00901218" w:rsidRDefault="007C002B" w:rsidP="007C002B">
            <w:pPr>
              <w:rPr>
                <w:rFonts w:asciiTheme="minorHAnsi" w:hAnsiTheme="minorHAnsi" w:cstheme="minorHAnsi"/>
                <w:szCs w:val="22"/>
              </w:rPr>
            </w:pPr>
            <w:r w:rsidRPr="00901218">
              <w:rPr>
                <w:rFonts w:asciiTheme="minorHAnsi" w:hAnsiTheme="minorHAnsi" w:cstheme="minorHAnsi"/>
                <w:szCs w:val="22"/>
              </w:rPr>
              <w:t>10. 3. 202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901218">
              <w:rPr>
                <w:rFonts w:asciiTheme="minorHAnsi" w:hAnsiTheme="minorHAnsi" w:cstheme="minorHAnsi"/>
                <w:szCs w:val="22"/>
              </w:rPr>
              <w:t xml:space="preserve"> do 10. ure</w:t>
            </w:r>
          </w:p>
        </w:tc>
      </w:tr>
    </w:tbl>
    <w:p w14:paraId="7F1E53B9" w14:textId="77777777" w:rsidR="00610DEA" w:rsidRPr="00143874" w:rsidRDefault="00610DEA" w:rsidP="00C243D9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243D9" w:rsidRPr="00143874" w14:paraId="5B01BAF3" w14:textId="77777777" w:rsidTr="00C60D36">
        <w:tc>
          <w:tcPr>
            <w:tcW w:w="9062" w:type="dxa"/>
            <w:gridSpan w:val="3"/>
          </w:tcPr>
          <w:p w14:paraId="42CA03D4" w14:textId="5673A455" w:rsidR="00C243D9" w:rsidRPr="00B01698" w:rsidRDefault="006C162D" w:rsidP="00C60D3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APRIL</w:t>
            </w:r>
            <w:r w:rsidR="00F44246" w:rsidRPr="00B0169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C243D9" w:rsidRPr="00143874" w14:paraId="1AC53851" w14:textId="77777777" w:rsidTr="00390266">
        <w:tc>
          <w:tcPr>
            <w:tcW w:w="2405" w:type="dxa"/>
          </w:tcPr>
          <w:p w14:paraId="3EC85448" w14:textId="77777777" w:rsidR="00C243D9" w:rsidRPr="00B01698" w:rsidRDefault="00C243D9" w:rsidP="00C60D36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26561557" w14:textId="1139B842" w:rsidR="00C243D9" w:rsidRPr="00B01698" w:rsidRDefault="00F25F26" w:rsidP="00C60D36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 xml:space="preserve">torek, </w:t>
            </w:r>
            <w:r w:rsidR="006823E8" w:rsidRPr="00B01698">
              <w:rPr>
                <w:rFonts w:asciiTheme="minorHAnsi" w:hAnsiTheme="minorHAnsi" w:cstheme="minorHAnsi"/>
                <w:szCs w:val="22"/>
              </w:rPr>
              <w:t>1</w:t>
            </w:r>
            <w:r w:rsidR="00BF1E33" w:rsidRPr="00B01698">
              <w:rPr>
                <w:rFonts w:asciiTheme="minorHAnsi" w:hAnsiTheme="minorHAnsi" w:cstheme="minorHAnsi"/>
                <w:szCs w:val="22"/>
              </w:rPr>
              <w:t>4</w:t>
            </w:r>
            <w:r w:rsidR="006823E8" w:rsidRPr="00B01698">
              <w:rPr>
                <w:rFonts w:asciiTheme="minorHAnsi" w:hAnsiTheme="minorHAnsi" w:cstheme="minorHAnsi"/>
                <w:szCs w:val="22"/>
              </w:rPr>
              <w:t>. 4. 202</w:t>
            </w:r>
            <w:r w:rsidR="00B01698" w:rsidRPr="00B01698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3021" w:type="dxa"/>
          </w:tcPr>
          <w:p w14:paraId="4F7D7383" w14:textId="59B737AC" w:rsidR="00C243D9" w:rsidRPr="00B01698" w:rsidRDefault="00B01698" w:rsidP="00C60D36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6</w:t>
            </w:r>
            <w:r w:rsidR="00F25F26" w:rsidRPr="00B01698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B01698">
              <w:rPr>
                <w:rFonts w:asciiTheme="minorHAnsi" w:hAnsiTheme="minorHAnsi" w:cstheme="minorHAnsi"/>
                <w:szCs w:val="22"/>
              </w:rPr>
              <w:t>4</w:t>
            </w:r>
            <w:r w:rsidR="00F25F26" w:rsidRPr="00B01698">
              <w:rPr>
                <w:rFonts w:asciiTheme="minorHAnsi" w:hAnsiTheme="minorHAnsi" w:cstheme="minorHAnsi"/>
                <w:szCs w:val="22"/>
              </w:rPr>
              <w:t>. 2025 do 10. ure</w:t>
            </w:r>
          </w:p>
        </w:tc>
      </w:tr>
    </w:tbl>
    <w:p w14:paraId="41DD3938" w14:textId="77777777" w:rsidR="00B759DC" w:rsidRPr="00143874" w:rsidRDefault="00B759DC" w:rsidP="00B759DC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C162D" w:rsidRPr="00B01698" w14:paraId="2852EB08" w14:textId="77777777" w:rsidTr="005310A9">
        <w:tc>
          <w:tcPr>
            <w:tcW w:w="9062" w:type="dxa"/>
            <w:gridSpan w:val="3"/>
          </w:tcPr>
          <w:p w14:paraId="5366C2FB" w14:textId="2D7428EC" w:rsidR="006C162D" w:rsidRPr="00B01698" w:rsidRDefault="006C162D" w:rsidP="005310A9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MAJ</w:t>
            </w:r>
            <w:r w:rsidR="00F44246" w:rsidRPr="00B0169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6C162D" w:rsidRPr="00B01698" w14:paraId="2FBAEDDF" w14:textId="77777777" w:rsidTr="005310A9">
        <w:tc>
          <w:tcPr>
            <w:tcW w:w="2405" w:type="dxa"/>
          </w:tcPr>
          <w:p w14:paraId="749A1154" w14:textId="77777777" w:rsidR="006C162D" w:rsidRPr="00B01698" w:rsidRDefault="006C162D" w:rsidP="005310A9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5597C810" w14:textId="482BD5FA" w:rsidR="006C162D" w:rsidRPr="00B01698" w:rsidRDefault="006C162D" w:rsidP="005310A9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 xml:space="preserve">torek, </w:t>
            </w:r>
            <w:r w:rsidR="000D6506" w:rsidRPr="00B01698">
              <w:rPr>
                <w:rFonts w:asciiTheme="minorHAnsi" w:hAnsiTheme="minorHAnsi" w:cstheme="minorHAnsi"/>
                <w:szCs w:val="22"/>
              </w:rPr>
              <w:t>19</w:t>
            </w:r>
            <w:r w:rsidRPr="00B01698">
              <w:rPr>
                <w:rFonts w:asciiTheme="minorHAnsi" w:hAnsiTheme="minorHAnsi" w:cstheme="minorHAnsi"/>
                <w:szCs w:val="22"/>
              </w:rPr>
              <w:t>. 5. 202</w:t>
            </w:r>
            <w:r w:rsidR="00B01698" w:rsidRPr="00B01698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3021" w:type="dxa"/>
          </w:tcPr>
          <w:p w14:paraId="3AE2F417" w14:textId="3D8E58CE" w:rsidR="006C162D" w:rsidRPr="00B01698" w:rsidRDefault="006C162D" w:rsidP="005310A9">
            <w:pPr>
              <w:rPr>
                <w:rFonts w:asciiTheme="minorHAnsi" w:hAnsiTheme="minorHAnsi" w:cstheme="minorHAnsi"/>
                <w:szCs w:val="22"/>
              </w:rPr>
            </w:pPr>
            <w:r w:rsidRPr="00B01698">
              <w:rPr>
                <w:rFonts w:asciiTheme="minorHAnsi" w:hAnsiTheme="minorHAnsi" w:cstheme="minorHAnsi"/>
                <w:szCs w:val="22"/>
              </w:rPr>
              <w:t>1</w:t>
            </w:r>
            <w:r w:rsidR="00B01698" w:rsidRPr="00B01698">
              <w:rPr>
                <w:rFonts w:asciiTheme="minorHAnsi" w:hAnsiTheme="minorHAnsi" w:cstheme="minorHAnsi"/>
                <w:szCs w:val="22"/>
              </w:rPr>
              <w:t>2</w:t>
            </w:r>
            <w:r w:rsidRPr="00B01698">
              <w:rPr>
                <w:rFonts w:asciiTheme="minorHAnsi" w:hAnsiTheme="minorHAnsi" w:cstheme="minorHAnsi"/>
                <w:szCs w:val="22"/>
              </w:rPr>
              <w:t>. 5. 202</w:t>
            </w:r>
            <w:r w:rsidR="00B01698" w:rsidRPr="00B01698">
              <w:rPr>
                <w:rFonts w:asciiTheme="minorHAnsi" w:hAnsiTheme="minorHAnsi" w:cstheme="minorHAnsi"/>
                <w:szCs w:val="22"/>
              </w:rPr>
              <w:t>6</w:t>
            </w:r>
            <w:r w:rsidRPr="00B01698">
              <w:rPr>
                <w:rFonts w:asciiTheme="minorHAnsi" w:hAnsiTheme="minorHAnsi" w:cstheme="minorHAnsi"/>
                <w:szCs w:val="22"/>
              </w:rPr>
              <w:t xml:space="preserve"> do 10. ure</w:t>
            </w:r>
          </w:p>
        </w:tc>
      </w:tr>
    </w:tbl>
    <w:p w14:paraId="798A8D97" w14:textId="77777777" w:rsidR="006C162D" w:rsidRPr="00143874" w:rsidRDefault="006C162D" w:rsidP="00B759DC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243D9" w:rsidRPr="00143874" w14:paraId="14B2353B" w14:textId="77777777" w:rsidTr="00C60D36">
        <w:tc>
          <w:tcPr>
            <w:tcW w:w="9062" w:type="dxa"/>
            <w:gridSpan w:val="3"/>
          </w:tcPr>
          <w:p w14:paraId="03880847" w14:textId="5C52A99E" w:rsidR="00C243D9" w:rsidRPr="001E6CC3" w:rsidRDefault="00C243D9" w:rsidP="00C60D3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1E6CC3">
              <w:rPr>
                <w:rFonts w:asciiTheme="minorHAnsi" w:hAnsiTheme="minorHAnsi" w:cstheme="minorHAnsi"/>
                <w:szCs w:val="22"/>
              </w:rPr>
              <w:t>JUNIJ</w:t>
            </w:r>
            <w:r w:rsidR="00F44246" w:rsidRPr="001E6CC3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607BE2" w:rsidRPr="00143874" w14:paraId="6567AC3B" w14:textId="77777777" w:rsidTr="00390266">
        <w:tc>
          <w:tcPr>
            <w:tcW w:w="2405" w:type="dxa"/>
          </w:tcPr>
          <w:p w14:paraId="0D36456D" w14:textId="77777777" w:rsidR="00607BE2" w:rsidRPr="001E6CC3" w:rsidRDefault="00607BE2" w:rsidP="00607BE2">
            <w:pPr>
              <w:rPr>
                <w:rFonts w:asciiTheme="minorHAnsi" w:hAnsiTheme="minorHAnsi" w:cstheme="minorHAnsi"/>
                <w:szCs w:val="22"/>
              </w:rPr>
            </w:pPr>
            <w:r w:rsidRPr="001E6CC3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76122995" w14:textId="00363D58" w:rsidR="00607BE2" w:rsidRPr="001E6CC3" w:rsidRDefault="00607BE2" w:rsidP="00607BE2">
            <w:pPr>
              <w:rPr>
                <w:rFonts w:asciiTheme="minorHAnsi" w:hAnsiTheme="minorHAnsi" w:cstheme="minorHAnsi"/>
                <w:szCs w:val="22"/>
              </w:rPr>
            </w:pPr>
            <w:r w:rsidRPr="001E6CC3">
              <w:rPr>
                <w:rFonts w:asciiTheme="minorHAnsi" w:hAnsiTheme="minorHAnsi" w:cstheme="minorHAnsi"/>
                <w:szCs w:val="22"/>
              </w:rPr>
              <w:t>torek, 23. 6. 2026</w:t>
            </w:r>
            <w:r w:rsidRPr="001E6CC3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021" w:type="dxa"/>
          </w:tcPr>
          <w:p w14:paraId="31D221CE" w14:textId="32DEE67D" w:rsidR="00607BE2" w:rsidRPr="001E6CC3" w:rsidRDefault="00607BE2" w:rsidP="00607BE2">
            <w:pPr>
              <w:rPr>
                <w:rFonts w:asciiTheme="minorHAnsi" w:hAnsiTheme="minorHAnsi" w:cstheme="minorHAnsi"/>
                <w:szCs w:val="22"/>
              </w:rPr>
            </w:pPr>
            <w:r w:rsidRPr="001E6CC3">
              <w:rPr>
                <w:rFonts w:asciiTheme="minorHAnsi" w:hAnsiTheme="minorHAnsi" w:cstheme="minorHAnsi"/>
                <w:szCs w:val="22"/>
              </w:rPr>
              <w:t>16. 6. 2026 do 10. ure</w:t>
            </w:r>
          </w:p>
        </w:tc>
      </w:tr>
    </w:tbl>
    <w:p w14:paraId="326FBBE5" w14:textId="77777777" w:rsidR="00C243D9" w:rsidRPr="00143874" w:rsidRDefault="00C243D9" w:rsidP="00B759DC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273D4" w:rsidRPr="00143874" w14:paraId="0ADE8353" w14:textId="77777777" w:rsidTr="00C60D36">
        <w:tc>
          <w:tcPr>
            <w:tcW w:w="9062" w:type="dxa"/>
            <w:gridSpan w:val="3"/>
          </w:tcPr>
          <w:p w14:paraId="007B0795" w14:textId="6A4201F7" w:rsidR="00B273D4" w:rsidRPr="00C970A8" w:rsidRDefault="00B273D4" w:rsidP="00C60D3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C970A8">
              <w:rPr>
                <w:rFonts w:asciiTheme="minorHAnsi" w:hAnsiTheme="minorHAnsi" w:cstheme="minorHAnsi"/>
                <w:szCs w:val="22"/>
              </w:rPr>
              <w:t>AVGUST</w:t>
            </w:r>
            <w:r w:rsidR="00F44246" w:rsidRPr="00C970A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B273D4" w:rsidRPr="00143874" w14:paraId="2C346D40" w14:textId="77777777" w:rsidTr="00390266">
        <w:tc>
          <w:tcPr>
            <w:tcW w:w="2405" w:type="dxa"/>
          </w:tcPr>
          <w:p w14:paraId="6A30D8C6" w14:textId="77777777" w:rsidR="00B273D4" w:rsidRPr="00C970A8" w:rsidRDefault="00B273D4" w:rsidP="00C60D36">
            <w:pPr>
              <w:rPr>
                <w:rFonts w:asciiTheme="minorHAnsi" w:hAnsiTheme="minorHAnsi" w:cstheme="minorHAnsi"/>
                <w:szCs w:val="22"/>
              </w:rPr>
            </w:pPr>
            <w:r w:rsidRPr="00C970A8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6EF91811" w14:textId="4D8B0F29" w:rsidR="00B273D4" w:rsidRPr="00C970A8" w:rsidRDefault="00A52E52" w:rsidP="00C60D36">
            <w:pPr>
              <w:rPr>
                <w:rFonts w:asciiTheme="minorHAnsi" w:hAnsiTheme="minorHAnsi" w:cstheme="minorHAnsi"/>
                <w:szCs w:val="22"/>
              </w:rPr>
            </w:pPr>
            <w:r w:rsidRPr="00C970A8">
              <w:rPr>
                <w:rFonts w:asciiTheme="minorHAnsi" w:hAnsiTheme="minorHAnsi" w:cstheme="minorHAnsi"/>
                <w:szCs w:val="22"/>
              </w:rPr>
              <w:t>/</w:t>
            </w:r>
          </w:p>
        </w:tc>
        <w:tc>
          <w:tcPr>
            <w:tcW w:w="3021" w:type="dxa"/>
          </w:tcPr>
          <w:p w14:paraId="651D32D8" w14:textId="60EFA77F" w:rsidR="00B273D4" w:rsidRPr="00143874" w:rsidRDefault="00B273D4" w:rsidP="00C60D3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</w:tbl>
    <w:p w14:paraId="7A509542" w14:textId="77777777" w:rsidR="00B273D4" w:rsidRPr="00143874" w:rsidRDefault="00B273D4" w:rsidP="00B759DC">
      <w:pPr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273D4" w:rsidRPr="000A06B9" w14:paraId="32F0C5F2" w14:textId="77777777" w:rsidTr="00C60D36">
        <w:tc>
          <w:tcPr>
            <w:tcW w:w="9062" w:type="dxa"/>
            <w:gridSpan w:val="3"/>
          </w:tcPr>
          <w:p w14:paraId="0DA2A06A" w14:textId="01524C55" w:rsidR="00B273D4" w:rsidRPr="000A06B9" w:rsidRDefault="00B273D4" w:rsidP="00C60D3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8DB3E2"/>
              <w:ind w:firstLine="708"/>
              <w:rPr>
                <w:rFonts w:asciiTheme="minorHAnsi" w:hAnsiTheme="minorHAnsi" w:cstheme="minorHAnsi"/>
                <w:szCs w:val="22"/>
              </w:rPr>
            </w:pPr>
            <w:r w:rsidRPr="000A06B9">
              <w:rPr>
                <w:rFonts w:asciiTheme="minorHAnsi" w:hAnsiTheme="minorHAnsi" w:cstheme="minorHAnsi"/>
                <w:szCs w:val="22"/>
              </w:rPr>
              <w:t>SEPTEMBER</w:t>
            </w:r>
            <w:r w:rsidR="00F44246" w:rsidRPr="000A06B9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             ODDAJA GRADIVA</w:t>
            </w:r>
          </w:p>
        </w:tc>
      </w:tr>
      <w:tr w:rsidR="00C37210" w:rsidRPr="000A06B9" w14:paraId="5AAE4A43" w14:textId="77777777" w:rsidTr="008434DD">
        <w:tc>
          <w:tcPr>
            <w:tcW w:w="2405" w:type="dxa"/>
          </w:tcPr>
          <w:p w14:paraId="06E858A3" w14:textId="77777777" w:rsidR="00C37210" w:rsidRPr="000A06B9" w:rsidRDefault="00C37210" w:rsidP="008434DD">
            <w:pPr>
              <w:rPr>
                <w:rFonts w:asciiTheme="minorHAnsi" w:hAnsiTheme="minorHAnsi" w:cstheme="minorHAnsi"/>
                <w:szCs w:val="22"/>
              </w:rPr>
            </w:pPr>
            <w:r w:rsidRPr="000A06B9">
              <w:rPr>
                <w:rFonts w:asciiTheme="minorHAnsi" w:hAnsiTheme="minorHAnsi" w:cstheme="minorHAnsi"/>
                <w:szCs w:val="22"/>
              </w:rPr>
              <w:t>PO</w:t>
            </w:r>
          </w:p>
        </w:tc>
        <w:tc>
          <w:tcPr>
            <w:tcW w:w="3636" w:type="dxa"/>
          </w:tcPr>
          <w:p w14:paraId="1A9D0E21" w14:textId="410B4229" w:rsidR="00C37210" w:rsidRPr="000A06B9" w:rsidRDefault="00C37210" w:rsidP="008434DD">
            <w:pPr>
              <w:rPr>
                <w:rFonts w:asciiTheme="minorHAnsi" w:hAnsiTheme="minorHAnsi" w:cstheme="minorHAnsi"/>
                <w:szCs w:val="22"/>
              </w:rPr>
            </w:pPr>
            <w:r w:rsidRPr="000A06B9">
              <w:rPr>
                <w:rFonts w:asciiTheme="minorHAnsi" w:hAnsiTheme="minorHAnsi" w:cstheme="minorHAnsi"/>
                <w:szCs w:val="22"/>
              </w:rPr>
              <w:t>torek, 15. 9. 202</w:t>
            </w:r>
            <w:r w:rsidR="000A06B9" w:rsidRPr="000A06B9">
              <w:rPr>
                <w:rFonts w:asciiTheme="minorHAnsi" w:hAnsiTheme="minorHAnsi" w:cstheme="minorHAnsi"/>
                <w:szCs w:val="22"/>
              </w:rPr>
              <w:t>6</w:t>
            </w:r>
            <w:r w:rsidRPr="000A06B9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021" w:type="dxa"/>
          </w:tcPr>
          <w:p w14:paraId="1633C236" w14:textId="1D11138B" w:rsidR="00C37210" w:rsidRPr="000A06B9" w:rsidRDefault="00E7602D" w:rsidP="008434D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C37210" w:rsidRPr="000A06B9">
              <w:rPr>
                <w:rFonts w:asciiTheme="minorHAnsi" w:hAnsiTheme="minorHAnsi" w:cstheme="minorHAnsi"/>
                <w:szCs w:val="22"/>
              </w:rPr>
              <w:t>. 9. 202</w:t>
            </w:r>
            <w:r w:rsidR="000A06B9" w:rsidRPr="000A06B9">
              <w:rPr>
                <w:rFonts w:asciiTheme="minorHAnsi" w:hAnsiTheme="minorHAnsi" w:cstheme="minorHAnsi"/>
                <w:szCs w:val="22"/>
              </w:rPr>
              <w:t>6</w:t>
            </w:r>
            <w:r w:rsidR="00C37210" w:rsidRPr="000A06B9">
              <w:rPr>
                <w:rFonts w:asciiTheme="minorHAnsi" w:hAnsiTheme="minorHAnsi" w:cstheme="minorHAnsi"/>
                <w:szCs w:val="22"/>
              </w:rPr>
              <w:t xml:space="preserve"> do 10. ure</w:t>
            </w:r>
          </w:p>
        </w:tc>
      </w:tr>
    </w:tbl>
    <w:p w14:paraId="67CD028E" w14:textId="77777777" w:rsidR="00ED61DC" w:rsidRDefault="00ED61DC" w:rsidP="00ED61DC">
      <w:pPr>
        <w:rPr>
          <w:rFonts w:asciiTheme="minorHAnsi" w:hAnsiTheme="minorHAnsi" w:cstheme="minorHAnsi"/>
          <w:szCs w:val="22"/>
        </w:rPr>
      </w:pPr>
    </w:p>
    <w:p w14:paraId="60890E61" w14:textId="77777777" w:rsidR="00ED61DC" w:rsidRDefault="00ED61DC" w:rsidP="00ED61DC">
      <w:pPr>
        <w:rPr>
          <w:rFonts w:asciiTheme="minorHAnsi" w:hAnsiTheme="minorHAnsi" w:cstheme="minorHAnsi"/>
          <w:szCs w:val="22"/>
        </w:rPr>
      </w:pPr>
    </w:p>
    <w:p w14:paraId="47524CA7" w14:textId="77777777" w:rsidR="008F4906" w:rsidRDefault="008F4906">
      <w:pPr>
        <w:rPr>
          <w:rFonts w:asciiTheme="minorHAnsi" w:hAnsiTheme="minorHAnsi" w:cstheme="minorHAnsi"/>
          <w:szCs w:val="22"/>
        </w:rPr>
      </w:pPr>
    </w:p>
    <w:sectPr w:rsidR="008F4906" w:rsidSect="00B4505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C1A6" w14:textId="77777777" w:rsidR="00EF458F" w:rsidRDefault="00EF458F" w:rsidP="00BB5C4F">
      <w:r>
        <w:separator/>
      </w:r>
    </w:p>
  </w:endnote>
  <w:endnote w:type="continuationSeparator" w:id="0">
    <w:p w14:paraId="1DB4B9C8" w14:textId="77777777" w:rsidR="00EF458F" w:rsidRDefault="00EF458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6458" w14:textId="77777777" w:rsidR="00107A78" w:rsidRDefault="00107A78" w:rsidP="00C47A8D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17127663" w14:textId="77777777" w:rsidR="00107A78" w:rsidRPr="00BB11C3" w:rsidRDefault="00107A78" w:rsidP="00C47A8D">
    <w:pPr>
      <w:pStyle w:val="Noga"/>
      <w:jc w:val="center"/>
      <w:rPr>
        <w:color w:val="006A8E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 xml:space="preserve">www.fkbv.um.si | fkbv@um.si | t +386 2 320 90 00 | f +386 2 616 11 58 | </w:t>
    </w:r>
    <w:proofErr w:type="spellStart"/>
    <w:r w:rsidRPr="00C62A66">
      <w:rPr>
        <w:rStyle w:val="A1"/>
        <w:rFonts w:ascii="Calibri" w:hAnsi="Calibri"/>
        <w:sz w:val="18"/>
        <w:szCs w:val="18"/>
      </w:rPr>
      <w:t>trr</w:t>
    </w:r>
    <w:proofErr w:type="spellEnd"/>
    <w:r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Pr="00C62A66">
      <w:rPr>
        <w:rStyle w:val="A1"/>
        <w:rFonts w:ascii="Calibri" w:hAnsi="Calibri"/>
        <w:sz w:val="18"/>
        <w:szCs w:val="18"/>
      </w:rPr>
      <w:t>ddv</w:t>
    </w:r>
    <w:proofErr w:type="spellEnd"/>
    <w:r w:rsidRPr="00C62A66">
      <w:rPr>
        <w:rStyle w:val="A1"/>
        <w:rFonts w:ascii="Calibri" w:hAnsi="Calibri"/>
        <w:sz w:val="18"/>
        <w:szCs w:val="18"/>
      </w:rPr>
      <w:t>: SI 716 74705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043" w14:textId="570DF0EC" w:rsidR="00C978E0" w:rsidRDefault="00C978E0" w:rsidP="00C978E0">
    <w:pPr>
      <w:pStyle w:val="Noga"/>
      <w:jc w:val="center"/>
      <w:rPr>
        <w:color w:val="006A8E"/>
        <w:sz w:val="18"/>
      </w:rPr>
    </w:pPr>
    <w:r w:rsidRPr="00B75680">
      <w:rPr>
        <w:noProof/>
      </w:rPr>
      <w:drawing>
        <wp:inline distT="0" distB="0" distL="0" distR="0" wp14:anchorId="02F032E7" wp14:editId="65570955">
          <wp:extent cx="702572" cy="702572"/>
          <wp:effectExtent l="0" t="0" r="2540" b="2540"/>
          <wp:docPr id="1982912769" name="Slika 1" descr="F:\Razno\fkbv-q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Razno\fkbv-qr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16200000" flipH="1"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E7AF5" w14:textId="77777777" w:rsidR="00C978E0" w:rsidRPr="0080547E" w:rsidRDefault="00C978E0" w:rsidP="00C978E0">
    <w:pPr>
      <w:pStyle w:val="Noga"/>
      <w:jc w:val="center"/>
      <w:rPr>
        <w:rFonts w:cs="TitilliumText25L"/>
        <w:color w:val="00688A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 xml:space="preserve">www.fkbv.um.si | fkbv@um.si | t +386 2 320 90 00 | </w:t>
    </w:r>
    <w:proofErr w:type="spellStart"/>
    <w:r w:rsidRPr="00C62A66">
      <w:rPr>
        <w:rStyle w:val="A1"/>
        <w:rFonts w:ascii="Calibri" w:hAnsi="Calibri"/>
        <w:sz w:val="18"/>
        <w:szCs w:val="18"/>
      </w:rPr>
      <w:t>trr</w:t>
    </w:r>
    <w:proofErr w:type="spellEnd"/>
    <w:r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Pr="00C62A66">
      <w:rPr>
        <w:rStyle w:val="A1"/>
        <w:rFonts w:ascii="Calibri" w:hAnsi="Calibri"/>
        <w:sz w:val="18"/>
        <w:szCs w:val="18"/>
      </w:rPr>
      <w:t>ddv</w:t>
    </w:r>
    <w:proofErr w:type="spellEnd"/>
    <w:r w:rsidRPr="00C62A66">
      <w:rPr>
        <w:rStyle w:val="A1"/>
        <w:rFonts w:ascii="Calibri" w:hAnsi="Calibri"/>
        <w:sz w:val="18"/>
        <w:szCs w:val="18"/>
      </w:rPr>
      <w:t>: SI 716 74705</w:t>
    </w:r>
    <w:r>
      <w:rPr>
        <w:rStyle w:val="A1"/>
        <w:rFonts w:ascii="Calibri" w:hAnsi="Calibri"/>
        <w:sz w:val="18"/>
        <w:szCs w:val="18"/>
      </w:rPr>
      <w:t xml:space="preserve">          </w:t>
    </w:r>
  </w:p>
  <w:p w14:paraId="3BF7941F" w14:textId="3A26F0C9" w:rsidR="00107A78" w:rsidRPr="00C978E0" w:rsidRDefault="00107A78" w:rsidP="00C97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274" w14:textId="77777777" w:rsidR="00EF458F" w:rsidRDefault="00EF458F" w:rsidP="00BB5C4F">
      <w:r>
        <w:separator/>
      </w:r>
    </w:p>
  </w:footnote>
  <w:footnote w:type="continuationSeparator" w:id="0">
    <w:p w14:paraId="6FD966FC" w14:textId="77777777" w:rsidR="00EF458F" w:rsidRDefault="00EF458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3CD9" w14:textId="1A5CC64F" w:rsidR="00107A78" w:rsidRDefault="00107A78" w:rsidP="00BE75D5">
    <w:pPr>
      <w:pStyle w:val="Glava"/>
      <w:jc w:val="center"/>
    </w:pPr>
    <w:r>
      <w:rPr>
        <w:noProof/>
      </w:rPr>
      <w:drawing>
        <wp:inline distT="0" distB="0" distL="0" distR="0" wp14:anchorId="458C06AF" wp14:editId="27E94BC1">
          <wp:extent cx="1743075" cy="952500"/>
          <wp:effectExtent l="19050" t="0" r="9525" b="0"/>
          <wp:docPr id="15" name="Slika 15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309612" w14:textId="77777777" w:rsidR="00BE75D5" w:rsidRPr="00BE75D5" w:rsidRDefault="00BE75D5" w:rsidP="00BE75D5">
    <w:pPr>
      <w:pStyle w:val="Glava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8B26" w14:textId="77777777" w:rsidR="00107A78" w:rsidRDefault="00107A78" w:rsidP="00054766">
    <w:pPr>
      <w:pStyle w:val="Glava"/>
      <w:jc w:val="center"/>
    </w:pPr>
    <w:r>
      <w:rPr>
        <w:noProof/>
      </w:rPr>
      <w:drawing>
        <wp:inline distT="0" distB="0" distL="0" distR="0" wp14:anchorId="3C0BFF55" wp14:editId="334F4003">
          <wp:extent cx="1743075" cy="952500"/>
          <wp:effectExtent l="19050" t="0" r="9525" b="0"/>
          <wp:docPr id="16" name="Slika 16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51EB9" w14:textId="77777777" w:rsidR="00107A78" w:rsidRPr="00B02A70" w:rsidRDefault="00107A78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CEB"/>
    <w:multiLevelType w:val="hybridMultilevel"/>
    <w:tmpl w:val="72B407D4"/>
    <w:lvl w:ilvl="0" w:tplc="151654E0">
      <w:start w:val="131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2D4D9E"/>
    <w:multiLevelType w:val="hybridMultilevel"/>
    <w:tmpl w:val="D7AECD0E"/>
    <w:lvl w:ilvl="0" w:tplc="042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93009">
    <w:abstractNumId w:val="0"/>
  </w:num>
  <w:num w:numId="2" w16cid:durableId="1003246617">
    <w:abstractNumId w:val="4"/>
  </w:num>
  <w:num w:numId="3" w16cid:durableId="543248388">
    <w:abstractNumId w:val="2"/>
  </w:num>
  <w:num w:numId="4" w16cid:durableId="82073324">
    <w:abstractNumId w:val="1"/>
  </w:num>
  <w:num w:numId="5" w16cid:durableId="69908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19"/>
    <w:rsid w:val="00005CC2"/>
    <w:rsid w:val="000132C3"/>
    <w:rsid w:val="00015E8D"/>
    <w:rsid w:val="0002292E"/>
    <w:rsid w:val="000320E5"/>
    <w:rsid w:val="000414EE"/>
    <w:rsid w:val="00042002"/>
    <w:rsid w:val="00051DAE"/>
    <w:rsid w:val="00051F90"/>
    <w:rsid w:val="000535FD"/>
    <w:rsid w:val="00054766"/>
    <w:rsid w:val="00057F18"/>
    <w:rsid w:val="0007049E"/>
    <w:rsid w:val="000818A9"/>
    <w:rsid w:val="00094195"/>
    <w:rsid w:val="000A06B9"/>
    <w:rsid w:val="000B100A"/>
    <w:rsid w:val="000B630A"/>
    <w:rsid w:val="000C393D"/>
    <w:rsid w:val="000D6506"/>
    <w:rsid w:val="000E0311"/>
    <w:rsid w:val="000E10CD"/>
    <w:rsid w:val="000F1A06"/>
    <w:rsid w:val="000F4834"/>
    <w:rsid w:val="000F53A8"/>
    <w:rsid w:val="00107A78"/>
    <w:rsid w:val="00111C36"/>
    <w:rsid w:val="0011773E"/>
    <w:rsid w:val="001237D6"/>
    <w:rsid w:val="001269B4"/>
    <w:rsid w:val="001315A5"/>
    <w:rsid w:val="001323A3"/>
    <w:rsid w:val="00136296"/>
    <w:rsid w:val="00136CA3"/>
    <w:rsid w:val="00143874"/>
    <w:rsid w:val="0015054F"/>
    <w:rsid w:val="00193656"/>
    <w:rsid w:val="001A5CDF"/>
    <w:rsid w:val="001A7E24"/>
    <w:rsid w:val="001B3AA3"/>
    <w:rsid w:val="001B55CE"/>
    <w:rsid w:val="001B7155"/>
    <w:rsid w:val="001C69CD"/>
    <w:rsid w:val="001D5F3D"/>
    <w:rsid w:val="001E6CC3"/>
    <w:rsid w:val="001F3C37"/>
    <w:rsid w:val="00215201"/>
    <w:rsid w:val="002158BC"/>
    <w:rsid w:val="002409F5"/>
    <w:rsid w:val="002444F8"/>
    <w:rsid w:val="0024497A"/>
    <w:rsid w:val="00251719"/>
    <w:rsid w:val="0025306E"/>
    <w:rsid w:val="00257B0E"/>
    <w:rsid w:val="002754F0"/>
    <w:rsid w:val="00276AA7"/>
    <w:rsid w:val="00282CF8"/>
    <w:rsid w:val="0028526B"/>
    <w:rsid w:val="00296093"/>
    <w:rsid w:val="002A1E85"/>
    <w:rsid w:val="002A67A1"/>
    <w:rsid w:val="002C5989"/>
    <w:rsid w:val="002D17EE"/>
    <w:rsid w:val="002E2D9F"/>
    <w:rsid w:val="002E5567"/>
    <w:rsid w:val="002E662B"/>
    <w:rsid w:val="003016C3"/>
    <w:rsid w:val="003030EE"/>
    <w:rsid w:val="00311139"/>
    <w:rsid w:val="00312350"/>
    <w:rsid w:val="00313280"/>
    <w:rsid w:val="003204E5"/>
    <w:rsid w:val="00324AA2"/>
    <w:rsid w:val="0034034F"/>
    <w:rsid w:val="00342B48"/>
    <w:rsid w:val="00344061"/>
    <w:rsid w:val="0034487F"/>
    <w:rsid w:val="00344D1B"/>
    <w:rsid w:val="00345679"/>
    <w:rsid w:val="00352BBB"/>
    <w:rsid w:val="00356F97"/>
    <w:rsid w:val="00365500"/>
    <w:rsid w:val="003777C5"/>
    <w:rsid w:val="00381A5B"/>
    <w:rsid w:val="00390266"/>
    <w:rsid w:val="003A2699"/>
    <w:rsid w:val="003A4908"/>
    <w:rsid w:val="003A64B6"/>
    <w:rsid w:val="003C0FF6"/>
    <w:rsid w:val="003C32AA"/>
    <w:rsid w:val="003C75AD"/>
    <w:rsid w:val="003D3838"/>
    <w:rsid w:val="003F46E2"/>
    <w:rsid w:val="003F483E"/>
    <w:rsid w:val="003F6C22"/>
    <w:rsid w:val="00400569"/>
    <w:rsid w:val="004020D9"/>
    <w:rsid w:val="00407D1C"/>
    <w:rsid w:val="00410813"/>
    <w:rsid w:val="00413C63"/>
    <w:rsid w:val="00413E49"/>
    <w:rsid w:val="004301FA"/>
    <w:rsid w:val="00431C5A"/>
    <w:rsid w:val="00435444"/>
    <w:rsid w:val="004552A6"/>
    <w:rsid w:val="004641D0"/>
    <w:rsid w:val="00481E6C"/>
    <w:rsid w:val="004843D2"/>
    <w:rsid w:val="004A51CE"/>
    <w:rsid w:val="004A6822"/>
    <w:rsid w:val="004B349A"/>
    <w:rsid w:val="004C5ECE"/>
    <w:rsid w:val="004D4EC4"/>
    <w:rsid w:val="004E2883"/>
    <w:rsid w:val="004E47DB"/>
    <w:rsid w:val="004E5A3B"/>
    <w:rsid w:val="00505B69"/>
    <w:rsid w:val="00521B06"/>
    <w:rsid w:val="00522FDF"/>
    <w:rsid w:val="005376C1"/>
    <w:rsid w:val="00540E55"/>
    <w:rsid w:val="00542851"/>
    <w:rsid w:val="005504F2"/>
    <w:rsid w:val="00552684"/>
    <w:rsid w:val="00555D07"/>
    <w:rsid w:val="005566E7"/>
    <w:rsid w:val="0055695E"/>
    <w:rsid w:val="00564120"/>
    <w:rsid w:val="0057356A"/>
    <w:rsid w:val="00585133"/>
    <w:rsid w:val="005912CB"/>
    <w:rsid w:val="00591A8F"/>
    <w:rsid w:val="005A078E"/>
    <w:rsid w:val="005A73B9"/>
    <w:rsid w:val="005B48A9"/>
    <w:rsid w:val="005C1F12"/>
    <w:rsid w:val="005D0FE0"/>
    <w:rsid w:val="005D1801"/>
    <w:rsid w:val="005F7930"/>
    <w:rsid w:val="00600A9E"/>
    <w:rsid w:val="00607BE2"/>
    <w:rsid w:val="00610DEA"/>
    <w:rsid w:val="006405B1"/>
    <w:rsid w:val="0064455E"/>
    <w:rsid w:val="006509B5"/>
    <w:rsid w:val="006518CB"/>
    <w:rsid w:val="006529C8"/>
    <w:rsid w:val="0066671E"/>
    <w:rsid w:val="0067117F"/>
    <w:rsid w:val="006753DA"/>
    <w:rsid w:val="00675873"/>
    <w:rsid w:val="00676239"/>
    <w:rsid w:val="006823E8"/>
    <w:rsid w:val="006837C4"/>
    <w:rsid w:val="00692105"/>
    <w:rsid w:val="006A3A15"/>
    <w:rsid w:val="006A3EBA"/>
    <w:rsid w:val="006C162D"/>
    <w:rsid w:val="00704719"/>
    <w:rsid w:val="00705542"/>
    <w:rsid w:val="007138CE"/>
    <w:rsid w:val="0072443D"/>
    <w:rsid w:val="00735AC5"/>
    <w:rsid w:val="007360A6"/>
    <w:rsid w:val="00736F60"/>
    <w:rsid w:val="0074068D"/>
    <w:rsid w:val="007410DA"/>
    <w:rsid w:val="007410E0"/>
    <w:rsid w:val="00747173"/>
    <w:rsid w:val="00751834"/>
    <w:rsid w:val="007554FD"/>
    <w:rsid w:val="007564BD"/>
    <w:rsid w:val="00757073"/>
    <w:rsid w:val="00773F5C"/>
    <w:rsid w:val="00775960"/>
    <w:rsid w:val="00784EB8"/>
    <w:rsid w:val="00786D4D"/>
    <w:rsid w:val="00787450"/>
    <w:rsid w:val="0079062F"/>
    <w:rsid w:val="007913FA"/>
    <w:rsid w:val="00792897"/>
    <w:rsid w:val="00793BF2"/>
    <w:rsid w:val="007A358C"/>
    <w:rsid w:val="007A381C"/>
    <w:rsid w:val="007A3D26"/>
    <w:rsid w:val="007B3362"/>
    <w:rsid w:val="007B34C1"/>
    <w:rsid w:val="007C002B"/>
    <w:rsid w:val="007C4B80"/>
    <w:rsid w:val="007C72DF"/>
    <w:rsid w:val="007D49DC"/>
    <w:rsid w:val="007D53B2"/>
    <w:rsid w:val="007D6A63"/>
    <w:rsid w:val="007D7324"/>
    <w:rsid w:val="007E2053"/>
    <w:rsid w:val="007E7D6A"/>
    <w:rsid w:val="007F4661"/>
    <w:rsid w:val="0080098A"/>
    <w:rsid w:val="0080304F"/>
    <w:rsid w:val="008154C6"/>
    <w:rsid w:val="00816085"/>
    <w:rsid w:val="00822E26"/>
    <w:rsid w:val="00827129"/>
    <w:rsid w:val="00873D30"/>
    <w:rsid w:val="0087459C"/>
    <w:rsid w:val="00877871"/>
    <w:rsid w:val="00884BE7"/>
    <w:rsid w:val="008A438B"/>
    <w:rsid w:val="008B2E5F"/>
    <w:rsid w:val="008B6271"/>
    <w:rsid w:val="008C3B4E"/>
    <w:rsid w:val="008C6F6A"/>
    <w:rsid w:val="008D656C"/>
    <w:rsid w:val="008F2E92"/>
    <w:rsid w:val="008F33DD"/>
    <w:rsid w:val="008F4906"/>
    <w:rsid w:val="008F7199"/>
    <w:rsid w:val="00901218"/>
    <w:rsid w:val="0090597A"/>
    <w:rsid w:val="0090679C"/>
    <w:rsid w:val="00921E8D"/>
    <w:rsid w:val="009234BB"/>
    <w:rsid w:val="00931971"/>
    <w:rsid w:val="0093645A"/>
    <w:rsid w:val="00940216"/>
    <w:rsid w:val="00943D2C"/>
    <w:rsid w:val="009469AC"/>
    <w:rsid w:val="00961C74"/>
    <w:rsid w:val="00962BBF"/>
    <w:rsid w:val="009702DA"/>
    <w:rsid w:val="0097162A"/>
    <w:rsid w:val="009719A3"/>
    <w:rsid w:val="00974917"/>
    <w:rsid w:val="00976774"/>
    <w:rsid w:val="00976E09"/>
    <w:rsid w:val="00980C12"/>
    <w:rsid w:val="00983B18"/>
    <w:rsid w:val="00991FBF"/>
    <w:rsid w:val="009942DE"/>
    <w:rsid w:val="009942F8"/>
    <w:rsid w:val="009956F4"/>
    <w:rsid w:val="009B0031"/>
    <w:rsid w:val="009B76D7"/>
    <w:rsid w:val="009C4376"/>
    <w:rsid w:val="009C636D"/>
    <w:rsid w:val="009D1436"/>
    <w:rsid w:val="009D1978"/>
    <w:rsid w:val="009E4A77"/>
    <w:rsid w:val="009F17BD"/>
    <w:rsid w:val="009F7D08"/>
    <w:rsid w:val="00A0116C"/>
    <w:rsid w:val="00A011E5"/>
    <w:rsid w:val="00A036F9"/>
    <w:rsid w:val="00A03F1E"/>
    <w:rsid w:val="00A2107E"/>
    <w:rsid w:val="00A307E1"/>
    <w:rsid w:val="00A321EC"/>
    <w:rsid w:val="00A32783"/>
    <w:rsid w:val="00A32CF9"/>
    <w:rsid w:val="00A35503"/>
    <w:rsid w:val="00A411D1"/>
    <w:rsid w:val="00A41B46"/>
    <w:rsid w:val="00A516E0"/>
    <w:rsid w:val="00A52E52"/>
    <w:rsid w:val="00A60AF6"/>
    <w:rsid w:val="00A86E13"/>
    <w:rsid w:val="00AA18D1"/>
    <w:rsid w:val="00AB2766"/>
    <w:rsid w:val="00AB4FDD"/>
    <w:rsid w:val="00AC0971"/>
    <w:rsid w:val="00AC476E"/>
    <w:rsid w:val="00AC72DD"/>
    <w:rsid w:val="00AC75E6"/>
    <w:rsid w:val="00AE61A9"/>
    <w:rsid w:val="00AE7095"/>
    <w:rsid w:val="00B01698"/>
    <w:rsid w:val="00B01D10"/>
    <w:rsid w:val="00B02A70"/>
    <w:rsid w:val="00B13296"/>
    <w:rsid w:val="00B14DD9"/>
    <w:rsid w:val="00B16DE1"/>
    <w:rsid w:val="00B273D4"/>
    <w:rsid w:val="00B279E3"/>
    <w:rsid w:val="00B41D91"/>
    <w:rsid w:val="00B4505F"/>
    <w:rsid w:val="00B60AEF"/>
    <w:rsid w:val="00B70B37"/>
    <w:rsid w:val="00B739C7"/>
    <w:rsid w:val="00B75148"/>
    <w:rsid w:val="00B759DC"/>
    <w:rsid w:val="00B82A51"/>
    <w:rsid w:val="00BA0A60"/>
    <w:rsid w:val="00BB11C3"/>
    <w:rsid w:val="00BB5682"/>
    <w:rsid w:val="00BB5C4F"/>
    <w:rsid w:val="00BC423C"/>
    <w:rsid w:val="00BC772B"/>
    <w:rsid w:val="00BE75D5"/>
    <w:rsid w:val="00BF1E33"/>
    <w:rsid w:val="00BF7259"/>
    <w:rsid w:val="00C002B9"/>
    <w:rsid w:val="00C037AC"/>
    <w:rsid w:val="00C04698"/>
    <w:rsid w:val="00C057D2"/>
    <w:rsid w:val="00C234B4"/>
    <w:rsid w:val="00C243D9"/>
    <w:rsid w:val="00C24914"/>
    <w:rsid w:val="00C25FF2"/>
    <w:rsid w:val="00C301F7"/>
    <w:rsid w:val="00C37210"/>
    <w:rsid w:val="00C443DB"/>
    <w:rsid w:val="00C4562F"/>
    <w:rsid w:val="00C47A8D"/>
    <w:rsid w:val="00C56A3E"/>
    <w:rsid w:val="00C612EB"/>
    <w:rsid w:val="00C624A3"/>
    <w:rsid w:val="00C62A66"/>
    <w:rsid w:val="00C66EB2"/>
    <w:rsid w:val="00C765F9"/>
    <w:rsid w:val="00C76B11"/>
    <w:rsid w:val="00C85F69"/>
    <w:rsid w:val="00C970A8"/>
    <w:rsid w:val="00C978E0"/>
    <w:rsid w:val="00CA11AB"/>
    <w:rsid w:val="00CA31C3"/>
    <w:rsid w:val="00CB3778"/>
    <w:rsid w:val="00CC50BD"/>
    <w:rsid w:val="00CD7DA4"/>
    <w:rsid w:val="00CE47D7"/>
    <w:rsid w:val="00CF2968"/>
    <w:rsid w:val="00CF38FE"/>
    <w:rsid w:val="00CF3D3C"/>
    <w:rsid w:val="00CF7267"/>
    <w:rsid w:val="00CF7454"/>
    <w:rsid w:val="00D018FE"/>
    <w:rsid w:val="00D17A99"/>
    <w:rsid w:val="00D25449"/>
    <w:rsid w:val="00D40CDB"/>
    <w:rsid w:val="00D41603"/>
    <w:rsid w:val="00D43F1E"/>
    <w:rsid w:val="00D504D0"/>
    <w:rsid w:val="00D554AE"/>
    <w:rsid w:val="00D6041F"/>
    <w:rsid w:val="00D65B2E"/>
    <w:rsid w:val="00D714E7"/>
    <w:rsid w:val="00D742A4"/>
    <w:rsid w:val="00D76383"/>
    <w:rsid w:val="00D82101"/>
    <w:rsid w:val="00D82FD2"/>
    <w:rsid w:val="00D84BB8"/>
    <w:rsid w:val="00D93AD1"/>
    <w:rsid w:val="00DA0C61"/>
    <w:rsid w:val="00DA1D23"/>
    <w:rsid w:val="00DA6ED1"/>
    <w:rsid w:val="00DA7E11"/>
    <w:rsid w:val="00DB69C6"/>
    <w:rsid w:val="00DC31E7"/>
    <w:rsid w:val="00DC556E"/>
    <w:rsid w:val="00DC5A67"/>
    <w:rsid w:val="00DD2432"/>
    <w:rsid w:val="00DD3A72"/>
    <w:rsid w:val="00DE6ED3"/>
    <w:rsid w:val="00E01C78"/>
    <w:rsid w:val="00E05111"/>
    <w:rsid w:val="00E07CEB"/>
    <w:rsid w:val="00E10BCB"/>
    <w:rsid w:val="00E13761"/>
    <w:rsid w:val="00E17AA2"/>
    <w:rsid w:val="00E17AF5"/>
    <w:rsid w:val="00E21821"/>
    <w:rsid w:val="00E25C2A"/>
    <w:rsid w:val="00E4161B"/>
    <w:rsid w:val="00E53F20"/>
    <w:rsid w:val="00E57A9E"/>
    <w:rsid w:val="00E64E4E"/>
    <w:rsid w:val="00E66A56"/>
    <w:rsid w:val="00E757D1"/>
    <w:rsid w:val="00E7602D"/>
    <w:rsid w:val="00E763AB"/>
    <w:rsid w:val="00E86EE8"/>
    <w:rsid w:val="00E96DA8"/>
    <w:rsid w:val="00EA670A"/>
    <w:rsid w:val="00EC1B26"/>
    <w:rsid w:val="00ED40B2"/>
    <w:rsid w:val="00ED61DC"/>
    <w:rsid w:val="00ED6926"/>
    <w:rsid w:val="00ED702C"/>
    <w:rsid w:val="00EE172D"/>
    <w:rsid w:val="00EE4305"/>
    <w:rsid w:val="00EE4425"/>
    <w:rsid w:val="00EE5D6F"/>
    <w:rsid w:val="00EF458F"/>
    <w:rsid w:val="00F07144"/>
    <w:rsid w:val="00F1084A"/>
    <w:rsid w:val="00F1475E"/>
    <w:rsid w:val="00F156FD"/>
    <w:rsid w:val="00F22984"/>
    <w:rsid w:val="00F2324C"/>
    <w:rsid w:val="00F25F26"/>
    <w:rsid w:val="00F44246"/>
    <w:rsid w:val="00F475D8"/>
    <w:rsid w:val="00F52527"/>
    <w:rsid w:val="00F5423D"/>
    <w:rsid w:val="00F63AD1"/>
    <w:rsid w:val="00F729B9"/>
    <w:rsid w:val="00F75BC3"/>
    <w:rsid w:val="00F80EAF"/>
    <w:rsid w:val="00F83525"/>
    <w:rsid w:val="00F8451B"/>
    <w:rsid w:val="00F95D76"/>
    <w:rsid w:val="00FA52E4"/>
    <w:rsid w:val="00FB756D"/>
    <w:rsid w:val="00FB7749"/>
    <w:rsid w:val="00FC1F0A"/>
    <w:rsid w:val="00FC3FEA"/>
    <w:rsid w:val="00FC6DC6"/>
    <w:rsid w:val="00FD2808"/>
    <w:rsid w:val="00FE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7528"/>
  <w15:docId w15:val="{11F9C882-BF4F-4D6B-ABE0-1B3CFFFD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A8D"/>
    <w:rPr>
      <w:rFonts w:ascii="Century Gothic" w:hAnsi="Century Gothic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  <w:sz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  <w:sz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  <w:sz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57F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57F18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57F18"/>
    <w:rPr>
      <w:rFonts w:ascii="Century Gothic" w:hAnsi="Century Gothic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7F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7F18"/>
    <w:rPr>
      <w:rFonts w:ascii="Century Gothic" w:hAnsi="Century Gothic"/>
      <w:b/>
      <w:bCs/>
    </w:rPr>
  </w:style>
  <w:style w:type="character" w:customStyle="1" w:styleId="highlight">
    <w:name w:val="highlight"/>
    <w:basedOn w:val="Privzetapisavaodstavka"/>
    <w:rsid w:val="00943D2C"/>
  </w:style>
  <w:style w:type="table" w:styleId="Tabelamrea">
    <w:name w:val="Table Grid"/>
    <w:basedOn w:val="Navadnatabela"/>
    <w:uiPriority w:val="59"/>
    <w:rsid w:val="00E1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vita\Desktop\UREJEN%20DOPIS%20FKB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bd78b-d00c-42cd-bbfb-b236dd4dac4f" xsi:nil="true"/>
    <lcf76f155ced4ddcb4097134ff3c332f xmlns="c4b24ea2-7baa-4b69-8095-b850be0a7a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E51D56EA6484080938458382C037B" ma:contentTypeVersion="15" ma:contentTypeDescription="Ustvari nov dokument." ma:contentTypeScope="" ma:versionID="78e316191239c5eeedba57db90052021">
  <xsd:schema xmlns:xsd="http://www.w3.org/2001/XMLSchema" xmlns:xs="http://www.w3.org/2001/XMLSchema" xmlns:p="http://schemas.microsoft.com/office/2006/metadata/properties" xmlns:ns2="c4b24ea2-7baa-4b69-8095-b850be0a7a07" xmlns:ns3="4b3bd78b-d00c-42cd-bbfb-b236dd4dac4f" targetNamespace="http://schemas.microsoft.com/office/2006/metadata/properties" ma:root="true" ma:fieldsID="2cdc246c9709cc0b4c2159101e989fa5" ns2:_="" ns3:_="">
    <xsd:import namespace="c4b24ea2-7baa-4b69-8095-b850be0a7a07"/>
    <xsd:import namespace="4b3bd78b-d00c-42cd-bbfb-b236dd4da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4ea2-7baa-4b69-8095-b850be0a7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d78b-d00c-42cd-bbfb-b236dd4dac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32b54-c1e3-46c2-93d4-1d43eb1d2e9b}" ma:internalName="TaxCatchAll" ma:showField="CatchAllData" ma:web="4b3bd78b-d00c-42cd-bbfb-b236dd4da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07056-6D8F-4FCF-A1F1-6F4985B26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41405-CB51-45A5-AAA4-2FF6A3CA8D66}">
  <ds:schemaRefs>
    <ds:schemaRef ds:uri="http://schemas.microsoft.com/office/2006/metadata/properties"/>
    <ds:schemaRef ds:uri="http://schemas.microsoft.com/office/infopath/2007/PartnerControls"/>
    <ds:schemaRef ds:uri="4b3bd78b-d00c-42cd-bbfb-b236dd4dac4f"/>
    <ds:schemaRef ds:uri="c4b24ea2-7baa-4b69-8095-b850be0a7a07"/>
  </ds:schemaRefs>
</ds:datastoreItem>
</file>

<file path=customXml/itemProps3.xml><?xml version="1.0" encoding="utf-8"?>
<ds:datastoreItem xmlns:ds="http://schemas.openxmlformats.org/officeDocument/2006/customXml" ds:itemID="{0147C68E-C743-4795-A611-6ACEA4199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4ea2-7baa-4b69-8095-b850be0a7a07"/>
    <ds:schemaRef ds:uri="4b3bd78b-d00c-42cd-bbfb-b236dd4da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UREJEN DOPIS FKBV</Template>
  <TotalTime>542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Rosvita</dc:creator>
  <cp:lastModifiedBy>Klavdija Rauter</cp:lastModifiedBy>
  <cp:revision>162</cp:revision>
  <cp:lastPrinted>2022-09-27T07:15:00Z</cp:lastPrinted>
  <dcterms:created xsi:type="dcterms:W3CDTF">2025-03-31T12:36:00Z</dcterms:created>
  <dcterms:modified xsi:type="dcterms:W3CDTF">2025-10-13T19:31:00Z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0x010100095E51D56EA6484080938458382C037B</vt:lpwstr>
  </property>
  <property fmtid="{D5CDD505-2E9C-101B-9397-08002B2CF9AE}" pid="3" name="MediaServiceImageTags">
    <vt:lpwstr/>
  </property>
</Properties>
</file>