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B5F0" w14:textId="77777777" w:rsidR="00865149" w:rsidRDefault="00865149" w:rsidP="00865149">
      <w:pPr>
        <w:autoSpaceDE w:val="0"/>
        <w:autoSpaceDN w:val="0"/>
        <w:adjustRightInd w:val="0"/>
        <w:rPr>
          <w:rFonts w:ascii="Trebuchet MS" w:hAnsi="Trebuchet MS" w:cs="LiberationSerif-Regular"/>
          <w:b/>
        </w:rPr>
      </w:pPr>
    </w:p>
    <w:p w14:paraId="28237005" w14:textId="00D7913E" w:rsidR="00865149" w:rsidRPr="001909C9" w:rsidRDefault="00865149" w:rsidP="00865149">
      <w:pPr>
        <w:autoSpaceDE w:val="0"/>
        <w:autoSpaceDN w:val="0"/>
        <w:adjustRightInd w:val="0"/>
        <w:jc w:val="center"/>
        <w:rPr>
          <w:rFonts w:ascii="Trebuchet MS" w:hAnsi="Trebuchet MS" w:cs="LiberationSerif-Regular"/>
          <w:b/>
        </w:rPr>
      </w:pPr>
      <w:r w:rsidRPr="001909C9">
        <w:rPr>
          <w:rFonts w:ascii="Trebuchet MS" w:hAnsi="Trebuchet MS" w:cs="LiberationSerif-Regular"/>
          <w:b/>
        </w:rPr>
        <w:t>SOGLASJE NOSILCA PREDMETA O IZBORU NADOMESTNEGA PREDMETA</w:t>
      </w:r>
    </w:p>
    <w:p w14:paraId="728D4096" w14:textId="77777777" w:rsidR="00865149" w:rsidRPr="001909C9" w:rsidRDefault="00865149" w:rsidP="00865149">
      <w:pPr>
        <w:autoSpaceDE w:val="0"/>
        <w:autoSpaceDN w:val="0"/>
        <w:adjustRightInd w:val="0"/>
        <w:rPr>
          <w:rFonts w:ascii="Trebuchet MS" w:hAnsi="Trebuchet MS" w:cs="LiberationSerif-Regular"/>
        </w:rPr>
      </w:pPr>
    </w:p>
    <w:p w14:paraId="2FF3B35A" w14:textId="77777777" w:rsidR="00865149" w:rsidRPr="001909C9" w:rsidRDefault="00865149" w:rsidP="00865149">
      <w:pPr>
        <w:autoSpaceDE w:val="0"/>
        <w:autoSpaceDN w:val="0"/>
        <w:adjustRightInd w:val="0"/>
        <w:rPr>
          <w:rFonts w:ascii="Trebuchet MS" w:hAnsi="Trebuchet MS" w:cs="LiberationSerif-Regular"/>
        </w:rPr>
      </w:pPr>
    </w:p>
    <w:p w14:paraId="7AE3E337" w14:textId="77777777" w:rsidR="00865149" w:rsidRPr="001909C9" w:rsidRDefault="00865149" w:rsidP="00865149">
      <w:pPr>
        <w:autoSpaceDE w:val="0"/>
        <w:autoSpaceDN w:val="0"/>
        <w:adjustRightInd w:val="0"/>
        <w:spacing w:line="360" w:lineRule="auto"/>
        <w:rPr>
          <w:rFonts w:ascii="Trebuchet MS" w:hAnsi="Trebuchet MS" w:cs="LiberationSerif-Regular"/>
        </w:rPr>
      </w:pPr>
      <w:r w:rsidRPr="001909C9">
        <w:rPr>
          <w:rFonts w:ascii="Trebuchet MS" w:hAnsi="Trebuchet MS" w:cs="LiberationSerif-Regular"/>
        </w:rPr>
        <w:t>Podpisani ____________________________________________, nosilec predmeta</w:t>
      </w:r>
    </w:p>
    <w:p w14:paraId="1390A719" w14:textId="77777777" w:rsidR="00865149" w:rsidRPr="001909C9" w:rsidRDefault="00865149" w:rsidP="00865149">
      <w:pPr>
        <w:autoSpaceDE w:val="0"/>
        <w:autoSpaceDN w:val="0"/>
        <w:adjustRightInd w:val="0"/>
        <w:spacing w:line="360" w:lineRule="auto"/>
        <w:rPr>
          <w:rFonts w:ascii="Trebuchet MS" w:hAnsi="Trebuchet MS" w:cs="LiberationSerif-Regular"/>
        </w:rPr>
      </w:pPr>
      <w:r w:rsidRPr="001909C9">
        <w:rPr>
          <w:rFonts w:ascii="Trebuchet MS" w:hAnsi="Trebuchet MS" w:cs="LiberationSerif-Regular"/>
        </w:rPr>
        <w:t>__________________________________________, ki se izvaja v _____. semestru</w:t>
      </w:r>
    </w:p>
    <w:p w14:paraId="2F673623" w14:textId="77777777" w:rsidR="00865149" w:rsidRPr="001909C9" w:rsidRDefault="00865149" w:rsidP="00865149">
      <w:pPr>
        <w:autoSpaceDE w:val="0"/>
        <w:autoSpaceDN w:val="0"/>
        <w:adjustRightInd w:val="0"/>
        <w:spacing w:line="360" w:lineRule="auto"/>
        <w:rPr>
          <w:rFonts w:ascii="Trebuchet MS" w:hAnsi="Trebuchet MS" w:cs="LiberationSerif-Regular"/>
        </w:rPr>
      </w:pPr>
      <w:r w:rsidRPr="001909C9">
        <w:rPr>
          <w:rFonts w:ascii="Trebuchet MS" w:hAnsi="Trebuchet MS" w:cs="LiberationSerif-Regular"/>
        </w:rPr>
        <w:t xml:space="preserve">študijskega programa _________________________________________ soglašam, </w:t>
      </w:r>
    </w:p>
    <w:p w14:paraId="25949E34" w14:textId="77777777" w:rsidR="00865149" w:rsidRPr="001909C9" w:rsidRDefault="00865149" w:rsidP="00865149">
      <w:pPr>
        <w:autoSpaceDE w:val="0"/>
        <w:autoSpaceDN w:val="0"/>
        <w:adjustRightInd w:val="0"/>
        <w:spacing w:line="360" w:lineRule="auto"/>
        <w:rPr>
          <w:rFonts w:ascii="Trebuchet MS" w:hAnsi="Trebuchet MS" w:cs="LiberationSerif-Regular"/>
        </w:rPr>
      </w:pPr>
      <w:r w:rsidRPr="001909C9">
        <w:rPr>
          <w:rFonts w:ascii="Trebuchet MS" w:hAnsi="Trebuchet MS" w:cs="LiberationSerif-Regular"/>
        </w:rPr>
        <w:t xml:space="preserve">da študent ________________________________ z vpisno številko ____________ </w:t>
      </w:r>
    </w:p>
    <w:p w14:paraId="5186014A" w14:textId="77777777" w:rsidR="00865149" w:rsidRPr="001909C9" w:rsidRDefault="00865149" w:rsidP="00865149">
      <w:pPr>
        <w:autoSpaceDE w:val="0"/>
        <w:autoSpaceDN w:val="0"/>
        <w:adjustRightInd w:val="0"/>
        <w:spacing w:line="360" w:lineRule="auto"/>
        <w:rPr>
          <w:rFonts w:ascii="Trebuchet MS" w:hAnsi="Trebuchet MS" w:cs="LiberationSerif-Regular"/>
        </w:rPr>
      </w:pPr>
      <w:r w:rsidRPr="001909C9">
        <w:rPr>
          <w:rFonts w:ascii="Trebuchet MS" w:hAnsi="Trebuchet MS" w:cs="LiberationSerif-Regular"/>
        </w:rPr>
        <w:t>namesto predmeta _____________________________________</w:t>
      </w:r>
      <w:r>
        <w:rPr>
          <w:rFonts w:ascii="Trebuchet MS" w:hAnsi="Trebuchet MS" w:cs="LiberationSerif-Regular"/>
        </w:rPr>
        <w:t>_</w:t>
      </w:r>
      <w:r w:rsidRPr="001909C9">
        <w:rPr>
          <w:rFonts w:ascii="Trebuchet MS" w:hAnsi="Trebuchet MS" w:cs="LiberationSerif-Regular"/>
        </w:rPr>
        <w:t xml:space="preserve"> (________ECTS)</w:t>
      </w:r>
    </w:p>
    <w:p w14:paraId="1CEC49E7" w14:textId="77777777" w:rsidR="00865149" w:rsidRPr="001909C9" w:rsidRDefault="00865149" w:rsidP="00865149">
      <w:pPr>
        <w:autoSpaceDE w:val="0"/>
        <w:autoSpaceDN w:val="0"/>
        <w:adjustRightInd w:val="0"/>
        <w:spacing w:line="360" w:lineRule="auto"/>
        <w:rPr>
          <w:rFonts w:ascii="Trebuchet MS" w:hAnsi="Trebuchet MS" w:cs="LiberationSerif-Regular"/>
        </w:rPr>
      </w:pPr>
      <w:r w:rsidRPr="001909C9">
        <w:rPr>
          <w:rFonts w:ascii="Trebuchet MS" w:hAnsi="Trebuchet MS" w:cs="LiberationSerif-Regular"/>
        </w:rPr>
        <w:t>opravi obveznosti in izpit pri predmetu ____</w:t>
      </w:r>
      <w:r>
        <w:rPr>
          <w:rFonts w:ascii="Trebuchet MS" w:hAnsi="Trebuchet MS" w:cs="LiberationSerif-Regular"/>
        </w:rPr>
        <w:t>_______________________________</w:t>
      </w:r>
    </w:p>
    <w:p w14:paraId="2FDBEA7A" w14:textId="77777777" w:rsidR="00865149" w:rsidRPr="001909C9" w:rsidRDefault="00865149" w:rsidP="00865149">
      <w:pPr>
        <w:autoSpaceDE w:val="0"/>
        <w:autoSpaceDN w:val="0"/>
        <w:adjustRightInd w:val="0"/>
        <w:spacing w:line="360" w:lineRule="auto"/>
        <w:rPr>
          <w:rFonts w:ascii="Trebuchet MS" w:hAnsi="Trebuchet MS" w:cs="LiberationSerif-Regular"/>
        </w:rPr>
      </w:pPr>
      <w:r w:rsidRPr="001909C9">
        <w:rPr>
          <w:rFonts w:ascii="Trebuchet MS" w:hAnsi="Trebuchet MS" w:cs="LiberationSerif-Regular"/>
        </w:rPr>
        <w:t xml:space="preserve">(________ECTS) na partnerski univerzi / fakulteti </w:t>
      </w:r>
      <w:r>
        <w:rPr>
          <w:rFonts w:ascii="Trebuchet MS" w:hAnsi="Trebuchet MS" w:cs="LiberationSerif-Regular"/>
        </w:rPr>
        <w:t>__________________________</w:t>
      </w:r>
    </w:p>
    <w:p w14:paraId="22BF0FB5" w14:textId="77777777" w:rsidR="00865149" w:rsidRPr="001909C9" w:rsidRDefault="00865149" w:rsidP="00865149">
      <w:pPr>
        <w:autoSpaceDE w:val="0"/>
        <w:autoSpaceDN w:val="0"/>
        <w:adjustRightInd w:val="0"/>
        <w:spacing w:line="360" w:lineRule="auto"/>
        <w:rPr>
          <w:rFonts w:ascii="Trebuchet MS" w:hAnsi="Trebuchet MS" w:cs="LiberationSerif-Regular"/>
        </w:rPr>
      </w:pPr>
      <w:r w:rsidRPr="001909C9">
        <w:rPr>
          <w:rFonts w:ascii="Trebuchet MS" w:hAnsi="Trebuchet MS" w:cs="LiberationSerif-Regular"/>
        </w:rPr>
        <w:t>v okviru programa študijske izmenjave študentov Erasmus.</w:t>
      </w:r>
    </w:p>
    <w:p w14:paraId="16CA4DE0" w14:textId="77777777" w:rsidR="00865149" w:rsidRPr="001909C9" w:rsidRDefault="00865149" w:rsidP="00865149">
      <w:pPr>
        <w:autoSpaceDE w:val="0"/>
        <w:autoSpaceDN w:val="0"/>
        <w:adjustRightInd w:val="0"/>
        <w:spacing w:line="360" w:lineRule="auto"/>
        <w:rPr>
          <w:rFonts w:ascii="Trebuchet MS" w:hAnsi="Trebuchet MS" w:cs="LiberationSerif-Regular"/>
        </w:rPr>
      </w:pPr>
    </w:p>
    <w:p w14:paraId="6A1A49E9" w14:textId="77777777" w:rsidR="00865149" w:rsidRPr="001909C9" w:rsidRDefault="00865149" w:rsidP="00865149">
      <w:pPr>
        <w:autoSpaceDE w:val="0"/>
        <w:autoSpaceDN w:val="0"/>
        <w:adjustRightInd w:val="0"/>
        <w:spacing w:line="360" w:lineRule="auto"/>
        <w:rPr>
          <w:rFonts w:ascii="Trebuchet MS" w:hAnsi="Trebuchet MS" w:cs="LiberationSerif-Regular"/>
        </w:rPr>
      </w:pPr>
    </w:p>
    <w:p w14:paraId="0D92710D" w14:textId="77777777" w:rsidR="00865149" w:rsidRDefault="00865149" w:rsidP="00865149">
      <w:pPr>
        <w:autoSpaceDE w:val="0"/>
        <w:autoSpaceDN w:val="0"/>
        <w:adjustRightInd w:val="0"/>
        <w:spacing w:line="360" w:lineRule="auto"/>
        <w:rPr>
          <w:rFonts w:ascii="Trebuchet MS" w:hAnsi="Trebuchet MS" w:cs="LiberationSerif-Regular"/>
        </w:rPr>
      </w:pPr>
      <w:r w:rsidRPr="001909C9">
        <w:rPr>
          <w:rFonts w:ascii="Trebuchet MS" w:hAnsi="Trebuchet MS" w:cs="LiberationSerif-Regular"/>
        </w:rPr>
        <w:t>Hoče, _____________ Podpis nosilca predmeta: __________________</w:t>
      </w:r>
    </w:p>
    <w:p w14:paraId="4607A76F" w14:textId="77777777" w:rsidR="00865149" w:rsidRPr="001909C9" w:rsidRDefault="00865149" w:rsidP="00865149">
      <w:pPr>
        <w:autoSpaceDE w:val="0"/>
        <w:autoSpaceDN w:val="0"/>
        <w:adjustRightInd w:val="0"/>
        <w:spacing w:line="360" w:lineRule="auto"/>
        <w:rPr>
          <w:rFonts w:ascii="Trebuchet MS" w:hAnsi="Trebuchet MS" w:cs="LiberationSerif-Regular"/>
        </w:rPr>
      </w:pPr>
    </w:p>
    <w:p w14:paraId="2EAF3181" w14:textId="77777777" w:rsidR="00865149" w:rsidRPr="001909C9" w:rsidRDefault="00865149" w:rsidP="00865149">
      <w:pPr>
        <w:autoSpaceDE w:val="0"/>
        <w:autoSpaceDN w:val="0"/>
        <w:adjustRightInd w:val="0"/>
        <w:spacing w:line="360" w:lineRule="auto"/>
        <w:rPr>
          <w:rFonts w:ascii="Trebuchet MS" w:hAnsi="Trebuchet MS" w:cs="LiberationSerif-Bold"/>
          <w:b/>
          <w:bCs/>
        </w:rPr>
      </w:pPr>
      <w:r>
        <w:rPr>
          <w:rFonts w:ascii="Trebuchet MS" w:hAnsi="Trebuchet MS" w:cs="LiberationSerif-Regular"/>
        </w:rPr>
        <w:t xml:space="preserve">                                 </w:t>
      </w:r>
      <w:r w:rsidRPr="001909C9">
        <w:rPr>
          <w:rFonts w:ascii="Trebuchet MS" w:hAnsi="Trebuchet MS" w:cs="LiberationSerif-Regular"/>
        </w:rPr>
        <w:t xml:space="preserve">Podpis </w:t>
      </w:r>
      <w:r>
        <w:rPr>
          <w:rFonts w:ascii="Trebuchet MS" w:hAnsi="Trebuchet MS" w:cs="LiberationSerif-Regular"/>
        </w:rPr>
        <w:t>predstojnika študijskega programa</w:t>
      </w:r>
      <w:r w:rsidRPr="001909C9">
        <w:rPr>
          <w:rFonts w:ascii="Trebuchet MS" w:hAnsi="Trebuchet MS" w:cs="LiberationSerif-Regular"/>
        </w:rPr>
        <w:t>: __________________</w:t>
      </w:r>
    </w:p>
    <w:p w14:paraId="120AF616" w14:textId="77777777" w:rsidR="00865149" w:rsidRDefault="00865149" w:rsidP="00865149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LiberationSerif-Bold"/>
          <w:b/>
          <w:bCs/>
        </w:rPr>
      </w:pPr>
    </w:p>
    <w:p w14:paraId="498F63C3" w14:textId="77777777" w:rsidR="00865149" w:rsidRPr="001909C9" w:rsidRDefault="00865149" w:rsidP="00865149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LiberationSerif-Bold"/>
          <w:b/>
          <w:bCs/>
        </w:rPr>
      </w:pPr>
    </w:p>
    <w:p w14:paraId="1CF30B68" w14:textId="77777777" w:rsidR="00865149" w:rsidRPr="001909C9" w:rsidRDefault="00865149" w:rsidP="00865149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LiberationSerif-Bold"/>
          <w:b/>
          <w:bCs/>
        </w:rPr>
      </w:pPr>
      <w:r w:rsidRPr="001909C9">
        <w:rPr>
          <w:rFonts w:ascii="Trebuchet MS" w:hAnsi="Trebuchet MS" w:cs="LiberationSerif-Bold"/>
          <w:b/>
          <w:bCs/>
        </w:rPr>
        <w:t>OBVEZNA PRILOGA:</w:t>
      </w:r>
    </w:p>
    <w:p w14:paraId="330946E9" w14:textId="77777777" w:rsidR="00865149" w:rsidRPr="001909C9" w:rsidRDefault="00865149" w:rsidP="00865149">
      <w:pPr>
        <w:spacing w:line="360" w:lineRule="auto"/>
        <w:jc w:val="both"/>
        <w:rPr>
          <w:rFonts w:ascii="Trebuchet MS" w:hAnsi="Trebuchet MS"/>
        </w:rPr>
      </w:pPr>
      <w:r w:rsidRPr="001909C9">
        <w:rPr>
          <w:rFonts w:ascii="Trebuchet MS" w:hAnsi="Trebuchet MS" w:cs="LiberationSerif-Bold"/>
          <w:b/>
          <w:bCs/>
        </w:rPr>
        <w:t xml:space="preserve">- </w:t>
      </w:r>
      <w:r w:rsidRPr="00B76FC9">
        <w:rPr>
          <w:rFonts w:ascii="Trebuchet MS" w:hAnsi="Trebuchet MS" w:cs="LiberationSerif-Bold"/>
        </w:rPr>
        <w:t>študent obvezno priloži učni načrt predmeta v tujini</w:t>
      </w:r>
    </w:p>
    <w:p w14:paraId="6A3BEB87" w14:textId="77777777" w:rsidR="004035A4" w:rsidRPr="004035A4" w:rsidRDefault="004035A4" w:rsidP="004035A4">
      <w:pPr>
        <w:rPr>
          <w:rFonts w:cs="Calibri"/>
        </w:rPr>
      </w:pPr>
    </w:p>
    <w:p w14:paraId="17C79933" w14:textId="77777777" w:rsidR="004035A4" w:rsidRPr="004035A4" w:rsidRDefault="004035A4" w:rsidP="004035A4">
      <w:pPr>
        <w:rPr>
          <w:rFonts w:cs="Calibri"/>
        </w:rPr>
      </w:pPr>
    </w:p>
    <w:p w14:paraId="5F4CF65E" w14:textId="77777777" w:rsidR="004035A4" w:rsidRDefault="004035A4" w:rsidP="004035A4"/>
    <w:p w14:paraId="269460DF" w14:textId="77777777" w:rsidR="004035A4" w:rsidRPr="004035A4" w:rsidRDefault="004035A4" w:rsidP="004035A4">
      <w:pPr>
        <w:tabs>
          <w:tab w:val="left" w:pos="1862"/>
        </w:tabs>
        <w:rPr>
          <w:rFonts w:cs="Calibri"/>
        </w:rPr>
      </w:pPr>
    </w:p>
    <w:sectPr w:rsidR="004035A4" w:rsidRPr="004035A4" w:rsidSect="004035A4">
      <w:headerReference w:type="default" r:id="rId9"/>
      <w:footerReference w:type="default" r:id="rId10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A373" w14:textId="77777777" w:rsidR="00B9507F" w:rsidRDefault="00B9507F" w:rsidP="00695F2E">
      <w:pPr>
        <w:spacing w:after="0"/>
      </w:pPr>
      <w:r>
        <w:separator/>
      </w:r>
    </w:p>
  </w:endnote>
  <w:endnote w:type="continuationSeparator" w:id="0">
    <w:p w14:paraId="4E8A3701" w14:textId="77777777" w:rsidR="00B9507F" w:rsidRDefault="00B9507F" w:rsidP="00695F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Serif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CC5FE1" w14:paraId="79431A46" w14:textId="77777777" w:rsidTr="00CC5FE1">
      <w:trPr>
        <w:trHeight w:val="132"/>
      </w:trPr>
      <w:tc>
        <w:tcPr>
          <w:tcW w:w="2977" w:type="dxa"/>
        </w:tcPr>
        <w:p w14:paraId="4269645F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603C7211" w14:textId="77777777" w:rsidR="00CC5FE1" w:rsidRDefault="00CC5FE1" w:rsidP="00CC5FE1">
          <w:pPr>
            <w:pStyle w:val="Glava"/>
            <w:tabs>
              <w:tab w:val="clear" w:pos="4536"/>
              <w:tab w:val="clear" w:pos="9072"/>
              <w:tab w:val="center" w:pos="1437"/>
            </w:tabs>
            <w:rPr>
              <w:rFonts w:cs="Calibri"/>
              <w:color w:val="006A8E"/>
              <w:sz w:val="16"/>
              <w:szCs w:val="16"/>
            </w:rPr>
          </w:pPr>
          <w:r>
            <w:rPr>
              <w:rFonts w:cs="Calibri"/>
              <w:color w:val="006A8E"/>
              <w:sz w:val="16"/>
              <w:szCs w:val="16"/>
            </w:rPr>
            <w:tab/>
          </w:r>
          <w:r>
            <w:rPr>
              <w:noProof/>
            </w:rPr>
            <w:drawing>
              <wp:inline distT="0" distB="0" distL="0" distR="0" wp14:anchorId="2110E393" wp14:editId="1FF73A7F">
                <wp:extent cx="1080000" cy="518400"/>
                <wp:effectExtent l="0" t="0" r="6350" b="0"/>
                <wp:docPr id="2019506632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817829" name="Grafika 223817829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51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09F0E30D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</w:tbl>
  <w:p w14:paraId="1E53E43F" w14:textId="77777777" w:rsidR="004035A4" w:rsidRPr="004560B8" w:rsidRDefault="005F29E9" w:rsidP="00144296">
    <w:pPr>
      <w:pStyle w:val="Noga"/>
      <w:spacing w:before="120"/>
      <w:jc w:val="center"/>
      <w:rPr>
        <w:color w:val="006A8E"/>
        <w:sz w:val="18"/>
        <w:szCs w:val="18"/>
      </w:rPr>
    </w:pPr>
    <w:r>
      <w:rPr>
        <w:rStyle w:val="A1"/>
        <w:rFonts w:ascii="Calibri" w:hAnsi="Calibri"/>
        <w:sz w:val="18"/>
        <w:szCs w:val="18"/>
      </w:rPr>
      <w:t xml:space="preserve">w: </w:t>
    </w:r>
    <w:r w:rsidR="002229E2" w:rsidRPr="00C62A66">
      <w:rPr>
        <w:rStyle w:val="A1"/>
        <w:rFonts w:ascii="Calibri" w:hAnsi="Calibri"/>
        <w:sz w:val="18"/>
        <w:szCs w:val="18"/>
      </w:rPr>
      <w:t xml:space="preserve">www.fkbv.um.si | </w:t>
    </w:r>
    <w:r>
      <w:rPr>
        <w:rStyle w:val="A1"/>
        <w:rFonts w:ascii="Calibri" w:hAnsi="Calibri"/>
        <w:sz w:val="18"/>
        <w:szCs w:val="18"/>
      </w:rPr>
      <w:t xml:space="preserve">e: </w:t>
    </w:r>
    <w:r w:rsidR="002229E2" w:rsidRPr="00C62A66">
      <w:rPr>
        <w:rStyle w:val="A1"/>
        <w:rFonts w:ascii="Calibri" w:hAnsi="Calibri"/>
        <w:sz w:val="18"/>
        <w:szCs w:val="18"/>
      </w:rPr>
      <w:t>fkbv@um.si | t</w:t>
    </w:r>
    <w:r>
      <w:rPr>
        <w:rStyle w:val="A1"/>
        <w:rFonts w:ascii="Calibri" w:hAnsi="Calibri"/>
        <w:sz w:val="18"/>
        <w:szCs w:val="18"/>
      </w:rPr>
      <w:t>:</w:t>
    </w:r>
    <w:r w:rsidR="002229E2" w:rsidRPr="00C62A66">
      <w:rPr>
        <w:rStyle w:val="A1"/>
        <w:rFonts w:ascii="Calibri" w:hAnsi="Calibri"/>
        <w:sz w:val="18"/>
        <w:szCs w:val="18"/>
      </w:rPr>
      <w:t xml:space="preserve"> +386 2 320 90 00 | trr: 01100 6090126312 | id ddv: SI 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C3AC" w14:textId="77777777" w:rsidR="00B9507F" w:rsidRDefault="00B9507F" w:rsidP="00695F2E">
      <w:pPr>
        <w:spacing w:after="0"/>
      </w:pPr>
      <w:r>
        <w:separator/>
      </w:r>
    </w:p>
  </w:footnote>
  <w:footnote w:type="continuationSeparator" w:id="0">
    <w:p w14:paraId="4767ECD8" w14:textId="77777777" w:rsidR="00B9507F" w:rsidRDefault="00B9507F" w:rsidP="00695F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3648"/>
      <w:gridCol w:w="2936"/>
      <w:gridCol w:w="2488"/>
    </w:tblGrid>
    <w:tr w:rsidR="00865149" w14:paraId="225F159E" w14:textId="77777777" w:rsidTr="00865149">
      <w:trPr>
        <w:trHeight w:val="1560"/>
      </w:trPr>
      <w:tc>
        <w:tcPr>
          <w:tcW w:w="3648" w:type="dxa"/>
          <w:shd w:val="clear" w:color="auto" w:fill="auto"/>
        </w:tcPr>
        <w:p w14:paraId="3C1688E7" w14:textId="260F5D95" w:rsidR="00464E37" w:rsidRPr="00EB0EF4" w:rsidRDefault="00865149" w:rsidP="00865149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1649B5E4" wp14:editId="6A699666">
                <wp:extent cx="2247900" cy="777559"/>
                <wp:effectExtent l="0" t="0" r="0" b="381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9722" cy="7885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6" w:type="dxa"/>
          <w:shd w:val="clear" w:color="auto" w:fill="auto"/>
        </w:tcPr>
        <w:p w14:paraId="478EDEC8" w14:textId="34E1741A" w:rsidR="00464E37" w:rsidRDefault="00865149" w:rsidP="00865149">
          <w:pPr>
            <w:pStyle w:val="Glava"/>
            <w:tabs>
              <w:tab w:val="left" w:pos="300"/>
              <w:tab w:val="right" w:pos="2828"/>
            </w:tabs>
            <w:rPr>
              <w:noProof/>
              <w:lang w:eastAsia="sl-SI"/>
            </w:rPr>
          </w:pPr>
          <w:r>
            <w:rPr>
              <w:noProof/>
              <w:lang w:eastAsia="sl-SI"/>
            </w:rPr>
            <w:tab/>
          </w:r>
          <w:r>
            <w:rPr>
              <w:noProof/>
              <w:lang w:eastAsia="sl-SI"/>
            </w:rPr>
            <w:tab/>
          </w:r>
        </w:p>
      </w:tc>
      <w:tc>
        <w:tcPr>
          <w:tcW w:w="2488" w:type="dxa"/>
          <w:shd w:val="clear" w:color="auto" w:fill="auto"/>
          <w:vAlign w:val="center"/>
        </w:tcPr>
        <w:p w14:paraId="4F0588D4" w14:textId="05D216DF" w:rsidR="00464E37" w:rsidRDefault="00865149" w:rsidP="00865149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67C40ABA" wp14:editId="66DC77BB">
                <wp:extent cx="1447800" cy="792700"/>
                <wp:effectExtent l="0" t="0" r="0" b="7620"/>
                <wp:docPr id="219136687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136687" name="Grafika 219136687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279" cy="794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E99E51" w14:textId="77777777" w:rsidR="00031D66" w:rsidRPr="00464E37" w:rsidRDefault="00031D66" w:rsidP="0086514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49"/>
    <w:rsid w:val="00015932"/>
    <w:rsid w:val="00017465"/>
    <w:rsid w:val="00031D66"/>
    <w:rsid w:val="00043918"/>
    <w:rsid w:val="00062B14"/>
    <w:rsid w:val="00070F29"/>
    <w:rsid w:val="00080570"/>
    <w:rsid w:val="000B2187"/>
    <w:rsid w:val="000D367C"/>
    <w:rsid w:val="000E297C"/>
    <w:rsid w:val="000E3647"/>
    <w:rsid w:val="000F476E"/>
    <w:rsid w:val="00120522"/>
    <w:rsid w:val="00144296"/>
    <w:rsid w:val="001D71F8"/>
    <w:rsid w:val="001D7C7C"/>
    <w:rsid w:val="001E2616"/>
    <w:rsid w:val="00205EC2"/>
    <w:rsid w:val="00214D0D"/>
    <w:rsid w:val="002229E2"/>
    <w:rsid w:val="00235876"/>
    <w:rsid w:val="00262110"/>
    <w:rsid w:val="002E6E02"/>
    <w:rsid w:val="0030226D"/>
    <w:rsid w:val="003A05A5"/>
    <w:rsid w:val="003B4A81"/>
    <w:rsid w:val="003B58E4"/>
    <w:rsid w:val="003C09AF"/>
    <w:rsid w:val="003C1098"/>
    <w:rsid w:val="003E5059"/>
    <w:rsid w:val="003E5A64"/>
    <w:rsid w:val="003F727E"/>
    <w:rsid w:val="004035A4"/>
    <w:rsid w:val="004560B8"/>
    <w:rsid w:val="00464E37"/>
    <w:rsid w:val="004837D0"/>
    <w:rsid w:val="00493D00"/>
    <w:rsid w:val="004C5BAF"/>
    <w:rsid w:val="004E4217"/>
    <w:rsid w:val="00534CC7"/>
    <w:rsid w:val="00580503"/>
    <w:rsid w:val="00583546"/>
    <w:rsid w:val="00584581"/>
    <w:rsid w:val="00584F2B"/>
    <w:rsid w:val="005B674E"/>
    <w:rsid w:val="005E3F12"/>
    <w:rsid w:val="005F29E9"/>
    <w:rsid w:val="00624C56"/>
    <w:rsid w:val="0064115A"/>
    <w:rsid w:val="00657FF4"/>
    <w:rsid w:val="0068400B"/>
    <w:rsid w:val="00695F2E"/>
    <w:rsid w:val="006B791C"/>
    <w:rsid w:val="006E2ECF"/>
    <w:rsid w:val="00714BBB"/>
    <w:rsid w:val="00776898"/>
    <w:rsid w:val="007F65C9"/>
    <w:rsid w:val="00827B65"/>
    <w:rsid w:val="00837BE2"/>
    <w:rsid w:val="00865149"/>
    <w:rsid w:val="008953DB"/>
    <w:rsid w:val="008B11BD"/>
    <w:rsid w:val="008B5F7B"/>
    <w:rsid w:val="008C606F"/>
    <w:rsid w:val="008E74DD"/>
    <w:rsid w:val="009466AA"/>
    <w:rsid w:val="009655CF"/>
    <w:rsid w:val="009B11EF"/>
    <w:rsid w:val="009D41D6"/>
    <w:rsid w:val="00A26A74"/>
    <w:rsid w:val="00A910D9"/>
    <w:rsid w:val="00AF3D45"/>
    <w:rsid w:val="00AF56DC"/>
    <w:rsid w:val="00B13EA0"/>
    <w:rsid w:val="00B15A52"/>
    <w:rsid w:val="00B30A43"/>
    <w:rsid w:val="00B40119"/>
    <w:rsid w:val="00B41F40"/>
    <w:rsid w:val="00B76FC9"/>
    <w:rsid w:val="00B91051"/>
    <w:rsid w:val="00B9507F"/>
    <w:rsid w:val="00BC343E"/>
    <w:rsid w:val="00BC4A2F"/>
    <w:rsid w:val="00BC6B4A"/>
    <w:rsid w:val="00C03E3C"/>
    <w:rsid w:val="00C120AE"/>
    <w:rsid w:val="00C33477"/>
    <w:rsid w:val="00C4291D"/>
    <w:rsid w:val="00CC5056"/>
    <w:rsid w:val="00CC5FE1"/>
    <w:rsid w:val="00CE3DD6"/>
    <w:rsid w:val="00CE760B"/>
    <w:rsid w:val="00CF0545"/>
    <w:rsid w:val="00CF384D"/>
    <w:rsid w:val="00CF48DF"/>
    <w:rsid w:val="00D105FA"/>
    <w:rsid w:val="00D35475"/>
    <w:rsid w:val="00D94ABE"/>
    <w:rsid w:val="00DD087C"/>
    <w:rsid w:val="00E003F3"/>
    <w:rsid w:val="00E045CA"/>
    <w:rsid w:val="00E40CCB"/>
    <w:rsid w:val="00EA587F"/>
    <w:rsid w:val="00ED5869"/>
    <w:rsid w:val="00EE19AF"/>
    <w:rsid w:val="00EE52F4"/>
    <w:rsid w:val="00F20C35"/>
    <w:rsid w:val="00F22891"/>
    <w:rsid w:val="00F52D3E"/>
    <w:rsid w:val="00FB2CAA"/>
    <w:rsid w:val="00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E64F7"/>
  <w15:chartTrackingRefBased/>
  <w15:docId w15:val="{02AB86BD-8B45-4E10-8CC7-686E8F6C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0570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5F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5F2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5F2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5F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5F2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5F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5F2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5F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5F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5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9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5F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9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5F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95F2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5F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95F2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5F2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5F2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695F2E"/>
  </w:style>
  <w:style w:type="paragraph" w:styleId="Noga">
    <w:name w:val="footer"/>
    <w:basedOn w:val="Navaden"/>
    <w:link w:val="Nog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695F2E"/>
  </w:style>
  <w:style w:type="table" w:styleId="Tabelamrea">
    <w:name w:val="Table Grid"/>
    <w:basedOn w:val="Navadnatabela"/>
    <w:uiPriority w:val="39"/>
    <w:rsid w:val="00B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080570"/>
    <w:pPr>
      <w:spacing w:after="0"/>
    </w:pPr>
  </w:style>
  <w:style w:type="character" w:customStyle="1" w:styleId="A1">
    <w:name w:val="A1"/>
    <w:uiPriority w:val="99"/>
    <w:rsid w:val="00464E37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&#353;ka%20Lisec\OneDrive%20-%20Univerza%20v%20Mariboru\Namizje\dopis-um-50let-fkbv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2ce78b-bcab-4299-ba08-dbf313c1548b" xsi:nil="true"/>
    <lcf76f155ced4ddcb4097134ff3c332f xmlns="86c6268a-1982-4a01-bab8-aea47768f9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84E76DDC1AA641996A8C26D4106BE0" ma:contentTypeVersion="11" ma:contentTypeDescription="Ustvari nov dokument." ma:contentTypeScope="" ma:versionID="b27a18ab2ab21a0423ebb1ab6930df7c">
  <xsd:schema xmlns:xsd="http://www.w3.org/2001/XMLSchema" xmlns:xs="http://www.w3.org/2001/XMLSchema" xmlns:p="http://schemas.microsoft.com/office/2006/metadata/properties" xmlns:ns2="86c6268a-1982-4a01-bab8-aea47768f942" xmlns:ns3="562ce78b-bcab-4299-ba08-dbf313c1548b" targetNamespace="http://schemas.microsoft.com/office/2006/metadata/properties" ma:root="true" ma:fieldsID="d8a749749b57f68bbca205918455df88" ns2:_="" ns3:_="">
    <xsd:import namespace="86c6268a-1982-4a01-bab8-aea47768f942"/>
    <xsd:import namespace="562ce78b-bcab-4299-ba08-dbf313c15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268a-1982-4a01-bab8-aea47768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e78b-bcab-4299-ba08-dbf313c154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424dde-cf88-4d33-ae3e-88886f3aa343}" ma:internalName="TaxCatchAll" ma:showField="CatchAllData" ma:web="562ce78b-bcab-4299-ba08-dbf313c15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FC44E-CE3F-4561-AEDA-674DA423546B}">
  <ds:schemaRefs>
    <ds:schemaRef ds:uri="http://schemas.microsoft.com/office/2006/metadata/properties"/>
    <ds:schemaRef ds:uri="http://schemas.microsoft.com/office/infopath/2007/PartnerControls"/>
    <ds:schemaRef ds:uri="562ce78b-bcab-4299-ba08-dbf313c1548b"/>
    <ds:schemaRef ds:uri="86c6268a-1982-4a01-bab8-aea47768f942"/>
  </ds:schemaRefs>
</ds:datastoreItem>
</file>

<file path=customXml/itemProps2.xml><?xml version="1.0" encoding="utf-8"?>
<ds:datastoreItem xmlns:ds="http://schemas.openxmlformats.org/officeDocument/2006/customXml" ds:itemID="{82AEFB4C-29F3-4C80-94A8-424F5BDB5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A2259-3EE6-478A-B3DF-5FAE4D307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6268a-1982-4a01-bab8-aea47768f942"/>
    <ds:schemaRef ds:uri="562ce78b-bcab-4299-ba08-dbf313c15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dopis-um-50let-fkbv</Template>
  <TotalTime>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50 let Univerze v Mariboru;</vt:lpstr>
    </vt:vector>
  </TitlesOfParts>
  <Company>Univerza v Mariboru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let Univerze v Mariboru;</dc:title>
  <dc:subject/>
  <dc:creator>Urška Lisec</dc:creator>
  <cp:keywords>Dopis</cp:keywords>
  <dc:description/>
  <cp:lastModifiedBy>Urška Lisec</cp:lastModifiedBy>
  <cp:revision>2</cp:revision>
  <cp:lastPrinted>2024-10-11T06:20:00Z</cp:lastPrinted>
  <dcterms:created xsi:type="dcterms:W3CDTF">2025-10-22T09:48:00Z</dcterms:created>
  <dcterms:modified xsi:type="dcterms:W3CDTF">2025-10-22T09:54:00Z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0x0101009784E76DDC1AA641996A8C26D4106BE0</vt:lpwstr>
  </property>
</Properties>
</file>