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5931" w14:textId="7553384F" w:rsidR="00534923" w:rsidRPr="00534923" w:rsidRDefault="00534923" w:rsidP="00F473CD">
      <w:pPr>
        <w:tabs>
          <w:tab w:val="left" w:pos="1862"/>
        </w:tabs>
        <w:spacing w:after="0"/>
      </w:pPr>
      <w:r w:rsidRPr="00534923">
        <w:tab/>
      </w:r>
      <w:r w:rsidRPr="00534923">
        <w:tab/>
      </w:r>
      <w:r w:rsidR="00602FD1">
        <w:tab/>
      </w:r>
      <w:r w:rsidR="00602FD1">
        <w:tab/>
      </w:r>
      <w:r w:rsidR="00602FD1">
        <w:tab/>
      </w:r>
      <w:r w:rsidR="00602FD1">
        <w:tab/>
      </w:r>
      <w:r w:rsidR="00602FD1">
        <w:tab/>
      </w:r>
      <w:r w:rsidR="00602FD1">
        <w:tab/>
      </w:r>
      <w:r w:rsidRPr="00534923">
        <w:t xml:space="preserve">Hoče, </w:t>
      </w:r>
      <w:r w:rsidR="00602FD1">
        <w:t>5</w:t>
      </w:r>
      <w:r w:rsidRPr="00534923">
        <w:t>. 8. 2025</w:t>
      </w:r>
    </w:p>
    <w:p w14:paraId="683D90C1" w14:textId="5DECC1ED" w:rsidR="00534923" w:rsidRPr="00534923" w:rsidRDefault="00602FD1" w:rsidP="00534923">
      <w:pPr>
        <w:tabs>
          <w:tab w:val="left" w:pos="1862"/>
        </w:tabs>
      </w:pPr>
      <w:r>
        <w:tab/>
      </w:r>
      <w:r>
        <w:tab/>
      </w:r>
      <w:r>
        <w:tab/>
      </w:r>
      <w:r>
        <w:tab/>
      </w:r>
      <w:r>
        <w:tab/>
      </w:r>
      <w:r>
        <w:tab/>
      </w:r>
      <w:r>
        <w:tab/>
      </w:r>
      <w:r>
        <w:tab/>
      </w:r>
      <w:r w:rsidR="00534923" w:rsidRPr="00534923">
        <w:t>Št</w:t>
      </w:r>
      <w:r w:rsidR="001D12E2">
        <w:t>evilka</w:t>
      </w:r>
      <w:r w:rsidR="00534923" w:rsidRPr="00534923">
        <w:t>:</w:t>
      </w:r>
      <w:r w:rsidR="001D12E2">
        <w:t xml:space="preserve"> </w:t>
      </w:r>
      <w:r w:rsidR="00103BE6">
        <w:t>023-2/2025</w:t>
      </w:r>
      <w:r w:rsidR="001D12E2">
        <w:t>-1/21AF</w:t>
      </w:r>
    </w:p>
    <w:p w14:paraId="1CE721CB" w14:textId="77777777" w:rsidR="00534923" w:rsidRPr="00534923" w:rsidRDefault="00534923" w:rsidP="00534923">
      <w:pPr>
        <w:tabs>
          <w:tab w:val="left" w:pos="1862"/>
        </w:tabs>
      </w:pPr>
    </w:p>
    <w:p w14:paraId="6A082EE0" w14:textId="5E525836" w:rsidR="00534923" w:rsidRPr="00534923" w:rsidRDefault="00534923" w:rsidP="00602FD1">
      <w:pPr>
        <w:tabs>
          <w:tab w:val="left" w:pos="1862"/>
        </w:tabs>
        <w:jc w:val="both"/>
      </w:pPr>
      <w:r w:rsidRPr="00534923">
        <w:t>V skladu s 17. točko drugega odstavka 330. člena Statuta Univerze v Mariboru (Uradni list RS št. 100/2023 – UPB 14, 31/2024 in 110/2024; v nadaljevanju Statut UM) in prvim odstavkom 9. člena Pravilnika o postopku za oblikovanje in delovanje Akademskih zborov članic Univerze v Mariboru  (</w:t>
      </w:r>
      <w:r w:rsidR="002124FD">
        <w:t>Obvestila UM, št. XXXVIII-11-2020</w:t>
      </w:r>
      <w:r w:rsidR="00DD192A">
        <w:t xml:space="preserve"> </w:t>
      </w:r>
      <w:r w:rsidR="001C619F">
        <w:t xml:space="preserve">- </w:t>
      </w:r>
      <w:r w:rsidRPr="00534923">
        <w:t>UPB2</w:t>
      </w:r>
      <w:r w:rsidR="00DD192A">
        <w:t>, Obvestila UM, št. XXXIX-4-2021</w:t>
      </w:r>
      <w:r w:rsidR="00311C23">
        <w:t xml:space="preserve"> </w:t>
      </w:r>
      <w:r w:rsidR="00826694">
        <w:t>-</w:t>
      </w:r>
      <w:r w:rsidR="00311C23">
        <w:t xml:space="preserve"> spremembe in dopolnitve</w:t>
      </w:r>
      <w:r w:rsidR="001C619F">
        <w:t>; v nadaljevanju Pravilnik</w:t>
      </w:r>
      <w:r w:rsidRPr="00534923">
        <w:t>) izdaja dekan Fakultete za kmetijstvo in biosistemske vede Univerze v Mariboru naslednji</w:t>
      </w:r>
    </w:p>
    <w:p w14:paraId="010CC968" w14:textId="77777777" w:rsidR="00534923" w:rsidRPr="00534923" w:rsidRDefault="00534923" w:rsidP="00534923">
      <w:pPr>
        <w:tabs>
          <w:tab w:val="left" w:pos="1862"/>
        </w:tabs>
      </w:pPr>
    </w:p>
    <w:p w14:paraId="62975333" w14:textId="0FB29681" w:rsidR="00534923" w:rsidRPr="00534923" w:rsidRDefault="00534923" w:rsidP="00602FD1">
      <w:pPr>
        <w:tabs>
          <w:tab w:val="left" w:pos="1862"/>
        </w:tabs>
        <w:jc w:val="center"/>
        <w:rPr>
          <w:b/>
          <w:bCs/>
        </w:rPr>
      </w:pPr>
      <w:r w:rsidRPr="00534923">
        <w:rPr>
          <w:b/>
          <w:bCs/>
        </w:rPr>
        <w:t>S K L E P</w:t>
      </w:r>
    </w:p>
    <w:p w14:paraId="625FC31D" w14:textId="51449732" w:rsidR="00534923" w:rsidRPr="00534923" w:rsidRDefault="00534923" w:rsidP="005C2764">
      <w:pPr>
        <w:tabs>
          <w:tab w:val="left" w:pos="1862"/>
        </w:tabs>
        <w:spacing w:after="0"/>
        <w:jc w:val="center"/>
        <w:rPr>
          <w:b/>
        </w:rPr>
      </w:pPr>
      <w:r w:rsidRPr="00534923">
        <w:rPr>
          <w:b/>
        </w:rPr>
        <w:t>o razpisu volitev za druge delavce, ki sodelujejo pri delu Akademskega zbora</w:t>
      </w:r>
    </w:p>
    <w:p w14:paraId="0ECD10F2" w14:textId="4F694C2E" w:rsidR="00534923" w:rsidRDefault="00534923" w:rsidP="00602FD1">
      <w:pPr>
        <w:tabs>
          <w:tab w:val="left" w:pos="1862"/>
        </w:tabs>
        <w:jc w:val="center"/>
        <w:rPr>
          <w:b/>
        </w:rPr>
      </w:pPr>
      <w:r w:rsidRPr="00534923">
        <w:rPr>
          <w:b/>
        </w:rPr>
        <w:t>Fakultete za kmetijstvo in biosistemske vede</w:t>
      </w:r>
      <w:r w:rsidRPr="00534923">
        <w:t xml:space="preserve"> </w:t>
      </w:r>
      <w:r w:rsidRPr="00534923">
        <w:rPr>
          <w:b/>
        </w:rPr>
        <w:t>Univerze v Mariboru</w:t>
      </w:r>
    </w:p>
    <w:p w14:paraId="579E1806" w14:textId="77777777" w:rsidR="00961149" w:rsidRPr="00534923" w:rsidRDefault="00961149" w:rsidP="00602FD1">
      <w:pPr>
        <w:tabs>
          <w:tab w:val="left" w:pos="1862"/>
        </w:tabs>
        <w:jc w:val="center"/>
        <w:rPr>
          <w:b/>
        </w:rPr>
      </w:pPr>
    </w:p>
    <w:p w14:paraId="6C0FCC7C" w14:textId="159C5396" w:rsidR="00534923" w:rsidRPr="00534923" w:rsidRDefault="00534923" w:rsidP="00961149">
      <w:pPr>
        <w:tabs>
          <w:tab w:val="left" w:pos="1862"/>
        </w:tabs>
        <w:spacing w:after="0"/>
        <w:jc w:val="center"/>
        <w:rPr>
          <w:b/>
        </w:rPr>
      </w:pPr>
      <w:r w:rsidRPr="00534923">
        <w:rPr>
          <w:b/>
        </w:rPr>
        <w:t>I.</w:t>
      </w:r>
    </w:p>
    <w:p w14:paraId="35249035" w14:textId="77777777" w:rsidR="00534923" w:rsidRPr="00534923" w:rsidRDefault="00534923" w:rsidP="00602FD1">
      <w:pPr>
        <w:tabs>
          <w:tab w:val="left" w:pos="1862"/>
        </w:tabs>
        <w:jc w:val="center"/>
        <w:rPr>
          <w:b/>
        </w:rPr>
      </w:pPr>
      <w:r w:rsidRPr="00534923">
        <w:rPr>
          <w:b/>
        </w:rPr>
        <w:t>(pravna podlaga)</w:t>
      </w:r>
    </w:p>
    <w:p w14:paraId="2A1F62A1" w14:textId="53F7BEA8" w:rsidR="00534923" w:rsidRDefault="00534923" w:rsidP="00FE5491">
      <w:pPr>
        <w:tabs>
          <w:tab w:val="left" w:pos="1862"/>
        </w:tabs>
        <w:spacing w:after="0"/>
        <w:jc w:val="both"/>
      </w:pPr>
      <w:r w:rsidRPr="00534923">
        <w:t>Akademski zbor članice sestavljajo kot člani:</w:t>
      </w:r>
      <w:r w:rsidR="002A4CAE">
        <w:t xml:space="preserve"> </w:t>
      </w:r>
      <w:r w:rsidRPr="00534923">
        <w:t>vsi delavci, izvoljeni v naziv visokošolski učitelj, znanstveni delavec, asistent z raziskovalnim nazivom in visokošolski sodelavec ne glede na naziv, ki so zaposleni na Univerzi v Mariboru in svoje delo vsaj v 25 odstotkih znanstvene oziroma pedagoške obveze opravljajo na tej članici</w:t>
      </w:r>
      <w:r w:rsidR="002152ED">
        <w:t xml:space="preserve"> ter </w:t>
      </w:r>
      <w:r w:rsidRPr="00534923">
        <w:t xml:space="preserve">študenti, in sicer tako, da je njihovo število najmanj ena petina članov Akademskega zbora </w:t>
      </w:r>
      <w:r w:rsidRPr="00ED0FB4">
        <w:rPr>
          <w:i/>
          <w:iCs/>
        </w:rPr>
        <w:t>(1. odstavek 1. člena Pravilnika)</w:t>
      </w:r>
      <w:r w:rsidRPr="00ED0FB4">
        <w:t>.</w:t>
      </w:r>
    </w:p>
    <w:p w14:paraId="2FDBBA67" w14:textId="77777777" w:rsidR="008738CD" w:rsidRPr="00534923" w:rsidRDefault="008738CD" w:rsidP="002152ED">
      <w:pPr>
        <w:tabs>
          <w:tab w:val="left" w:pos="1862"/>
        </w:tabs>
        <w:spacing w:after="0"/>
        <w:ind w:left="720"/>
        <w:jc w:val="both"/>
      </w:pPr>
    </w:p>
    <w:p w14:paraId="11177A41" w14:textId="70445FE1" w:rsidR="00534923" w:rsidRDefault="00534923" w:rsidP="008738CD">
      <w:pPr>
        <w:tabs>
          <w:tab w:val="left" w:pos="1862"/>
        </w:tabs>
        <w:spacing w:after="0"/>
        <w:jc w:val="both"/>
      </w:pPr>
      <w:r w:rsidRPr="00534923">
        <w:t xml:space="preserve">Pri delu Akademskega zbora članice </w:t>
      </w:r>
      <w:r w:rsidRPr="00FE5491">
        <w:rPr>
          <w:b/>
          <w:bCs/>
        </w:rPr>
        <w:t>sodelujejo tudi drugi delavci</w:t>
      </w:r>
      <w:r w:rsidR="00A235DD">
        <w:t>, ki svoje delo pretežno opravljajo na tej članici univerze, in sicer tako, da je njihovo število najmanj ena petina članov Akademskega zbora.</w:t>
      </w:r>
      <w:r w:rsidRPr="00534923">
        <w:t xml:space="preserve"> Drugi delavci sodelujejo pri obravnavi tistih vprašanj, ki se nanašajo na pravice in dolžnosti drugih delavcev članice</w:t>
      </w:r>
      <w:r w:rsidR="00FE5491">
        <w:t xml:space="preserve"> </w:t>
      </w:r>
      <w:r w:rsidRPr="00ED0FB4">
        <w:rPr>
          <w:i/>
          <w:iCs/>
        </w:rPr>
        <w:t>(2. odstavek 310. člena Statuta UM</w:t>
      </w:r>
      <w:r w:rsidR="00A235DD">
        <w:rPr>
          <w:i/>
          <w:iCs/>
        </w:rPr>
        <w:t xml:space="preserve"> ter 2. odstavek 2. člena Pravilnika</w:t>
      </w:r>
      <w:r w:rsidRPr="00ED0FB4">
        <w:rPr>
          <w:i/>
          <w:iCs/>
        </w:rPr>
        <w:t>)</w:t>
      </w:r>
      <w:r w:rsidRPr="00534923">
        <w:t>.</w:t>
      </w:r>
    </w:p>
    <w:p w14:paraId="002C73D3" w14:textId="77777777" w:rsidR="00E62CF8" w:rsidRPr="00534923" w:rsidRDefault="00E62CF8" w:rsidP="008738CD">
      <w:pPr>
        <w:tabs>
          <w:tab w:val="left" w:pos="1862"/>
        </w:tabs>
        <w:spacing w:after="0"/>
        <w:jc w:val="both"/>
      </w:pPr>
    </w:p>
    <w:p w14:paraId="231D6EDE" w14:textId="15050472" w:rsidR="00534923" w:rsidRDefault="00534923" w:rsidP="00E62CF8">
      <w:pPr>
        <w:tabs>
          <w:tab w:val="left" w:pos="1862"/>
        </w:tabs>
        <w:spacing w:after="0"/>
        <w:jc w:val="both"/>
      </w:pPr>
      <w:r w:rsidRPr="00534923">
        <w:t xml:space="preserve">Število drugih delavcev članice univerze, ki sodelujejo pri delu v Akademskem zboru, določi dekan članice univerze s sklepom glede na število vseh članov Akademskega zbora. Pri izračunu ene petine članov Akademskega zbora na decimalno število se to število zaokroži navzgor na celo število </w:t>
      </w:r>
      <w:r w:rsidRPr="006857C6">
        <w:rPr>
          <w:i/>
          <w:iCs/>
        </w:rPr>
        <w:t>(3. odstavek 2. člena Pravilnika)</w:t>
      </w:r>
      <w:r w:rsidRPr="00534923">
        <w:t>.</w:t>
      </w:r>
    </w:p>
    <w:p w14:paraId="41BFFFF4" w14:textId="77777777" w:rsidR="00E62CF8" w:rsidRPr="00534923" w:rsidRDefault="00E62CF8" w:rsidP="00E62CF8">
      <w:pPr>
        <w:tabs>
          <w:tab w:val="left" w:pos="1862"/>
        </w:tabs>
        <w:spacing w:after="0"/>
        <w:jc w:val="both"/>
      </w:pPr>
    </w:p>
    <w:p w14:paraId="3B330354" w14:textId="77777777" w:rsidR="00534923" w:rsidRPr="00534923" w:rsidRDefault="00534923" w:rsidP="006857C6">
      <w:pPr>
        <w:tabs>
          <w:tab w:val="left" w:pos="1862"/>
        </w:tabs>
        <w:spacing w:after="0"/>
        <w:jc w:val="both"/>
      </w:pPr>
      <w:r w:rsidRPr="00534923">
        <w:t xml:space="preserve">Tajnik članice je po svoji funkciji eden od drugih delavcev članice univerze, ki sodelujejo pri delu Akademskega zbora </w:t>
      </w:r>
      <w:r w:rsidRPr="006857C6">
        <w:rPr>
          <w:i/>
          <w:iCs/>
        </w:rPr>
        <w:t>(1. odstavek 10. člena Pravilnika)</w:t>
      </w:r>
      <w:r w:rsidRPr="00534923">
        <w:t>.</w:t>
      </w:r>
    </w:p>
    <w:p w14:paraId="2F138EB3" w14:textId="77777777" w:rsidR="00534923" w:rsidRPr="00534923" w:rsidRDefault="00534923" w:rsidP="008738CD">
      <w:pPr>
        <w:tabs>
          <w:tab w:val="left" w:pos="1862"/>
        </w:tabs>
        <w:spacing w:after="0"/>
      </w:pPr>
    </w:p>
    <w:p w14:paraId="1C56330F" w14:textId="77777777" w:rsidR="00534923" w:rsidRDefault="00534923" w:rsidP="00E62CF8">
      <w:pPr>
        <w:tabs>
          <w:tab w:val="left" w:pos="1862"/>
        </w:tabs>
        <w:spacing w:after="0"/>
        <w:jc w:val="both"/>
      </w:pPr>
      <w:r w:rsidRPr="00534923">
        <w:t xml:space="preserve">Volitve drugih delavcev članice univerze, ki sodelujejo pri delu Akademskega zbora, se opravijo, če je število drugih delavcev članice univerze večje od ene petine članov Akademskega zbora </w:t>
      </w:r>
      <w:r w:rsidRPr="00862AF6">
        <w:rPr>
          <w:i/>
          <w:iCs/>
        </w:rPr>
        <w:t>(1. odstavek 8. člena Pravilnika)</w:t>
      </w:r>
      <w:r w:rsidRPr="00534923">
        <w:t xml:space="preserve">. Druge delavce članice univerze, ki sodelujejo pri delu Akademskega zbora, za mandatno dobo štirih let izvolijo drugi delavci te članice univerze na splošnih, neposrednih in tajnih volitvah, na katerih lahko kandidirajo vsi drugi delavci članice univerze, ki so zaposleni na tej članici univerze za najmanj 25 % delovni čas </w:t>
      </w:r>
      <w:r w:rsidRPr="00862AF6">
        <w:rPr>
          <w:i/>
          <w:iCs/>
        </w:rPr>
        <w:t>(2. odstavek 8. člena Pravilnika)</w:t>
      </w:r>
      <w:r w:rsidRPr="00534923">
        <w:t xml:space="preserve">. Ista oseba je lahko po poteku </w:t>
      </w:r>
      <w:r w:rsidRPr="00534923">
        <w:lastRenderedPageBreak/>
        <w:t xml:space="preserve">mandatne dobe ponovno izvoljena </w:t>
      </w:r>
      <w:r w:rsidRPr="00862AF6">
        <w:rPr>
          <w:i/>
          <w:iCs/>
        </w:rPr>
        <w:t>(6. odstavek 2. člena Pravilnika)</w:t>
      </w:r>
      <w:r w:rsidRPr="00534923">
        <w:t>.  Volitve drugih delavcev članice univerze, ki sodelujejo pri delu Akademskega zbora, s sklepom najmanj 15 dni pred volitvami razpiše dekan članice univerze (1. odstavek 9. člena Pravilnika).</w:t>
      </w:r>
    </w:p>
    <w:p w14:paraId="73100AFF" w14:textId="77777777" w:rsidR="00E62CF8" w:rsidRPr="00534923" w:rsidRDefault="00E62CF8" w:rsidP="00E62CF8">
      <w:pPr>
        <w:tabs>
          <w:tab w:val="left" w:pos="1862"/>
        </w:tabs>
        <w:spacing w:after="0"/>
        <w:jc w:val="both"/>
      </w:pPr>
    </w:p>
    <w:p w14:paraId="31F18B9C" w14:textId="77777777" w:rsidR="00534923" w:rsidRDefault="00534923" w:rsidP="00E62CF8">
      <w:pPr>
        <w:tabs>
          <w:tab w:val="left" w:pos="1862"/>
        </w:tabs>
        <w:spacing w:after="0"/>
        <w:jc w:val="both"/>
      </w:pPr>
      <w:r w:rsidRPr="00534923">
        <w:t xml:space="preserve">V primeru, ko je število kandidatur za druge članice univerze, ki sodelujejo pri delu Akademskega zbora, manjše od ene petine članov Akademskega zbora, dekan članice univerze s sklepom imenuje za druge delavce članice univerze, ki sodelujejo pri delu Akademskega </w:t>
      </w:r>
      <w:r w:rsidRPr="00D70517">
        <w:t>zbora, vse kandidate, ki</w:t>
      </w:r>
      <w:r w:rsidRPr="00534923">
        <w:t xml:space="preserve"> izpolnjujejo pogoje za kandidiranje, ter dodatno število drugih delavcev članice univerze, ki izpolnjujejo pogoje za kandidiranje, tako da njihovo skupno število doseže najmanj eno petino članov Akademskega zbora.</w:t>
      </w:r>
    </w:p>
    <w:p w14:paraId="3C273D75" w14:textId="77777777" w:rsidR="00E62CF8" w:rsidRPr="00534923" w:rsidRDefault="00E62CF8" w:rsidP="00E62CF8">
      <w:pPr>
        <w:tabs>
          <w:tab w:val="left" w:pos="1862"/>
        </w:tabs>
        <w:spacing w:after="0"/>
        <w:jc w:val="both"/>
      </w:pPr>
    </w:p>
    <w:p w14:paraId="1A85AC40" w14:textId="410F5CC6" w:rsidR="00534923" w:rsidRPr="00534923" w:rsidRDefault="00534923" w:rsidP="00961149">
      <w:pPr>
        <w:tabs>
          <w:tab w:val="left" w:pos="1862"/>
        </w:tabs>
        <w:spacing w:after="0"/>
        <w:jc w:val="center"/>
        <w:rPr>
          <w:b/>
        </w:rPr>
      </w:pPr>
      <w:r w:rsidRPr="00534923">
        <w:rPr>
          <w:b/>
        </w:rPr>
        <w:t>II.</w:t>
      </w:r>
    </w:p>
    <w:p w14:paraId="152DDF28" w14:textId="77777777" w:rsidR="00534923" w:rsidRDefault="00534923" w:rsidP="00961149">
      <w:pPr>
        <w:tabs>
          <w:tab w:val="left" w:pos="1862"/>
        </w:tabs>
        <w:spacing w:after="0"/>
        <w:jc w:val="center"/>
        <w:rPr>
          <w:b/>
        </w:rPr>
      </w:pPr>
      <w:r w:rsidRPr="00534923">
        <w:rPr>
          <w:b/>
        </w:rPr>
        <w:t>(roki)</w:t>
      </w:r>
    </w:p>
    <w:p w14:paraId="2AC18096" w14:textId="77777777" w:rsidR="00E62CF8" w:rsidRPr="00534923" w:rsidRDefault="00E62CF8" w:rsidP="008738CD">
      <w:pPr>
        <w:tabs>
          <w:tab w:val="left" w:pos="1862"/>
        </w:tabs>
        <w:spacing w:after="0"/>
        <w:rPr>
          <w:b/>
        </w:rPr>
      </w:pPr>
    </w:p>
    <w:p w14:paraId="1BD6B516" w14:textId="7B6D13A1" w:rsidR="00534923" w:rsidRPr="00211DB9" w:rsidRDefault="00534923" w:rsidP="00961149">
      <w:pPr>
        <w:tabs>
          <w:tab w:val="left" w:pos="1862"/>
        </w:tabs>
        <w:spacing w:after="0"/>
        <w:jc w:val="both"/>
      </w:pPr>
      <w:r w:rsidRPr="00534923">
        <w:t>Kandidacijski postopek za druge delavce, ki sodelujejo pri delu Akademskega zbora Fakultete za kmetijstvo in biosistemske vede Univerze v Mariboru (</w:t>
      </w:r>
      <w:r w:rsidR="00211DB9">
        <w:t xml:space="preserve">UM </w:t>
      </w:r>
      <w:r w:rsidRPr="00534923">
        <w:t xml:space="preserve">FKBV), se prične z dnem objave tega razpisa </w:t>
      </w:r>
      <w:r w:rsidRPr="00211DB9">
        <w:t>in se zaključi dne</w:t>
      </w:r>
      <w:r w:rsidRPr="00826694">
        <w:rPr>
          <w:b/>
          <w:bCs/>
        </w:rPr>
        <w:t xml:space="preserve"> </w:t>
      </w:r>
      <w:r w:rsidR="00826694" w:rsidRPr="00826694">
        <w:rPr>
          <w:b/>
          <w:bCs/>
        </w:rPr>
        <w:t>22</w:t>
      </w:r>
      <w:r w:rsidRPr="00826694">
        <w:rPr>
          <w:b/>
          <w:bCs/>
        </w:rPr>
        <w:t xml:space="preserve">. </w:t>
      </w:r>
      <w:r w:rsidR="00826694" w:rsidRPr="00826694">
        <w:rPr>
          <w:b/>
          <w:bCs/>
        </w:rPr>
        <w:t>8</w:t>
      </w:r>
      <w:r w:rsidRPr="00826694">
        <w:rPr>
          <w:b/>
          <w:bCs/>
        </w:rPr>
        <w:t>.</w:t>
      </w:r>
      <w:r w:rsidRPr="00211DB9">
        <w:rPr>
          <w:b/>
        </w:rPr>
        <w:t xml:space="preserve"> 2025 ob 12. uri</w:t>
      </w:r>
      <w:r w:rsidRPr="00211DB9">
        <w:t>.</w:t>
      </w:r>
      <w:r w:rsidR="00473535">
        <w:rPr>
          <w:rStyle w:val="Sprotnaopomba-sklic"/>
        </w:rPr>
        <w:footnoteReference w:id="1"/>
      </w:r>
    </w:p>
    <w:p w14:paraId="41D51330" w14:textId="77777777" w:rsidR="00961149" w:rsidRPr="00534923" w:rsidRDefault="00961149" w:rsidP="00961149">
      <w:pPr>
        <w:tabs>
          <w:tab w:val="left" w:pos="1862"/>
        </w:tabs>
        <w:spacing w:after="0"/>
        <w:jc w:val="both"/>
      </w:pPr>
    </w:p>
    <w:p w14:paraId="16EDBF46" w14:textId="2DCD7AB6" w:rsidR="00534923" w:rsidRPr="00211DB9" w:rsidRDefault="00534923" w:rsidP="005D5247">
      <w:pPr>
        <w:tabs>
          <w:tab w:val="left" w:pos="1862"/>
        </w:tabs>
        <w:spacing w:after="0"/>
        <w:jc w:val="both"/>
      </w:pPr>
      <w:r w:rsidRPr="00534923">
        <w:t xml:space="preserve">Volitve drugih delavcev članice univerze, ki sodelujejo pri delu Akademskega zbora </w:t>
      </w:r>
      <w:r w:rsidR="00211DB9">
        <w:t xml:space="preserve">UM </w:t>
      </w:r>
      <w:r w:rsidRPr="00534923">
        <w:t xml:space="preserve">FKBV, se </w:t>
      </w:r>
      <w:r w:rsidRPr="00211DB9">
        <w:t xml:space="preserve">izvedejo najkasneje do </w:t>
      </w:r>
      <w:r w:rsidRPr="00211DB9">
        <w:rPr>
          <w:b/>
        </w:rPr>
        <w:t>19. 9. 2025 do 15. ure</w:t>
      </w:r>
      <w:r w:rsidRPr="00211DB9">
        <w:t xml:space="preserve"> na </w:t>
      </w:r>
      <w:r w:rsidR="00211DB9" w:rsidRPr="00211DB9">
        <w:t>UM FKBV</w:t>
      </w:r>
      <w:r w:rsidRPr="00211DB9">
        <w:t xml:space="preserve">. </w:t>
      </w:r>
    </w:p>
    <w:p w14:paraId="4C67EB06" w14:textId="77777777" w:rsidR="005D5247" w:rsidRPr="00534923" w:rsidRDefault="005D5247" w:rsidP="005D5247">
      <w:pPr>
        <w:tabs>
          <w:tab w:val="left" w:pos="1862"/>
        </w:tabs>
        <w:spacing w:after="0"/>
        <w:jc w:val="both"/>
      </w:pPr>
    </w:p>
    <w:p w14:paraId="39CF8F56" w14:textId="45FF6486" w:rsidR="00534923" w:rsidRDefault="00534923" w:rsidP="005D5247">
      <w:pPr>
        <w:tabs>
          <w:tab w:val="left" w:pos="1862"/>
        </w:tabs>
        <w:spacing w:after="0"/>
        <w:jc w:val="center"/>
        <w:rPr>
          <w:b/>
        </w:rPr>
      </w:pPr>
      <w:r w:rsidRPr="00534923">
        <w:rPr>
          <w:b/>
        </w:rPr>
        <w:t xml:space="preserve">III. </w:t>
      </w:r>
      <w:r w:rsidRPr="00534923">
        <w:rPr>
          <w:b/>
        </w:rPr>
        <w:br/>
        <w:t xml:space="preserve">(število drugih delavcev, ki sodelujejo pri delu Akademskega zbora </w:t>
      </w:r>
      <w:r w:rsidR="00211DB9">
        <w:rPr>
          <w:b/>
        </w:rPr>
        <w:t>UM FKBV)</w:t>
      </w:r>
    </w:p>
    <w:p w14:paraId="07AAF193" w14:textId="77777777" w:rsidR="005D5247" w:rsidRPr="00534923" w:rsidRDefault="005D5247" w:rsidP="008738CD">
      <w:pPr>
        <w:tabs>
          <w:tab w:val="left" w:pos="1862"/>
        </w:tabs>
        <w:spacing w:after="0"/>
        <w:rPr>
          <w:b/>
        </w:rPr>
      </w:pPr>
    </w:p>
    <w:p w14:paraId="6ABAA4D7" w14:textId="4E3FE9EA" w:rsidR="00534923" w:rsidRDefault="00534923" w:rsidP="00622C95">
      <w:pPr>
        <w:tabs>
          <w:tab w:val="left" w:pos="1862"/>
        </w:tabs>
        <w:spacing w:after="0"/>
        <w:jc w:val="both"/>
      </w:pPr>
      <w:r w:rsidRPr="00534923">
        <w:t xml:space="preserve">Število drugih delavcev, ki sodelujejo pri delu Akademskega zbora </w:t>
      </w:r>
      <w:r w:rsidR="00211DB9">
        <w:t xml:space="preserve">UM </w:t>
      </w:r>
      <w:r w:rsidRPr="00534923">
        <w:t xml:space="preserve">FKBV, glede na število vseh članov Akademskega zbora </w:t>
      </w:r>
      <w:r w:rsidR="00211DB9">
        <w:t xml:space="preserve">UM </w:t>
      </w:r>
      <w:r w:rsidRPr="00534923">
        <w:t xml:space="preserve">FKBV, na dan </w:t>
      </w:r>
      <w:r w:rsidR="001152C2">
        <w:t>5</w:t>
      </w:r>
      <w:r w:rsidRPr="00534923">
        <w:t xml:space="preserve">. 8. 2025 znaša </w:t>
      </w:r>
      <w:r w:rsidR="0032596B">
        <w:t>14</w:t>
      </w:r>
      <w:r w:rsidR="001152C2">
        <w:t xml:space="preserve"> </w:t>
      </w:r>
      <w:r w:rsidRPr="00534923">
        <w:t>članov.</w:t>
      </w:r>
    </w:p>
    <w:p w14:paraId="6872D314" w14:textId="77777777" w:rsidR="00622C95" w:rsidRPr="00534923" w:rsidRDefault="00622C95" w:rsidP="00622C95">
      <w:pPr>
        <w:tabs>
          <w:tab w:val="left" w:pos="1862"/>
        </w:tabs>
        <w:spacing w:after="0"/>
        <w:jc w:val="both"/>
      </w:pPr>
    </w:p>
    <w:p w14:paraId="1552BAB4" w14:textId="03CC8709" w:rsidR="00534923" w:rsidRDefault="00534923" w:rsidP="0097694A">
      <w:pPr>
        <w:tabs>
          <w:tab w:val="left" w:pos="1862"/>
        </w:tabs>
        <w:spacing w:after="0"/>
        <w:jc w:val="both"/>
      </w:pPr>
      <w:r w:rsidRPr="00534923">
        <w:t xml:space="preserve">Ob upoštevanju, da je tajnik </w:t>
      </w:r>
      <w:r w:rsidR="00211DB9">
        <w:t>UM FKBV</w:t>
      </w:r>
      <w:r w:rsidRPr="00534923">
        <w:t xml:space="preserve"> po svoji funkciji eden od drugih delavcev, ki sodelujejo pri delu Akademskega zbora </w:t>
      </w:r>
      <w:r w:rsidR="00D17ED9">
        <w:t xml:space="preserve">UM </w:t>
      </w:r>
      <w:r w:rsidRPr="00534923">
        <w:t xml:space="preserve">FKBV UM, se v Akademski zbor </w:t>
      </w:r>
      <w:r w:rsidR="00D17ED9">
        <w:t xml:space="preserve">UM </w:t>
      </w:r>
      <w:r w:rsidRPr="00534923">
        <w:t xml:space="preserve">FKBV UM </w:t>
      </w:r>
      <w:r w:rsidRPr="00534923">
        <w:rPr>
          <w:b/>
        </w:rPr>
        <w:t xml:space="preserve">voli </w:t>
      </w:r>
      <w:r w:rsidR="0032596B">
        <w:rPr>
          <w:b/>
        </w:rPr>
        <w:t>13</w:t>
      </w:r>
      <w:r w:rsidRPr="00534923">
        <w:t xml:space="preserve"> </w:t>
      </w:r>
      <w:r w:rsidRPr="00534923">
        <w:rPr>
          <w:b/>
        </w:rPr>
        <w:t xml:space="preserve">drugih delavcev </w:t>
      </w:r>
      <w:r w:rsidR="0036479B">
        <w:rPr>
          <w:b/>
        </w:rPr>
        <w:t>UM FKBV</w:t>
      </w:r>
      <w:r w:rsidRPr="00534923">
        <w:t xml:space="preserve">, ki sodelujejo pri delu Akademskega zbora </w:t>
      </w:r>
      <w:r w:rsidR="0036479B">
        <w:t xml:space="preserve">UM </w:t>
      </w:r>
      <w:r w:rsidRPr="00534923">
        <w:t xml:space="preserve">FKBV UM </w:t>
      </w:r>
      <w:r w:rsidRPr="0036479B">
        <w:rPr>
          <w:i/>
          <w:iCs/>
        </w:rPr>
        <w:t>(3. odstavek 2. člena Pravilnika)</w:t>
      </w:r>
      <w:r w:rsidRPr="00534923">
        <w:t>.</w:t>
      </w:r>
    </w:p>
    <w:p w14:paraId="762FFFA7" w14:textId="77777777" w:rsidR="0097694A" w:rsidRPr="00534923" w:rsidRDefault="0097694A" w:rsidP="008738CD">
      <w:pPr>
        <w:tabs>
          <w:tab w:val="left" w:pos="1862"/>
        </w:tabs>
        <w:spacing w:after="0"/>
      </w:pPr>
    </w:p>
    <w:p w14:paraId="21D142C4" w14:textId="7575056A" w:rsidR="00534923" w:rsidRDefault="00534923" w:rsidP="008738CD">
      <w:pPr>
        <w:tabs>
          <w:tab w:val="left" w:pos="1862"/>
        </w:tabs>
        <w:spacing w:after="0"/>
      </w:pPr>
      <w:r w:rsidRPr="00534923">
        <w:t xml:space="preserve">Mandatna doba drugih delavcev, ki sodelujejo pri delu Akademskem zboru </w:t>
      </w:r>
      <w:r w:rsidR="0036479B">
        <w:t xml:space="preserve">UM </w:t>
      </w:r>
      <w:r w:rsidRPr="00534923">
        <w:t>FKBV</w:t>
      </w:r>
      <w:r w:rsidR="0036479B">
        <w:t xml:space="preserve"> </w:t>
      </w:r>
      <w:r w:rsidRPr="00534923">
        <w:t xml:space="preserve">je štiri leta. </w:t>
      </w:r>
    </w:p>
    <w:p w14:paraId="004A8E39" w14:textId="77777777" w:rsidR="00622C95" w:rsidRPr="00534923" w:rsidRDefault="00622C95" w:rsidP="008738CD">
      <w:pPr>
        <w:tabs>
          <w:tab w:val="left" w:pos="1862"/>
        </w:tabs>
        <w:spacing w:after="0"/>
      </w:pPr>
    </w:p>
    <w:p w14:paraId="73FB1598" w14:textId="77777777" w:rsidR="00534923" w:rsidRPr="00534923" w:rsidRDefault="00534923" w:rsidP="00622C95">
      <w:pPr>
        <w:tabs>
          <w:tab w:val="left" w:pos="1862"/>
        </w:tabs>
        <w:spacing w:after="0"/>
        <w:jc w:val="center"/>
        <w:rPr>
          <w:b/>
        </w:rPr>
      </w:pPr>
      <w:r w:rsidRPr="00534923">
        <w:rPr>
          <w:b/>
        </w:rPr>
        <w:t>IV.</w:t>
      </w:r>
    </w:p>
    <w:p w14:paraId="0278517F" w14:textId="218D572A" w:rsidR="00534923" w:rsidRDefault="00534923" w:rsidP="00622C95">
      <w:pPr>
        <w:tabs>
          <w:tab w:val="left" w:pos="1862"/>
        </w:tabs>
        <w:spacing w:after="0"/>
        <w:jc w:val="center"/>
        <w:rPr>
          <w:b/>
        </w:rPr>
      </w:pPr>
      <w:r w:rsidRPr="00534923">
        <w:rPr>
          <w:b/>
        </w:rPr>
        <w:t xml:space="preserve">(kandidiranje za druge delavce, ki sodelujejo pri delu Akademskega zbora </w:t>
      </w:r>
      <w:r w:rsidR="00A81DDF">
        <w:rPr>
          <w:b/>
        </w:rPr>
        <w:t>UM FKBV</w:t>
      </w:r>
      <w:r w:rsidRPr="00534923">
        <w:rPr>
          <w:b/>
        </w:rPr>
        <w:t>)</w:t>
      </w:r>
    </w:p>
    <w:p w14:paraId="522ACC0E" w14:textId="77777777" w:rsidR="00622C95" w:rsidRPr="00534923" w:rsidRDefault="00622C95" w:rsidP="008738CD">
      <w:pPr>
        <w:tabs>
          <w:tab w:val="left" w:pos="1862"/>
        </w:tabs>
        <w:spacing w:after="0"/>
        <w:rPr>
          <w:b/>
        </w:rPr>
      </w:pPr>
    </w:p>
    <w:p w14:paraId="5CDB308E" w14:textId="7EF8B8B1" w:rsidR="00534923" w:rsidRDefault="00534923" w:rsidP="0036479B">
      <w:pPr>
        <w:tabs>
          <w:tab w:val="left" w:pos="1862"/>
        </w:tabs>
        <w:spacing w:after="0"/>
        <w:jc w:val="both"/>
      </w:pPr>
      <w:r w:rsidRPr="00534923">
        <w:t xml:space="preserve">Pravico kandidirati oziroma biti izvoljen na volitvah kot drugi delavec, ki sodeluje pri delu Akademskega zbora </w:t>
      </w:r>
      <w:r w:rsidR="00A81DDF">
        <w:t xml:space="preserve">UM </w:t>
      </w:r>
      <w:r w:rsidRPr="00534923">
        <w:t xml:space="preserve">FKBV, ima vsak delavec, ki je zaposlen na </w:t>
      </w:r>
      <w:r w:rsidR="00872F38">
        <w:t>UM FKBV</w:t>
      </w:r>
      <w:r w:rsidRPr="00534923">
        <w:t xml:space="preserve"> za najmanj 25 % delovnega časa.</w:t>
      </w:r>
    </w:p>
    <w:p w14:paraId="6B466BA3" w14:textId="77777777" w:rsidR="0036479B" w:rsidRPr="00534923" w:rsidRDefault="0036479B" w:rsidP="0036479B">
      <w:pPr>
        <w:tabs>
          <w:tab w:val="left" w:pos="1862"/>
        </w:tabs>
        <w:spacing w:after="0"/>
        <w:jc w:val="both"/>
      </w:pPr>
    </w:p>
    <w:p w14:paraId="122E488F" w14:textId="1DDD687E" w:rsidR="00534923" w:rsidRDefault="00534923" w:rsidP="005F2038">
      <w:pPr>
        <w:tabs>
          <w:tab w:val="left" w:pos="1862"/>
        </w:tabs>
        <w:spacing w:after="0"/>
        <w:jc w:val="both"/>
      </w:pPr>
      <w:r w:rsidRPr="00534923">
        <w:rPr>
          <w:b/>
          <w:u w:val="single"/>
        </w:rPr>
        <w:t>Kandidat vloži svojo kandidaturo na predpisanem obrazcu za kandidaturo, ki je priloga tega sklepa – Obrazec 1</w:t>
      </w:r>
      <w:r w:rsidRPr="00534923">
        <w:t xml:space="preserve">. Kandidaturo je potrebno dostaviti </w:t>
      </w:r>
      <w:r w:rsidRPr="00534923">
        <w:rPr>
          <w:b/>
        </w:rPr>
        <w:t xml:space="preserve">najkasneje </w:t>
      </w:r>
      <w:r w:rsidRPr="00534923">
        <w:rPr>
          <w:b/>
          <w:u w:val="single"/>
        </w:rPr>
        <w:t xml:space="preserve">do </w:t>
      </w:r>
      <w:r w:rsidR="00872F38">
        <w:rPr>
          <w:b/>
          <w:u w:val="single"/>
        </w:rPr>
        <w:t>22</w:t>
      </w:r>
      <w:r w:rsidRPr="00534923">
        <w:rPr>
          <w:b/>
          <w:u w:val="single"/>
        </w:rPr>
        <w:t xml:space="preserve">. </w:t>
      </w:r>
      <w:r w:rsidR="00872F38">
        <w:rPr>
          <w:b/>
          <w:u w:val="single"/>
        </w:rPr>
        <w:t>8</w:t>
      </w:r>
      <w:r w:rsidRPr="00534923">
        <w:rPr>
          <w:b/>
          <w:u w:val="single"/>
        </w:rPr>
        <w:t>. 2025 do 12. ure</w:t>
      </w:r>
      <w:r w:rsidRPr="00534923">
        <w:rPr>
          <w:b/>
        </w:rPr>
        <w:t xml:space="preserve"> </w:t>
      </w:r>
      <w:r w:rsidRPr="00534923">
        <w:t xml:space="preserve">(datum in ura dospetja) v zaprti kuverti v tajništvo Fakultete za kmetijstvo in biosistemske vede Univerze v Mariboru, Pivola 10, 2311 Hoče, s pripisom: </w:t>
      </w:r>
      <w:r w:rsidRPr="00534923">
        <w:rPr>
          <w:b/>
        </w:rPr>
        <w:t xml:space="preserve">»Kandidatura za drugega delavca, ki sodeluje pri delu Akademskega zbora </w:t>
      </w:r>
      <w:r w:rsidR="00944CEC">
        <w:rPr>
          <w:b/>
        </w:rPr>
        <w:t xml:space="preserve">UM </w:t>
      </w:r>
      <w:r w:rsidRPr="00534923">
        <w:rPr>
          <w:b/>
        </w:rPr>
        <w:t>FKBV – Ne odpiraj!«</w:t>
      </w:r>
      <w:r w:rsidRPr="00534923">
        <w:t>.</w:t>
      </w:r>
      <w:r w:rsidR="005F2038">
        <w:t xml:space="preserve"> </w:t>
      </w:r>
      <w:r w:rsidRPr="00534923">
        <w:t xml:space="preserve">Tajništvo </w:t>
      </w:r>
      <w:r w:rsidR="00284346">
        <w:t>UM FKBV</w:t>
      </w:r>
      <w:r w:rsidRPr="00534923">
        <w:t xml:space="preserve"> prejeto pisemsko kuverto opremi z datumom in uro prispetja.</w:t>
      </w:r>
    </w:p>
    <w:p w14:paraId="6B2995C6" w14:textId="77777777" w:rsidR="005F2038" w:rsidRDefault="005F2038" w:rsidP="002D3B27">
      <w:pPr>
        <w:tabs>
          <w:tab w:val="left" w:pos="1862"/>
        </w:tabs>
        <w:spacing w:after="0"/>
        <w:jc w:val="both"/>
      </w:pPr>
    </w:p>
    <w:p w14:paraId="14A25C76" w14:textId="4AEFC371" w:rsidR="00534923" w:rsidRDefault="00534923" w:rsidP="002D3B27">
      <w:pPr>
        <w:tabs>
          <w:tab w:val="left" w:pos="1862"/>
        </w:tabs>
        <w:spacing w:after="0"/>
        <w:jc w:val="both"/>
      </w:pPr>
      <w:r w:rsidRPr="00534923">
        <w:t xml:space="preserve">Kandidatura, ki bo dostavljena v tajništvo </w:t>
      </w:r>
      <w:r w:rsidR="002D3B27">
        <w:t>UM FKBV</w:t>
      </w:r>
      <w:r w:rsidRPr="00534923">
        <w:t xml:space="preserve"> po </w:t>
      </w:r>
      <w:r w:rsidR="00284346">
        <w:t>22</w:t>
      </w:r>
      <w:r w:rsidRPr="00534923">
        <w:t xml:space="preserve">. </w:t>
      </w:r>
      <w:r w:rsidR="00284346">
        <w:t>8</w:t>
      </w:r>
      <w:r w:rsidRPr="00534923">
        <w:t xml:space="preserve">. 2025 po 12. uri (datum in ura dospetja), se ne bo obravnavala kot kandidatura za drugega delavca, ki sodeluje pri delu Akademskega zbora </w:t>
      </w:r>
      <w:r w:rsidR="00780718">
        <w:t xml:space="preserve">UM </w:t>
      </w:r>
      <w:r w:rsidRPr="00534923">
        <w:t>FKBV in bo zavržena kot prepozna.</w:t>
      </w:r>
    </w:p>
    <w:p w14:paraId="531C1568" w14:textId="77777777" w:rsidR="002D3B27" w:rsidRPr="00534923" w:rsidRDefault="002D3B27" w:rsidP="008738CD">
      <w:pPr>
        <w:tabs>
          <w:tab w:val="left" w:pos="1862"/>
        </w:tabs>
        <w:spacing w:after="0"/>
      </w:pPr>
    </w:p>
    <w:p w14:paraId="33C1CB6C" w14:textId="77777777" w:rsidR="00534923" w:rsidRPr="00534923" w:rsidRDefault="00534923" w:rsidP="002D3B27">
      <w:pPr>
        <w:tabs>
          <w:tab w:val="left" w:pos="1862"/>
        </w:tabs>
        <w:spacing w:after="0"/>
        <w:jc w:val="center"/>
        <w:rPr>
          <w:b/>
        </w:rPr>
      </w:pPr>
      <w:r w:rsidRPr="00534923">
        <w:rPr>
          <w:b/>
        </w:rPr>
        <w:lastRenderedPageBreak/>
        <w:t>V.</w:t>
      </w:r>
    </w:p>
    <w:p w14:paraId="2CA5BCB0" w14:textId="77777777" w:rsidR="00534923" w:rsidRDefault="00534923" w:rsidP="002D3B27">
      <w:pPr>
        <w:tabs>
          <w:tab w:val="left" w:pos="1862"/>
        </w:tabs>
        <w:spacing w:after="0"/>
        <w:jc w:val="center"/>
        <w:rPr>
          <w:b/>
        </w:rPr>
      </w:pPr>
      <w:r w:rsidRPr="00534923">
        <w:rPr>
          <w:b/>
        </w:rPr>
        <w:t>(komisija za pregled kandidatur)</w:t>
      </w:r>
    </w:p>
    <w:p w14:paraId="57E48E60" w14:textId="77777777" w:rsidR="002D3B27" w:rsidRPr="00534923" w:rsidRDefault="002D3B27" w:rsidP="008738CD">
      <w:pPr>
        <w:tabs>
          <w:tab w:val="left" w:pos="1862"/>
        </w:tabs>
        <w:spacing w:after="0"/>
        <w:rPr>
          <w:b/>
        </w:rPr>
      </w:pPr>
    </w:p>
    <w:p w14:paraId="6B679541" w14:textId="364AD835" w:rsidR="00780718" w:rsidRDefault="00534923" w:rsidP="00780718">
      <w:pPr>
        <w:tabs>
          <w:tab w:val="left" w:pos="1862"/>
        </w:tabs>
        <w:spacing w:after="0"/>
        <w:jc w:val="both"/>
      </w:pPr>
      <w:r w:rsidRPr="00534923">
        <w:t xml:space="preserve">Dekan </w:t>
      </w:r>
      <w:r w:rsidR="00780718">
        <w:t>UM FKBV</w:t>
      </w:r>
      <w:r w:rsidRPr="00534923">
        <w:t xml:space="preserve"> imenuje Komisijo za pregled kandidatur, sestavljeno iz treh članov, od katerih mora biti en študent. Drugi delavci, ki so vložili kandidaturo za drugega delavca, ki sodeluje pri delu Akademskega zbora </w:t>
      </w:r>
      <w:r w:rsidR="00780718">
        <w:t xml:space="preserve">UM </w:t>
      </w:r>
      <w:r w:rsidRPr="00534923">
        <w:t>FKBV UM, ne smejo biti člani komisije za pregled kandidatur.</w:t>
      </w:r>
    </w:p>
    <w:p w14:paraId="7629F557" w14:textId="77777777" w:rsidR="00780718" w:rsidRPr="00534923" w:rsidRDefault="00780718" w:rsidP="008738CD">
      <w:pPr>
        <w:tabs>
          <w:tab w:val="left" w:pos="1862"/>
        </w:tabs>
        <w:spacing w:after="0"/>
      </w:pPr>
    </w:p>
    <w:p w14:paraId="7412CB68" w14:textId="45C4D9C2" w:rsidR="00534923" w:rsidRDefault="00534923" w:rsidP="00780718">
      <w:pPr>
        <w:tabs>
          <w:tab w:val="left" w:pos="1862"/>
        </w:tabs>
        <w:spacing w:after="0"/>
        <w:jc w:val="both"/>
      </w:pPr>
      <w:r w:rsidRPr="00534923">
        <w:t xml:space="preserve">Komisija za pregled kandidatur se sestane dne </w:t>
      </w:r>
      <w:r w:rsidR="004F5F35">
        <w:rPr>
          <w:b/>
          <w:u w:val="single"/>
        </w:rPr>
        <w:t>22</w:t>
      </w:r>
      <w:r w:rsidRPr="00534923">
        <w:rPr>
          <w:b/>
          <w:u w:val="single"/>
        </w:rPr>
        <w:t xml:space="preserve">. </w:t>
      </w:r>
      <w:r w:rsidR="004F5F35">
        <w:rPr>
          <w:b/>
          <w:u w:val="single"/>
        </w:rPr>
        <w:t>8</w:t>
      </w:r>
      <w:r w:rsidRPr="00534923">
        <w:rPr>
          <w:b/>
          <w:u w:val="single"/>
        </w:rPr>
        <w:t>. 2025 po 12. uri</w:t>
      </w:r>
      <w:r w:rsidRPr="00534923">
        <w:t xml:space="preserve"> ter pregleda in preveri, ali so kandidature vložene v predpisanem roku ter ali posamezni kandidati izpolnjujejo predpisane pogoje za kandidiranje. Nepravočasne kandidature komisija zavrže s sklepom, nepravilne pa zavrne z odločbo.</w:t>
      </w:r>
    </w:p>
    <w:p w14:paraId="135A719E" w14:textId="77777777" w:rsidR="00780718" w:rsidRPr="00534923" w:rsidRDefault="00780718" w:rsidP="008738CD">
      <w:pPr>
        <w:tabs>
          <w:tab w:val="left" w:pos="1862"/>
        </w:tabs>
        <w:spacing w:after="0"/>
        <w:rPr>
          <w:b/>
          <w:u w:val="single"/>
        </w:rPr>
      </w:pPr>
    </w:p>
    <w:p w14:paraId="2B8F4B12" w14:textId="74F27D52" w:rsidR="00534923" w:rsidRDefault="00534923" w:rsidP="005F2038">
      <w:pPr>
        <w:tabs>
          <w:tab w:val="left" w:pos="1862"/>
        </w:tabs>
        <w:spacing w:after="0"/>
        <w:jc w:val="both"/>
      </w:pPr>
      <w:r w:rsidRPr="00534923">
        <w:t xml:space="preserve">Če Komisija za pregled kandidatur ugotovi, da je posamezna kandidatura nepopolna ali kako drugače nepravilna, vendar pa je pravočasna, od kandidata zahteva, da vlogo dopolni najkasneje do </w:t>
      </w:r>
      <w:r w:rsidR="004F5F35">
        <w:rPr>
          <w:b/>
        </w:rPr>
        <w:t>26</w:t>
      </w:r>
      <w:r w:rsidRPr="00534923">
        <w:rPr>
          <w:b/>
        </w:rPr>
        <w:t xml:space="preserve">. </w:t>
      </w:r>
      <w:r w:rsidR="004F5F35">
        <w:rPr>
          <w:b/>
        </w:rPr>
        <w:t>8</w:t>
      </w:r>
      <w:r w:rsidRPr="00534923">
        <w:rPr>
          <w:b/>
        </w:rPr>
        <w:t>. 2025 do 12. ure</w:t>
      </w:r>
      <w:r w:rsidRPr="00534923">
        <w:t xml:space="preserve"> (datum in ura dospetja). Prav tako se </w:t>
      </w:r>
      <w:r w:rsidRPr="00534923">
        <w:rPr>
          <w:b/>
        </w:rPr>
        <w:t xml:space="preserve">do </w:t>
      </w:r>
      <w:r w:rsidR="004F5F35">
        <w:rPr>
          <w:b/>
        </w:rPr>
        <w:t>26</w:t>
      </w:r>
      <w:r w:rsidRPr="00534923">
        <w:rPr>
          <w:b/>
        </w:rPr>
        <w:t xml:space="preserve">. </w:t>
      </w:r>
      <w:r w:rsidR="004F5F35">
        <w:rPr>
          <w:b/>
        </w:rPr>
        <w:t>8</w:t>
      </w:r>
      <w:r w:rsidRPr="00534923">
        <w:rPr>
          <w:b/>
        </w:rPr>
        <w:t>. 2025 do 12. ure</w:t>
      </w:r>
      <w:r w:rsidRPr="00534923">
        <w:t xml:space="preserve"> lahko vloži ugovor zoper sklep oz. odločbo, s katero je komisija za pregled kandidatur zavrgla ali zavrnila kandidaturo posameznega kandidata. Dopolnitev kandidature in ugovor zoper odločbo oz. sklep Komisije za pregled kandidatur se </w:t>
      </w:r>
      <w:r w:rsidRPr="00534923">
        <w:rPr>
          <w:u w:val="single"/>
        </w:rPr>
        <w:t>naslovi na Volilno komisijo</w:t>
      </w:r>
      <w:r w:rsidRPr="00534923">
        <w:t xml:space="preserve"> in se posreduje v zaprti kuverti v tajništvo </w:t>
      </w:r>
      <w:r w:rsidR="0048486F">
        <w:t>UM FKBV</w:t>
      </w:r>
      <w:r w:rsidRPr="00534923">
        <w:t>, Pivola</w:t>
      </w:r>
      <w:r w:rsidR="0048486F">
        <w:t> </w:t>
      </w:r>
      <w:r w:rsidRPr="00534923">
        <w:t xml:space="preserve">10, 2311 Hoče, s pripisom: </w:t>
      </w:r>
      <w:r w:rsidRPr="00534923">
        <w:rPr>
          <w:b/>
        </w:rPr>
        <w:t xml:space="preserve">»Dopolnitev kandidature za drugega delavca, ki sodeluje pri delu Akademskega zbora Fakultete za kmetijstvo in biosistemske vede Univerze v Mariboru </w:t>
      </w:r>
      <w:r w:rsidRPr="00534923">
        <w:rPr>
          <w:b/>
          <w:u w:val="single"/>
        </w:rPr>
        <w:t>ali</w:t>
      </w:r>
      <w:r w:rsidRPr="00534923">
        <w:rPr>
          <w:b/>
        </w:rPr>
        <w:t xml:space="preserve"> Ugovor zoper sklep/odločbo komisije za pregled kandidatur za drugega delavca, ki sodeluje pri delu Akademskega zbora Fakultete za kmetijstvo in biosistemske vede Univerze v Mariboru – Ne odpiraj!«</w:t>
      </w:r>
      <w:r w:rsidRPr="00534923">
        <w:t>.</w:t>
      </w:r>
      <w:r w:rsidR="005F2038">
        <w:t xml:space="preserve"> </w:t>
      </w:r>
      <w:r w:rsidRPr="00534923">
        <w:t xml:space="preserve">Tajništvo </w:t>
      </w:r>
      <w:r w:rsidR="0048486F">
        <w:t>UM FKBV</w:t>
      </w:r>
      <w:r w:rsidRPr="00534923">
        <w:t xml:space="preserve"> prejeto pisemsko kuverto opremi z datumom in uro prispetja.</w:t>
      </w:r>
    </w:p>
    <w:p w14:paraId="15878555" w14:textId="77777777" w:rsidR="00DC4823" w:rsidRPr="00534923" w:rsidRDefault="00DC4823" w:rsidP="008738CD">
      <w:pPr>
        <w:tabs>
          <w:tab w:val="left" w:pos="1862"/>
        </w:tabs>
        <w:spacing w:after="0"/>
      </w:pPr>
    </w:p>
    <w:p w14:paraId="333FB294" w14:textId="46D771E6" w:rsidR="00534923" w:rsidRDefault="00534923" w:rsidP="008738CD">
      <w:pPr>
        <w:tabs>
          <w:tab w:val="left" w:pos="1862"/>
        </w:tabs>
        <w:spacing w:after="0"/>
      </w:pPr>
      <w:r w:rsidRPr="00534923">
        <w:t xml:space="preserve">Komisija za pregled kandidatur v primeru izdaje sklepa, odločbe oziroma zahteve za dopolnitev vloge, le-te javno objavi na oglasni deski </w:t>
      </w:r>
      <w:r w:rsidR="00423471">
        <w:t>UM FKBV</w:t>
      </w:r>
      <w:r w:rsidRPr="00534923">
        <w:t xml:space="preserve"> dne</w:t>
      </w:r>
      <w:r w:rsidRPr="00534923">
        <w:rPr>
          <w:b/>
        </w:rPr>
        <w:t xml:space="preserve"> </w:t>
      </w:r>
      <w:r w:rsidR="009B6450">
        <w:rPr>
          <w:b/>
        </w:rPr>
        <w:t>22</w:t>
      </w:r>
      <w:r w:rsidRPr="00534923">
        <w:rPr>
          <w:b/>
        </w:rPr>
        <w:t xml:space="preserve">. </w:t>
      </w:r>
      <w:r w:rsidR="009B6450">
        <w:rPr>
          <w:b/>
        </w:rPr>
        <w:t>8</w:t>
      </w:r>
      <w:r w:rsidRPr="00534923">
        <w:rPr>
          <w:b/>
        </w:rPr>
        <w:t>. 2025.</w:t>
      </w:r>
      <w:r w:rsidRPr="00534923">
        <w:t xml:space="preserve"> Šteje se, da je posamezni kandidat s tem obveščen o izdaji sklepa, odločbe oziroma o zahtevi za dopolnitev vloge s tem, ko se poziv javno objavi. </w:t>
      </w:r>
    </w:p>
    <w:p w14:paraId="698C41EC" w14:textId="77777777" w:rsidR="00DC4823" w:rsidRPr="00534923" w:rsidRDefault="00DC4823" w:rsidP="008738CD">
      <w:pPr>
        <w:tabs>
          <w:tab w:val="left" w:pos="1862"/>
        </w:tabs>
        <w:spacing w:after="0"/>
      </w:pPr>
    </w:p>
    <w:p w14:paraId="2DB2A4B8" w14:textId="77777777" w:rsidR="00534923" w:rsidRPr="00534923" w:rsidRDefault="00534923" w:rsidP="008738CD">
      <w:pPr>
        <w:tabs>
          <w:tab w:val="left" w:pos="1862"/>
        </w:tabs>
        <w:spacing w:after="0"/>
      </w:pPr>
      <w:r w:rsidRPr="00534923">
        <w:t xml:space="preserve">Komisija za pregled kandidatur pripravi: </w:t>
      </w:r>
    </w:p>
    <w:p w14:paraId="3965EF3A" w14:textId="77777777" w:rsidR="00534923" w:rsidRPr="00534923" w:rsidRDefault="00534923" w:rsidP="008738CD">
      <w:pPr>
        <w:numPr>
          <w:ilvl w:val="0"/>
          <w:numId w:val="2"/>
        </w:numPr>
        <w:tabs>
          <w:tab w:val="left" w:pos="1862"/>
        </w:tabs>
        <w:spacing w:after="0"/>
      </w:pPr>
      <w:r w:rsidRPr="00534923">
        <w:t xml:space="preserve">seznam kandidatov, katerih kandidature so popolne, </w:t>
      </w:r>
    </w:p>
    <w:p w14:paraId="16974962" w14:textId="77777777" w:rsidR="00534923" w:rsidRPr="00534923" w:rsidRDefault="00534923" w:rsidP="008738CD">
      <w:pPr>
        <w:numPr>
          <w:ilvl w:val="0"/>
          <w:numId w:val="2"/>
        </w:numPr>
        <w:tabs>
          <w:tab w:val="left" w:pos="1862"/>
        </w:tabs>
        <w:spacing w:after="0"/>
      </w:pPr>
      <w:r w:rsidRPr="00534923">
        <w:t>seznam kandidatov, katerih kandidature so nepopolne in</w:t>
      </w:r>
    </w:p>
    <w:p w14:paraId="44E6E8C0" w14:textId="77777777" w:rsidR="00534923" w:rsidRPr="00534923" w:rsidRDefault="00534923" w:rsidP="008738CD">
      <w:pPr>
        <w:numPr>
          <w:ilvl w:val="0"/>
          <w:numId w:val="2"/>
        </w:numPr>
        <w:tabs>
          <w:tab w:val="left" w:pos="1862"/>
        </w:tabs>
        <w:spacing w:after="0"/>
      </w:pPr>
      <w:r w:rsidRPr="00534923">
        <w:t>seznam kandidatov, katerih kandidature so nepravočasne.</w:t>
      </w:r>
    </w:p>
    <w:p w14:paraId="697BF7C5" w14:textId="77777777" w:rsidR="00534923" w:rsidRDefault="00534923" w:rsidP="008738CD">
      <w:pPr>
        <w:tabs>
          <w:tab w:val="left" w:pos="1862"/>
        </w:tabs>
        <w:spacing w:after="0"/>
      </w:pPr>
      <w:r w:rsidRPr="00534923">
        <w:t>Izdelane seznam ter vložene kandidature komisija za pregled kandidatur odstopi volilni komisiji.</w:t>
      </w:r>
    </w:p>
    <w:p w14:paraId="11A8A20A" w14:textId="77777777" w:rsidR="00DC4823" w:rsidRPr="00534923" w:rsidRDefault="00DC4823" w:rsidP="008738CD">
      <w:pPr>
        <w:tabs>
          <w:tab w:val="left" w:pos="1862"/>
        </w:tabs>
        <w:spacing w:after="0"/>
      </w:pPr>
    </w:p>
    <w:p w14:paraId="53DD4198" w14:textId="7BC391CC" w:rsidR="00534923" w:rsidRPr="00534923" w:rsidRDefault="00534923" w:rsidP="00DC4823">
      <w:pPr>
        <w:tabs>
          <w:tab w:val="left" w:pos="1862"/>
        </w:tabs>
        <w:spacing w:after="0"/>
        <w:jc w:val="center"/>
        <w:rPr>
          <w:b/>
        </w:rPr>
      </w:pPr>
      <w:r w:rsidRPr="00534923">
        <w:rPr>
          <w:b/>
        </w:rPr>
        <w:t>VI.</w:t>
      </w:r>
    </w:p>
    <w:p w14:paraId="6A2A35D0" w14:textId="77777777" w:rsidR="00534923" w:rsidRDefault="00534923" w:rsidP="00DC4823">
      <w:pPr>
        <w:tabs>
          <w:tab w:val="left" w:pos="1862"/>
        </w:tabs>
        <w:spacing w:after="0"/>
        <w:jc w:val="center"/>
        <w:rPr>
          <w:b/>
        </w:rPr>
      </w:pPr>
      <w:r w:rsidRPr="00534923">
        <w:rPr>
          <w:b/>
        </w:rPr>
        <w:t>(volilna komisija)</w:t>
      </w:r>
    </w:p>
    <w:p w14:paraId="46D530F2" w14:textId="77777777" w:rsidR="00DC4823" w:rsidRPr="00534923" w:rsidRDefault="00DC4823" w:rsidP="00DC4823">
      <w:pPr>
        <w:tabs>
          <w:tab w:val="left" w:pos="1862"/>
        </w:tabs>
        <w:spacing w:after="0"/>
        <w:jc w:val="center"/>
        <w:rPr>
          <w:b/>
        </w:rPr>
      </w:pPr>
    </w:p>
    <w:p w14:paraId="0D79AC37" w14:textId="550682A0" w:rsidR="00DC4823" w:rsidRDefault="00534923" w:rsidP="00DC4823">
      <w:pPr>
        <w:tabs>
          <w:tab w:val="left" w:pos="1862"/>
        </w:tabs>
        <w:spacing w:after="0"/>
        <w:jc w:val="both"/>
      </w:pPr>
      <w:r w:rsidRPr="00534923">
        <w:t xml:space="preserve">Dekan </w:t>
      </w:r>
      <w:r w:rsidR="00DC4823">
        <w:t>UM FKBV</w:t>
      </w:r>
      <w:r w:rsidRPr="00534923">
        <w:t xml:space="preserve"> imenuje Volilno komisijo, sestavljeno iz treh članov, od katerih mora biti en študent. Drugi delavci, ki so vložili kandidaturo za drugega delavca, ki sodeluje pri delu Akademskega zbora </w:t>
      </w:r>
      <w:r w:rsidR="00D06DF8">
        <w:t xml:space="preserve">UM </w:t>
      </w:r>
      <w:r w:rsidRPr="00534923">
        <w:t>FKBV, ne smejo biti člani volilne komisije. Člani Komisije za pregled kandidatur ne smejo biti člani Volilne komisije.</w:t>
      </w:r>
    </w:p>
    <w:p w14:paraId="705F6558" w14:textId="09C609FC" w:rsidR="00534923" w:rsidRPr="00534923" w:rsidRDefault="00534923" w:rsidP="008738CD">
      <w:pPr>
        <w:tabs>
          <w:tab w:val="left" w:pos="1862"/>
        </w:tabs>
        <w:spacing w:after="0"/>
      </w:pPr>
      <w:r w:rsidRPr="00534923">
        <w:t xml:space="preserve"> </w:t>
      </w:r>
    </w:p>
    <w:p w14:paraId="590EB3AA" w14:textId="77BBB678" w:rsidR="00534923" w:rsidRDefault="00534923" w:rsidP="00D06DF8">
      <w:pPr>
        <w:tabs>
          <w:tab w:val="left" w:pos="1862"/>
        </w:tabs>
        <w:spacing w:after="0"/>
        <w:jc w:val="both"/>
      </w:pPr>
      <w:r w:rsidRPr="00534923">
        <w:t xml:space="preserve">Volilna komisija se sestane </w:t>
      </w:r>
      <w:r w:rsidR="004E3B93">
        <w:rPr>
          <w:b/>
        </w:rPr>
        <w:t>26</w:t>
      </w:r>
      <w:r w:rsidRPr="00534923">
        <w:rPr>
          <w:b/>
        </w:rPr>
        <w:t xml:space="preserve">. </w:t>
      </w:r>
      <w:r w:rsidR="004E3B93">
        <w:rPr>
          <w:b/>
        </w:rPr>
        <w:t>8</w:t>
      </w:r>
      <w:r w:rsidRPr="00534923">
        <w:rPr>
          <w:b/>
        </w:rPr>
        <w:t>. 2025 po 1</w:t>
      </w:r>
      <w:r w:rsidR="006A16C0">
        <w:rPr>
          <w:b/>
        </w:rPr>
        <w:t>2</w:t>
      </w:r>
      <w:r w:rsidRPr="00534923">
        <w:rPr>
          <w:b/>
        </w:rPr>
        <w:t>. uri.</w:t>
      </w:r>
      <w:r w:rsidRPr="00534923">
        <w:t xml:space="preserve"> Volilna komisija opravi pregled kandidatur, prejetih dopolnitev kandidatur ter pregled prejetih ugovorov zoper sklep oziroma odločbo Komisije za pregled kandidatur.</w:t>
      </w:r>
    </w:p>
    <w:p w14:paraId="39030686" w14:textId="77777777" w:rsidR="005F2038" w:rsidRDefault="005F2038" w:rsidP="00D06DF8">
      <w:pPr>
        <w:tabs>
          <w:tab w:val="left" w:pos="1862"/>
        </w:tabs>
        <w:spacing w:after="0"/>
        <w:jc w:val="both"/>
      </w:pPr>
    </w:p>
    <w:p w14:paraId="240F573A" w14:textId="03106DAB" w:rsidR="00534923" w:rsidRDefault="00534923" w:rsidP="00D06DF8">
      <w:pPr>
        <w:tabs>
          <w:tab w:val="left" w:pos="1862"/>
        </w:tabs>
        <w:spacing w:after="0"/>
        <w:jc w:val="both"/>
      </w:pPr>
      <w:r w:rsidRPr="00534923">
        <w:t>V primeru, če je bila kandidatura vložena pravočasno in je v predpisanem roku ustrezno dopolnjena tako, da izpolnjuje predpisane pogoje, Volilna komisija kandidata uvrsti na seznam popolnih kandidatur. Kandidaturo pa Volilna komisija zavrne kot nepopolno, če le-ta v predpisanem roku ni dopolnjena ali če je sicer dopolnjena, vendar tudi potem ne ustreza predpisanim pogojem.</w:t>
      </w:r>
    </w:p>
    <w:p w14:paraId="0555C906" w14:textId="77777777" w:rsidR="00D06DF8" w:rsidRPr="00534923" w:rsidRDefault="00D06DF8" w:rsidP="00D06DF8">
      <w:pPr>
        <w:tabs>
          <w:tab w:val="left" w:pos="1862"/>
        </w:tabs>
        <w:spacing w:after="0"/>
        <w:jc w:val="both"/>
      </w:pPr>
    </w:p>
    <w:p w14:paraId="7B921712" w14:textId="75CE1B60" w:rsidR="00534923" w:rsidRDefault="00534923" w:rsidP="00D06DF8">
      <w:pPr>
        <w:tabs>
          <w:tab w:val="left" w:pos="1862"/>
        </w:tabs>
        <w:spacing w:after="0"/>
        <w:jc w:val="both"/>
      </w:pPr>
      <w:r w:rsidRPr="00534923">
        <w:lastRenderedPageBreak/>
        <w:t>O vsakem ugovoru Volilna komisija dokončno odloči. V primeru, da mu ugodi, o tem izda odločbo. V primeru, da ugovoru ne ugodi, pa kandidaturo zavrne z odločbo ali zavrže s sklepom. Odločitev volilne komisije je dokončna.</w:t>
      </w:r>
    </w:p>
    <w:p w14:paraId="4E71E94F" w14:textId="77777777" w:rsidR="00D06DF8" w:rsidRPr="00534923" w:rsidRDefault="00D06DF8" w:rsidP="008738CD">
      <w:pPr>
        <w:tabs>
          <w:tab w:val="left" w:pos="1862"/>
        </w:tabs>
        <w:spacing w:after="0"/>
      </w:pPr>
    </w:p>
    <w:p w14:paraId="2E8C06ED" w14:textId="77777777" w:rsidR="00534923" w:rsidRPr="00534923" w:rsidRDefault="00534923" w:rsidP="008738CD">
      <w:pPr>
        <w:tabs>
          <w:tab w:val="left" w:pos="1862"/>
        </w:tabs>
        <w:spacing w:after="0"/>
      </w:pPr>
      <w:r w:rsidRPr="00534923">
        <w:t>Volilna komisija, po pregledu ugovorov in dopolnitev, opravi še naslednje:</w:t>
      </w:r>
    </w:p>
    <w:p w14:paraId="4CF26F77" w14:textId="793746E9" w:rsidR="00534923" w:rsidRPr="00534923" w:rsidRDefault="00534923" w:rsidP="008738CD">
      <w:pPr>
        <w:numPr>
          <w:ilvl w:val="0"/>
          <w:numId w:val="3"/>
        </w:numPr>
        <w:tabs>
          <w:tab w:val="left" w:pos="1862"/>
        </w:tabs>
        <w:spacing w:after="0"/>
      </w:pPr>
      <w:r w:rsidRPr="00534923">
        <w:t xml:space="preserve">potrdi seznam kandidatov za druge delavce, ki sodelujejo pri delu Akademskega zbora </w:t>
      </w:r>
      <w:r w:rsidR="00C677BA">
        <w:t xml:space="preserve">UM </w:t>
      </w:r>
      <w:r w:rsidRPr="00534923">
        <w:t xml:space="preserve">FKBV, </w:t>
      </w:r>
    </w:p>
    <w:p w14:paraId="0BAAF902" w14:textId="77777777" w:rsidR="00534923" w:rsidRPr="00534923" w:rsidRDefault="00534923" w:rsidP="008738CD">
      <w:pPr>
        <w:numPr>
          <w:ilvl w:val="0"/>
          <w:numId w:val="3"/>
        </w:numPr>
        <w:tabs>
          <w:tab w:val="left" w:pos="1862"/>
        </w:tabs>
        <w:spacing w:after="0"/>
      </w:pPr>
      <w:r w:rsidRPr="00534923">
        <w:t>določi z žrebom vrstni red kandidatov na glasovnici,</w:t>
      </w:r>
    </w:p>
    <w:p w14:paraId="391F6DDC" w14:textId="77777777" w:rsidR="00534923" w:rsidRPr="00534923" w:rsidRDefault="00534923" w:rsidP="008738CD">
      <w:pPr>
        <w:numPr>
          <w:ilvl w:val="0"/>
          <w:numId w:val="3"/>
        </w:numPr>
        <w:tabs>
          <w:tab w:val="left" w:pos="1862"/>
        </w:tabs>
        <w:spacing w:after="0"/>
      </w:pPr>
      <w:r w:rsidRPr="00534923">
        <w:t xml:space="preserve">izdela glasovnice, </w:t>
      </w:r>
    </w:p>
    <w:p w14:paraId="05C66A3E" w14:textId="3CA571D4" w:rsidR="00534923" w:rsidRDefault="00534923" w:rsidP="008738CD">
      <w:pPr>
        <w:numPr>
          <w:ilvl w:val="0"/>
          <w:numId w:val="3"/>
        </w:numPr>
        <w:tabs>
          <w:tab w:val="left" w:pos="1862"/>
        </w:tabs>
        <w:spacing w:after="0"/>
      </w:pPr>
      <w:r w:rsidRPr="00534923">
        <w:t>izdela obrazec zapisnika o poteku in rezultatih glasovanja.</w:t>
      </w:r>
    </w:p>
    <w:p w14:paraId="27DF8820" w14:textId="77777777" w:rsidR="00E93876" w:rsidRPr="00534923" w:rsidRDefault="00E93876" w:rsidP="00E93876">
      <w:pPr>
        <w:tabs>
          <w:tab w:val="left" w:pos="1862"/>
        </w:tabs>
        <w:spacing w:after="0"/>
        <w:ind w:left="720"/>
      </w:pPr>
    </w:p>
    <w:p w14:paraId="62090437" w14:textId="7594D0C5" w:rsidR="003053C6" w:rsidRDefault="00534923" w:rsidP="008738CD">
      <w:pPr>
        <w:tabs>
          <w:tab w:val="left" w:pos="1862"/>
        </w:tabs>
        <w:spacing w:after="0"/>
      </w:pPr>
      <w:r w:rsidRPr="00534923">
        <w:t xml:space="preserve">Volilna komisija objavi seznam kandidatov za druge delavce, ki sodelujejo pri delu Akademskega zbora </w:t>
      </w:r>
      <w:r w:rsidR="003053C6">
        <w:t xml:space="preserve">UM </w:t>
      </w:r>
      <w:r w:rsidRPr="00534923">
        <w:t xml:space="preserve">FKBV, dne </w:t>
      </w:r>
      <w:r w:rsidR="00E93876" w:rsidRPr="00E93876">
        <w:rPr>
          <w:b/>
          <w:bCs/>
        </w:rPr>
        <w:t>26</w:t>
      </w:r>
      <w:r w:rsidRPr="00E93876">
        <w:rPr>
          <w:b/>
          <w:bCs/>
        </w:rPr>
        <w:t xml:space="preserve">. </w:t>
      </w:r>
      <w:r w:rsidR="00E93876" w:rsidRPr="00E93876">
        <w:rPr>
          <w:b/>
          <w:bCs/>
        </w:rPr>
        <w:t>8</w:t>
      </w:r>
      <w:r w:rsidRPr="00534923">
        <w:rPr>
          <w:b/>
        </w:rPr>
        <w:t>. 2025</w:t>
      </w:r>
      <w:r w:rsidRPr="00534923">
        <w:t xml:space="preserve"> na oglasni deski </w:t>
      </w:r>
      <w:r w:rsidR="003053C6">
        <w:t>UM FKBV</w:t>
      </w:r>
      <w:r w:rsidRPr="00534923">
        <w:t>.</w:t>
      </w:r>
    </w:p>
    <w:p w14:paraId="4E0071BE" w14:textId="37DE30F5" w:rsidR="00534923" w:rsidRPr="00534923" w:rsidRDefault="00534923" w:rsidP="008738CD">
      <w:pPr>
        <w:tabs>
          <w:tab w:val="left" w:pos="1862"/>
        </w:tabs>
        <w:spacing w:after="0"/>
      </w:pPr>
      <w:r w:rsidRPr="00534923">
        <w:t xml:space="preserve"> </w:t>
      </w:r>
    </w:p>
    <w:p w14:paraId="021877FE" w14:textId="77777777" w:rsidR="00534923" w:rsidRPr="00534923" w:rsidRDefault="00534923" w:rsidP="003053C6">
      <w:pPr>
        <w:tabs>
          <w:tab w:val="left" w:pos="1862"/>
        </w:tabs>
        <w:spacing w:after="0"/>
        <w:jc w:val="center"/>
        <w:rPr>
          <w:b/>
        </w:rPr>
      </w:pPr>
      <w:r w:rsidRPr="00534923">
        <w:rPr>
          <w:b/>
        </w:rPr>
        <w:t>VII.</w:t>
      </w:r>
    </w:p>
    <w:p w14:paraId="7FC0094F" w14:textId="421E9498" w:rsidR="00534923" w:rsidRDefault="00534923" w:rsidP="003053C6">
      <w:pPr>
        <w:tabs>
          <w:tab w:val="left" w:pos="1862"/>
        </w:tabs>
        <w:spacing w:after="0"/>
        <w:jc w:val="center"/>
        <w:rPr>
          <w:b/>
        </w:rPr>
      </w:pPr>
      <w:r w:rsidRPr="00534923">
        <w:rPr>
          <w:b/>
        </w:rPr>
        <w:t xml:space="preserve">(izvedba volitev za druge delavce, ki sodelujejo pri delu Akademskega zbora </w:t>
      </w:r>
      <w:r w:rsidR="00E93876">
        <w:rPr>
          <w:b/>
        </w:rPr>
        <w:t xml:space="preserve">UM </w:t>
      </w:r>
      <w:r w:rsidRPr="00534923">
        <w:rPr>
          <w:b/>
        </w:rPr>
        <w:t>FKBV)</w:t>
      </w:r>
    </w:p>
    <w:p w14:paraId="300E4B8C" w14:textId="77777777" w:rsidR="003053C6" w:rsidRPr="00534923" w:rsidRDefault="003053C6" w:rsidP="008738CD">
      <w:pPr>
        <w:tabs>
          <w:tab w:val="left" w:pos="1862"/>
        </w:tabs>
        <w:spacing w:after="0"/>
        <w:rPr>
          <w:b/>
        </w:rPr>
      </w:pPr>
    </w:p>
    <w:p w14:paraId="05322B31" w14:textId="2CDFBDA2" w:rsidR="00534923" w:rsidRDefault="00534923" w:rsidP="00C92324">
      <w:pPr>
        <w:tabs>
          <w:tab w:val="left" w:pos="1862"/>
        </w:tabs>
        <w:spacing w:after="0"/>
        <w:jc w:val="both"/>
      </w:pPr>
      <w:r w:rsidRPr="00534923">
        <w:t xml:space="preserve">Volitve za druge delavce, ki sodelujejo pri delu Akademskega zbora </w:t>
      </w:r>
      <w:r w:rsidR="00C92324">
        <w:t xml:space="preserve">UM </w:t>
      </w:r>
      <w:r w:rsidRPr="00534923">
        <w:t>FKBV, se izvedejo</w:t>
      </w:r>
      <w:r w:rsidR="003053C6">
        <w:t xml:space="preserve"> do</w:t>
      </w:r>
      <w:r w:rsidRPr="00534923">
        <w:t xml:space="preserve"> </w:t>
      </w:r>
      <w:r w:rsidR="00844790">
        <w:t xml:space="preserve">vključno </w:t>
      </w:r>
      <w:r w:rsidRPr="00534923">
        <w:rPr>
          <w:b/>
        </w:rPr>
        <w:t>1</w:t>
      </w:r>
      <w:r w:rsidR="00844790">
        <w:rPr>
          <w:b/>
        </w:rPr>
        <w:t>9</w:t>
      </w:r>
      <w:r w:rsidRPr="00534923">
        <w:rPr>
          <w:b/>
        </w:rPr>
        <w:t>.</w:t>
      </w:r>
      <w:r w:rsidR="00C92324">
        <w:rPr>
          <w:b/>
        </w:rPr>
        <w:t> </w:t>
      </w:r>
      <w:r w:rsidRPr="00534923">
        <w:rPr>
          <w:b/>
        </w:rPr>
        <w:t>9.</w:t>
      </w:r>
      <w:r w:rsidR="00C92324">
        <w:rPr>
          <w:b/>
        </w:rPr>
        <w:t> </w:t>
      </w:r>
      <w:r w:rsidRPr="00534923">
        <w:rPr>
          <w:b/>
        </w:rPr>
        <w:t>2025</w:t>
      </w:r>
      <w:r w:rsidRPr="00534923">
        <w:t xml:space="preserve">. </w:t>
      </w:r>
    </w:p>
    <w:p w14:paraId="5FD898E8" w14:textId="77777777" w:rsidR="00C92324" w:rsidRPr="00534923" w:rsidRDefault="00C92324" w:rsidP="008738CD">
      <w:pPr>
        <w:tabs>
          <w:tab w:val="left" w:pos="1862"/>
        </w:tabs>
        <w:spacing w:after="0"/>
      </w:pPr>
    </w:p>
    <w:p w14:paraId="70AFBB35" w14:textId="5A6A7BA5" w:rsidR="00534923" w:rsidRDefault="00534923" w:rsidP="00C92324">
      <w:pPr>
        <w:tabs>
          <w:tab w:val="left" w:pos="1862"/>
        </w:tabs>
        <w:spacing w:after="0"/>
        <w:jc w:val="both"/>
      </w:pPr>
      <w:r w:rsidRPr="00534923">
        <w:t>Volilni upravičenci so drugi delavci</w:t>
      </w:r>
      <w:r w:rsidR="00007C57">
        <w:t xml:space="preserve"> UM FKBV</w:t>
      </w:r>
      <w:r w:rsidRPr="00534923">
        <w:t xml:space="preserve">, ki opravljajo delo na </w:t>
      </w:r>
      <w:r w:rsidR="00007C57">
        <w:t>UM FKBV</w:t>
      </w:r>
      <w:r w:rsidRPr="00534923">
        <w:t xml:space="preserve">. Za sam potek volitev  poskrbi volilna komisija. </w:t>
      </w:r>
    </w:p>
    <w:p w14:paraId="0CC92519" w14:textId="77777777" w:rsidR="00007C57" w:rsidRPr="00534923" w:rsidRDefault="00007C57" w:rsidP="00C92324">
      <w:pPr>
        <w:tabs>
          <w:tab w:val="left" w:pos="1862"/>
        </w:tabs>
        <w:spacing w:after="0"/>
        <w:jc w:val="both"/>
      </w:pPr>
    </w:p>
    <w:p w14:paraId="20ADDA3D" w14:textId="3936D84E" w:rsidR="00534923" w:rsidRDefault="00534923" w:rsidP="00007C57">
      <w:pPr>
        <w:tabs>
          <w:tab w:val="left" w:pos="1862"/>
        </w:tabs>
        <w:spacing w:after="0"/>
        <w:jc w:val="both"/>
      </w:pPr>
      <w:r w:rsidRPr="00534923">
        <w:t xml:space="preserve">Druge delavce, ki sodelujejo pri delu Akademskega zbora </w:t>
      </w:r>
      <w:r w:rsidR="006F38C1">
        <w:t xml:space="preserve">UM </w:t>
      </w:r>
      <w:r w:rsidRPr="00534923">
        <w:t>FKBV, se voli z navadno večino glasov volilnih upravičencev. Izvoljeni so tisti kandidati, ki so po zaporednem vrstnem redu dobili največ glasov.</w:t>
      </w:r>
    </w:p>
    <w:p w14:paraId="2427A157" w14:textId="77777777" w:rsidR="00C92324" w:rsidRPr="00534923" w:rsidRDefault="00C92324" w:rsidP="008738CD">
      <w:pPr>
        <w:tabs>
          <w:tab w:val="left" w:pos="1862"/>
        </w:tabs>
        <w:spacing w:after="0"/>
      </w:pPr>
    </w:p>
    <w:p w14:paraId="489A24E9" w14:textId="7DAB838D" w:rsidR="00534923" w:rsidRDefault="00534923" w:rsidP="006F38C1">
      <w:pPr>
        <w:tabs>
          <w:tab w:val="left" w:pos="1862"/>
        </w:tabs>
        <w:spacing w:after="0"/>
        <w:jc w:val="both"/>
      </w:pPr>
      <w:r w:rsidRPr="00534923">
        <w:t xml:space="preserve">V primeru, da je več kandidatov za zadnje mesto dobilo enako število glasov, se v drugem krogu glasovanje med temi kandidati ponovi. Tričlanska volilna komisija izdela glasovnice, nato pa se izvedejo volitve med kandidati, ki so dobili enako število glasov. Izvoljeni so tisti kandidati, ki so po zaporednem vrstnem redu dobili največ glasov. Če se tudi v tem primeru zgodi, da je več kandidatov za zadnje mesto dobilo enako število glasov, se volitve ponavljajo tako dolgo, dokler ni izvoljeno predpisano število drugih delavcev, ki sodelujejo pri delu Akademskega zbora </w:t>
      </w:r>
      <w:r w:rsidR="007F145B">
        <w:t xml:space="preserve">UM </w:t>
      </w:r>
      <w:r w:rsidRPr="00534923">
        <w:t>FKBV.</w:t>
      </w:r>
    </w:p>
    <w:p w14:paraId="27607CC6" w14:textId="77777777" w:rsidR="006F38C1" w:rsidRPr="00534923" w:rsidRDefault="006F38C1" w:rsidP="006F38C1">
      <w:pPr>
        <w:tabs>
          <w:tab w:val="left" w:pos="1862"/>
        </w:tabs>
        <w:spacing w:after="0"/>
        <w:jc w:val="both"/>
      </w:pPr>
    </w:p>
    <w:p w14:paraId="5C86D4D0" w14:textId="77777777" w:rsidR="00534923" w:rsidRDefault="00534923" w:rsidP="006F38C1">
      <w:pPr>
        <w:tabs>
          <w:tab w:val="left" w:pos="1862"/>
        </w:tabs>
        <w:spacing w:after="0"/>
        <w:jc w:val="both"/>
      </w:pPr>
      <w:r w:rsidRPr="00534923">
        <w:t xml:space="preserve">Tričlanska volilna komisija ugotovi volilni rezultat, sestavi o rezultatih zapisnik ter razglasi volilne rezultate. </w:t>
      </w:r>
    </w:p>
    <w:p w14:paraId="71270113" w14:textId="77777777" w:rsidR="006F38C1" w:rsidRPr="00534923" w:rsidRDefault="006F38C1" w:rsidP="008738CD">
      <w:pPr>
        <w:tabs>
          <w:tab w:val="left" w:pos="1862"/>
        </w:tabs>
        <w:spacing w:after="0"/>
      </w:pPr>
    </w:p>
    <w:p w14:paraId="3B9F050E" w14:textId="006133F0" w:rsidR="00534923" w:rsidRDefault="00534923" w:rsidP="006F38C1">
      <w:pPr>
        <w:tabs>
          <w:tab w:val="left" w:pos="1862"/>
        </w:tabs>
        <w:spacing w:after="0"/>
        <w:jc w:val="center"/>
        <w:rPr>
          <w:b/>
        </w:rPr>
      </w:pPr>
      <w:r w:rsidRPr="00534923">
        <w:rPr>
          <w:b/>
        </w:rPr>
        <w:t>VIII.</w:t>
      </w:r>
    </w:p>
    <w:p w14:paraId="5E91CD97" w14:textId="77777777" w:rsidR="00534923" w:rsidRDefault="00534923" w:rsidP="006F38C1">
      <w:pPr>
        <w:tabs>
          <w:tab w:val="left" w:pos="1862"/>
        </w:tabs>
        <w:spacing w:after="0"/>
        <w:jc w:val="center"/>
        <w:rPr>
          <w:b/>
        </w:rPr>
      </w:pPr>
      <w:r w:rsidRPr="00534923">
        <w:rPr>
          <w:b/>
        </w:rPr>
        <w:t>(javna objava sklepa)</w:t>
      </w:r>
    </w:p>
    <w:p w14:paraId="69FD2925" w14:textId="77777777" w:rsidR="006F38C1" w:rsidRPr="00534923" w:rsidRDefault="006F38C1" w:rsidP="008738CD">
      <w:pPr>
        <w:tabs>
          <w:tab w:val="left" w:pos="1862"/>
        </w:tabs>
        <w:spacing w:after="0"/>
        <w:rPr>
          <w:b/>
        </w:rPr>
      </w:pPr>
    </w:p>
    <w:p w14:paraId="1A88FC17" w14:textId="3D746349" w:rsidR="00534923" w:rsidRDefault="00534923" w:rsidP="006F38C1">
      <w:pPr>
        <w:tabs>
          <w:tab w:val="left" w:pos="1862"/>
        </w:tabs>
        <w:spacing w:after="0"/>
        <w:jc w:val="both"/>
      </w:pPr>
      <w:r w:rsidRPr="00534923">
        <w:t xml:space="preserve">Ta sklep se javno objavi na oglasni deski in na spletnih straneh </w:t>
      </w:r>
      <w:r w:rsidR="006F38C1">
        <w:t>UM FKBV</w:t>
      </w:r>
      <w:r w:rsidRPr="00534923">
        <w:t xml:space="preserve"> ter stopi v veljavo takoj po objavi.</w:t>
      </w:r>
    </w:p>
    <w:p w14:paraId="3377E73A" w14:textId="77777777" w:rsidR="006F38C1" w:rsidRDefault="006F38C1" w:rsidP="006F38C1">
      <w:pPr>
        <w:tabs>
          <w:tab w:val="left" w:pos="1862"/>
        </w:tabs>
        <w:spacing w:after="0"/>
        <w:jc w:val="both"/>
      </w:pPr>
    </w:p>
    <w:p w14:paraId="28539FC0" w14:textId="77777777" w:rsidR="005F2038" w:rsidRDefault="005F2038" w:rsidP="006F38C1">
      <w:pPr>
        <w:tabs>
          <w:tab w:val="left" w:pos="1862"/>
        </w:tabs>
        <w:spacing w:after="0"/>
        <w:jc w:val="both"/>
      </w:pPr>
    </w:p>
    <w:p w14:paraId="28EAC5F3" w14:textId="77777777" w:rsidR="005F2038" w:rsidRDefault="005F2038" w:rsidP="006F38C1">
      <w:pPr>
        <w:tabs>
          <w:tab w:val="left" w:pos="1862"/>
        </w:tabs>
        <w:spacing w:after="0"/>
        <w:jc w:val="both"/>
      </w:pPr>
    </w:p>
    <w:p w14:paraId="165A731D" w14:textId="77777777" w:rsidR="006F38C1" w:rsidRPr="00E629FF" w:rsidRDefault="006F38C1" w:rsidP="008E346D">
      <w:pPr>
        <w:spacing w:after="0"/>
        <w:ind w:left="4248" w:firstLine="708"/>
      </w:pPr>
      <w:r w:rsidRPr="00E629FF">
        <w:t xml:space="preserve">Univerza v Mariboru </w:t>
      </w:r>
    </w:p>
    <w:p w14:paraId="26FED2F0" w14:textId="77777777" w:rsidR="006F38C1" w:rsidRPr="00E629FF" w:rsidRDefault="006F38C1" w:rsidP="008E346D">
      <w:pPr>
        <w:spacing w:after="0"/>
        <w:ind w:left="4248" w:firstLine="708"/>
      </w:pPr>
      <w:r w:rsidRPr="00E629FF">
        <w:t xml:space="preserve">Fakulteta za kmetijstvo in biosistemske vede </w:t>
      </w:r>
    </w:p>
    <w:p w14:paraId="18EF0BE5" w14:textId="77777777" w:rsidR="006F38C1" w:rsidRPr="00E629FF" w:rsidRDefault="006F38C1" w:rsidP="008E346D">
      <w:pPr>
        <w:spacing w:after="0"/>
        <w:ind w:left="4248" w:firstLine="708"/>
      </w:pPr>
      <w:r w:rsidRPr="00E629FF">
        <w:t>dekan</w:t>
      </w:r>
    </w:p>
    <w:p w14:paraId="25A80757" w14:textId="77777777" w:rsidR="006F38C1" w:rsidRDefault="006F38C1" w:rsidP="008E346D">
      <w:pPr>
        <w:spacing w:after="0"/>
        <w:ind w:left="4248" w:firstLine="708"/>
      </w:pPr>
      <w:r w:rsidRPr="00E629FF">
        <w:t xml:space="preserve">red. prof. dr. </w:t>
      </w:r>
      <w:r>
        <w:t>Aleš Gregorc</w:t>
      </w:r>
    </w:p>
    <w:p w14:paraId="6BD24174" w14:textId="68EAE4DA" w:rsidR="006F38C1" w:rsidRPr="00534923" w:rsidRDefault="006F38C1" w:rsidP="006F38C1">
      <w:pPr>
        <w:tabs>
          <w:tab w:val="left" w:pos="1862"/>
        </w:tabs>
        <w:spacing w:after="0"/>
        <w:jc w:val="both"/>
      </w:pPr>
    </w:p>
    <w:p w14:paraId="4F9ACF62" w14:textId="77777777" w:rsidR="005F2038" w:rsidRDefault="005F2038" w:rsidP="00534923">
      <w:pPr>
        <w:tabs>
          <w:tab w:val="left" w:pos="1862"/>
        </w:tabs>
        <w:rPr>
          <w:bCs/>
        </w:rPr>
      </w:pPr>
    </w:p>
    <w:p w14:paraId="55C465CC" w14:textId="15BEB10C" w:rsidR="00534923" w:rsidRPr="00534923" w:rsidRDefault="00534923" w:rsidP="00534923">
      <w:pPr>
        <w:tabs>
          <w:tab w:val="left" w:pos="1862"/>
        </w:tabs>
        <w:rPr>
          <w:bCs/>
        </w:rPr>
      </w:pPr>
      <w:r w:rsidRPr="00534923">
        <w:rPr>
          <w:bCs/>
        </w:rPr>
        <w:lastRenderedPageBreak/>
        <w:t>Priloga:</w:t>
      </w:r>
    </w:p>
    <w:p w14:paraId="6A822A49" w14:textId="06EB54F2" w:rsidR="00534923" w:rsidRPr="00534923" w:rsidRDefault="00534923" w:rsidP="006F38C1">
      <w:pPr>
        <w:numPr>
          <w:ilvl w:val="0"/>
          <w:numId w:val="4"/>
        </w:numPr>
        <w:tabs>
          <w:tab w:val="left" w:pos="1862"/>
        </w:tabs>
        <w:spacing w:after="0"/>
        <w:ind w:left="714" w:hanging="357"/>
        <w:jc w:val="both"/>
        <w:rPr>
          <w:bCs/>
        </w:rPr>
      </w:pPr>
      <w:r w:rsidRPr="00534923">
        <w:rPr>
          <w:bCs/>
        </w:rPr>
        <w:t xml:space="preserve">izjava kandidata o pristopu h kandidaturi za drugega delavca, ki sodeluje pri delu Akademskega zbora </w:t>
      </w:r>
      <w:r w:rsidR="006F38C1">
        <w:rPr>
          <w:bCs/>
        </w:rPr>
        <w:t xml:space="preserve">UM </w:t>
      </w:r>
      <w:r w:rsidRPr="00534923">
        <w:t>FKBV</w:t>
      </w:r>
    </w:p>
    <w:p w14:paraId="1E9D27EF" w14:textId="77777777" w:rsidR="00534923" w:rsidRPr="00534923" w:rsidRDefault="00534923" w:rsidP="00534923">
      <w:pPr>
        <w:numPr>
          <w:ilvl w:val="0"/>
          <w:numId w:val="4"/>
        </w:numPr>
        <w:tabs>
          <w:tab w:val="left" w:pos="1862"/>
        </w:tabs>
        <w:rPr>
          <w:bCs/>
        </w:rPr>
      </w:pPr>
      <w:r w:rsidRPr="00534923">
        <w:rPr>
          <w:bCs/>
        </w:rPr>
        <w:t>rokovnik</w:t>
      </w:r>
    </w:p>
    <w:p w14:paraId="0E11C781" w14:textId="77777777" w:rsidR="00534923" w:rsidRPr="00534923" w:rsidRDefault="00534923" w:rsidP="00534923">
      <w:pPr>
        <w:tabs>
          <w:tab w:val="left" w:pos="1862"/>
        </w:tabs>
      </w:pPr>
    </w:p>
    <w:p w14:paraId="5B1F64DF" w14:textId="77777777" w:rsidR="00534923" w:rsidRPr="00534923" w:rsidRDefault="00534923" w:rsidP="00534923">
      <w:pPr>
        <w:tabs>
          <w:tab w:val="left" w:pos="1862"/>
        </w:tabs>
      </w:pPr>
      <w:r w:rsidRPr="00534923">
        <w:br w:type="page"/>
      </w:r>
    </w:p>
    <w:p w14:paraId="5F5C23BF" w14:textId="77777777" w:rsidR="00534923" w:rsidRPr="00534923" w:rsidRDefault="00534923" w:rsidP="006F38C1">
      <w:pPr>
        <w:tabs>
          <w:tab w:val="left" w:pos="1862"/>
        </w:tabs>
        <w:jc w:val="right"/>
      </w:pPr>
      <w:r w:rsidRPr="00534923">
        <w:lastRenderedPageBreak/>
        <w:t>Obrazec 1</w:t>
      </w:r>
    </w:p>
    <w:p w14:paraId="6CD43611" w14:textId="77777777" w:rsidR="00534923" w:rsidRPr="00534923" w:rsidRDefault="00534923" w:rsidP="00534923">
      <w:pPr>
        <w:tabs>
          <w:tab w:val="left" w:pos="1862"/>
        </w:tabs>
      </w:pPr>
    </w:p>
    <w:p w14:paraId="242B28A8" w14:textId="77777777" w:rsidR="00534923" w:rsidRPr="00534923" w:rsidRDefault="00534923" w:rsidP="006F38C1">
      <w:pPr>
        <w:tabs>
          <w:tab w:val="left" w:pos="1862"/>
        </w:tabs>
        <w:jc w:val="center"/>
        <w:rPr>
          <w:b/>
        </w:rPr>
      </w:pPr>
      <w:r w:rsidRPr="00534923">
        <w:rPr>
          <w:b/>
        </w:rPr>
        <w:t>IZJAVA</w:t>
      </w:r>
    </w:p>
    <w:p w14:paraId="26C37FE3" w14:textId="0D26868F" w:rsidR="00534923" w:rsidRPr="00534923" w:rsidRDefault="00534923" w:rsidP="006F38C1">
      <w:pPr>
        <w:tabs>
          <w:tab w:val="left" w:pos="1862"/>
        </w:tabs>
        <w:jc w:val="center"/>
        <w:rPr>
          <w:b/>
        </w:rPr>
      </w:pPr>
      <w:r w:rsidRPr="00534923">
        <w:rPr>
          <w:b/>
        </w:rPr>
        <w:t>kandidata o pristopu h kandidaturi za drugega delavca, ki sodeluje pri delu Akademskega zbora Fakultete za kmetijstvo in biosistemske vede Univerze v Mariboru</w:t>
      </w:r>
    </w:p>
    <w:p w14:paraId="350DEC8D" w14:textId="77777777" w:rsidR="00534923" w:rsidRPr="00534923" w:rsidRDefault="00534923" w:rsidP="00534923">
      <w:pPr>
        <w:tabs>
          <w:tab w:val="left" w:pos="1862"/>
        </w:tabs>
      </w:pPr>
    </w:p>
    <w:p w14:paraId="7238A2D4" w14:textId="77777777" w:rsidR="00534923" w:rsidRPr="00534923" w:rsidRDefault="00534923" w:rsidP="00534923">
      <w:pPr>
        <w:tabs>
          <w:tab w:val="left" w:pos="1862"/>
        </w:tabs>
      </w:pPr>
    </w:p>
    <w:p w14:paraId="01CB9568" w14:textId="77777777" w:rsidR="00534923" w:rsidRPr="00534923" w:rsidRDefault="00534923" w:rsidP="00534923">
      <w:pPr>
        <w:tabs>
          <w:tab w:val="left" w:pos="1862"/>
        </w:tabs>
      </w:pPr>
    </w:p>
    <w:p w14:paraId="7A2F69F4" w14:textId="77777777" w:rsidR="00534923" w:rsidRPr="00534923" w:rsidRDefault="00534923" w:rsidP="00534923">
      <w:pPr>
        <w:tabs>
          <w:tab w:val="left" w:pos="1862"/>
        </w:tabs>
      </w:pPr>
      <w:r w:rsidRPr="00534923">
        <w:t>Spodaj podpisani: ___________________________________________________________________,</w:t>
      </w:r>
    </w:p>
    <w:p w14:paraId="0800B82C" w14:textId="77777777" w:rsidR="00534923" w:rsidRPr="00534923" w:rsidRDefault="00534923" w:rsidP="00534923">
      <w:pPr>
        <w:tabs>
          <w:tab w:val="left" w:pos="1862"/>
        </w:tabs>
      </w:pPr>
      <w:r w:rsidRPr="00534923">
        <w:tab/>
      </w:r>
      <w:r w:rsidRPr="00534923">
        <w:tab/>
      </w:r>
      <w:r w:rsidRPr="00534923">
        <w:tab/>
      </w:r>
      <w:r w:rsidRPr="00534923">
        <w:tab/>
      </w:r>
      <w:r w:rsidRPr="00534923">
        <w:tab/>
        <w:t>(ime in priimek, naslov)</w:t>
      </w:r>
    </w:p>
    <w:p w14:paraId="1EA62436" w14:textId="77777777" w:rsidR="00534923" w:rsidRPr="00534923" w:rsidRDefault="00534923" w:rsidP="00534923">
      <w:pPr>
        <w:tabs>
          <w:tab w:val="left" w:pos="1862"/>
        </w:tabs>
      </w:pPr>
    </w:p>
    <w:p w14:paraId="66C7F63E" w14:textId="26DE2C07" w:rsidR="00534923" w:rsidRPr="00534923" w:rsidRDefault="00534923" w:rsidP="00534923">
      <w:pPr>
        <w:tabs>
          <w:tab w:val="left" w:pos="1862"/>
        </w:tabs>
      </w:pPr>
      <w:r w:rsidRPr="00534923">
        <w:t>zaposlen na Fakulteti za kmetijstvo in biosistemske vede Univerze v Mariboru (</w:t>
      </w:r>
      <w:r w:rsidR="006F38C1">
        <w:t xml:space="preserve">UM </w:t>
      </w:r>
      <w:r w:rsidRPr="00534923">
        <w:t>FKBV)</w:t>
      </w:r>
    </w:p>
    <w:p w14:paraId="203EA56E" w14:textId="77777777" w:rsidR="00534923" w:rsidRPr="00534923" w:rsidRDefault="00534923" w:rsidP="00534923">
      <w:pPr>
        <w:tabs>
          <w:tab w:val="left" w:pos="1862"/>
        </w:tabs>
      </w:pPr>
    </w:p>
    <w:p w14:paraId="1E5D3EEF" w14:textId="77777777" w:rsidR="00534923" w:rsidRPr="00534923" w:rsidRDefault="00534923" w:rsidP="00534923">
      <w:pPr>
        <w:tabs>
          <w:tab w:val="left" w:pos="1862"/>
        </w:tabs>
      </w:pPr>
      <w:r w:rsidRPr="00534923">
        <w:t xml:space="preserve">na delovnem mestu: </w:t>
      </w:r>
      <w:r w:rsidRPr="00534923">
        <w:softHyphen/>
        <w:t xml:space="preserve">_________________________________________________________________ </w:t>
      </w:r>
    </w:p>
    <w:p w14:paraId="7A4425B8" w14:textId="77777777" w:rsidR="00534923" w:rsidRPr="00534923" w:rsidRDefault="00534923" w:rsidP="00534923">
      <w:pPr>
        <w:tabs>
          <w:tab w:val="left" w:pos="1862"/>
        </w:tabs>
      </w:pPr>
    </w:p>
    <w:p w14:paraId="23680E50" w14:textId="66A3B0BB" w:rsidR="00534923" w:rsidRPr="00534923" w:rsidRDefault="00534923" w:rsidP="00534923">
      <w:pPr>
        <w:tabs>
          <w:tab w:val="left" w:pos="1862"/>
        </w:tabs>
      </w:pPr>
      <w:r w:rsidRPr="00534923">
        <w:t xml:space="preserve">z deležem zaposlitve ______________________________ delovnega časa na </w:t>
      </w:r>
      <w:r w:rsidR="006F38C1">
        <w:t xml:space="preserve">UM </w:t>
      </w:r>
      <w:r w:rsidRPr="00534923">
        <w:t>FKBV,</w:t>
      </w:r>
    </w:p>
    <w:p w14:paraId="69F9E050" w14:textId="77777777" w:rsidR="00534923" w:rsidRPr="00534923" w:rsidRDefault="00534923" w:rsidP="00534923">
      <w:pPr>
        <w:tabs>
          <w:tab w:val="left" w:pos="1862"/>
        </w:tabs>
      </w:pPr>
      <w:r w:rsidRPr="00534923">
        <w:tab/>
        <w:t xml:space="preserve">(vpišite odstotek deleža zaposlitve) </w:t>
      </w:r>
    </w:p>
    <w:p w14:paraId="321F4151" w14:textId="77777777" w:rsidR="00534923" w:rsidRPr="00534923" w:rsidRDefault="00534923" w:rsidP="00534923">
      <w:pPr>
        <w:tabs>
          <w:tab w:val="left" w:pos="1862"/>
        </w:tabs>
      </w:pPr>
    </w:p>
    <w:p w14:paraId="74199B9C" w14:textId="77777777" w:rsidR="00534923" w:rsidRPr="00534923" w:rsidRDefault="00534923" w:rsidP="00534923">
      <w:pPr>
        <w:tabs>
          <w:tab w:val="left" w:pos="1862"/>
        </w:tabs>
      </w:pPr>
      <w:r w:rsidRPr="00534923">
        <w:t xml:space="preserve">pristopam h kandidaturi za drugega delavca, ki sodeluje pri delu Akademskega zbora Fakultete za kmetijstvo in biosistemske vede Univerze v Mariboru. </w:t>
      </w:r>
    </w:p>
    <w:p w14:paraId="1573B20D" w14:textId="77777777" w:rsidR="00534923" w:rsidRPr="00534923" w:rsidRDefault="00534923" w:rsidP="00534923">
      <w:pPr>
        <w:tabs>
          <w:tab w:val="left" w:pos="1862"/>
        </w:tabs>
      </w:pPr>
    </w:p>
    <w:p w14:paraId="1282524D" w14:textId="77777777" w:rsidR="00534923" w:rsidRPr="00534923" w:rsidRDefault="00534923" w:rsidP="00534923">
      <w:pPr>
        <w:tabs>
          <w:tab w:val="left" w:pos="1862"/>
        </w:tabs>
      </w:pPr>
    </w:p>
    <w:p w14:paraId="2C9C0294" w14:textId="77777777" w:rsidR="00534923" w:rsidRPr="00534923" w:rsidRDefault="00534923" w:rsidP="00534923">
      <w:pPr>
        <w:tabs>
          <w:tab w:val="left" w:pos="1862"/>
        </w:tabs>
      </w:pPr>
      <w:r w:rsidRPr="00534923">
        <w:t>Datum: ____________________________</w:t>
      </w:r>
    </w:p>
    <w:p w14:paraId="781BC0DA" w14:textId="77777777" w:rsidR="00534923" w:rsidRPr="00534923" w:rsidRDefault="00534923" w:rsidP="00534923">
      <w:pPr>
        <w:tabs>
          <w:tab w:val="left" w:pos="1862"/>
        </w:tabs>
      </w:pPr>
    </w:p>
    <w:p w14:paraId="4C73DBAA" w14:textId="77777777" w:rsidR="00534923" w:rsidRPr="00534923" w:rsidRDefault="00534923" w:rsidP="00534923">
      <w:pPr>
        <w:tabs>
          <w:tab w:val="left" w:pos="1862"/>
        </w:tabs>
      </w:pPr>
    </w:p>
    <w:p w14:paraId="0F976871" w14:textId="77777777" w:rsidR="00534923" w:rsidRPr="00534923" w:rsidRDefault="00534923" w:rsidP="00534923">
      <w:pPr>
        <w:tabs>
          <w:tab w:val="left" w:pos="1862"/>
        </w:tabs>
      </w:pPr>
      <w:r w:rsidRPr="00534923">
        <w:t>Podpis kandidata: __________________________</w:t>
      </w:r>
    </w:p>
    <w:p w14:paraId="3E8E5ED7" w14:textId="77777777" w:rsidR="00534923" w:rsidRPr="00534923" w:rsidRDefault="00534923" w:rsidP="00534923">
      <w:pPr>
        <w:tabs>
          <w:tab w:val="left" w:pos="1862"/>
        </w:tabs>
      </w:pPr>
    </w:p>
    <w:p w14:paraId="031C54EE" w14:textId="77777777" w:rsidR="00534923" w:rsidRDefault="00534923" w:rsidP="00534923">
      <w:pPr>
        <w:tabs>
          <w:tab w:val="left" w:pos="1862"/>
        </w:tabs>
      </w:pPr>
    </w:p>
    <w:p w14:paraId="3274911F" w14:textId="77777777" w:rsidR="00E615E4" w:rsidRDefault="00E615E4" w:rsidP="00534923">
      <w:pPr>
        <w:tabs>
          <w:tab w:val="left" w:pos="1862"/>
        </w:tabs>
      </w:pPr>
    </w:p>
    <w:p w14:paraId="63FB5D13" w14:textId="77777777" w:rsidR="00E615E4" w:rsidRPr="00534923" w:rsidRDefault="00E615E4" w:rsidP="00534923">
      <w:pPr>
        <w:tabs>
          <w:tab w:val="left" w:pos="1862"/>
        </w:tabs>
      </w:pPr>
    </w:p>
    <w:p w14:paraId="70F2E8AD" w14:textId="77777777" w:rsidR="00534923" w:rsidRPr="00534923" w:rsidRDefault="00534923" w:rsidP="00534923">
      <w:pPr>
        <w:tabs>
          <w:tab w:val="left" w:pos="1862"/>
        </w:tabs>
      </w:pPr>
    </w:p>
    <w:p w14:paraId="31D53A39" w14:textId="77777777" w:rsidR="00534923" w:rsidRPr="00534923" w:rsidRDefault="00534923" w:rsidP="00534923">
      <w:pPr>
        <w:tabs>
          <w:tab w:val="left" w:pos="1862"/>
        </w:tabs>
        <w:rPr>
          <w:b/>
        </w:rPr>
      </w:pPr>
      <w:r w:rsidRPr="00534923">
        <w:rPr>
          <w:b/>
        </w:rPr>
        <w:t>Opozorilo:</w:t>
      </w:r>
    </w:p>
    <w:p w14:paraId="5C27738C" w14:textId="6CD96E27" w:rsidR="00534923" w:rsidRPr="00534923" w:rsidRDefault="00534923" w:rsidP="00E615E4">
      <w:pPr>
        <w:tabs>
          <w:tab w:val="left" w:pos="1862"/>
        </w:tabs>
        <w:jc w:val="both"/>
      </w:pPr>
      <w:r w:rsidRPr="00534923">
        <w:t xml:space="preserve">Kandidat dostavi izjavo o pristopu h kandidaturi za drugega delavca, ki sodeluje pri delu Akademskega zbora Fakultete za kmetijstvo in biosistemske vede Univerze v Mariboru, </w:t>
      </w:r>
      <w:r w:rsidRPr="00534923">
        <w:rPr>
          <w:b/>
        </w:rPr>
        <w:t xml:space="preserve">najkasneje do </w:t>
      </w:r>
      <w:r w:rsidR="005F2038">
        <w:rPr>
          <w:b/>
        </w:rPr>
        <w:t>22</w:t>
      </w:r>
      <w:r w:rsidRPr="00534923">
        <w:rPr>
          <w:b/>
        </w:rPr>
        <w:t xml:space="preserve">. </w:t>
      </w:r>
      <w:r w:rsidR="005F2038">
        <w:rPr>
          <w:b/>
        </w:rPr>
        <w:t>8</w:t>
      </w:r>
      <w:r w:rsidRPr="00534923">
        <w:rPr>
          <w:b/>
        </w:rPr>
        <w:t>. 2025 do 12. ure tajništvo Fakultete za kmetijstvo in biosistemske vede Univerze v Mariboru, Pivola 10, 2311 Hoče, v zaprti kuverti s pripisom: »Kandidatura za drugega delavca, ki sodeluje pri delu Akademskega zbora Fakultete za kmetijstvo in biosistemske vede Univerze v Mariboru – Ne odpiraj!«</w:t>
      </w:r>
      <w:r w:rsidRPr="00534923">
        <w:t>.</w:t>
      </w:r>
    </w:p>
    <w:p w14:paraId="7088AFB4" w14:textId="77777777" w:rsidR="00534923" w:rsidRPr="00534923" w:rsidRDefault="00534923" w:rsidP="00534923">
      <w:pPr>
        <w:tabs>
          <w:tab w:val="left" w:pos="1862"/>
        </w:tabs>
      </w:pPr>
    </w:p>
    <w:p w14:paraId="2AC9A605" w14:textId="77777777" w:rsidR="00534923" w:rsidRPr="00534923" w:rsidRDefault="00534923" w:rsidP="00534923">
      <w:pPr>
        <w:tabs>
          <w:tab w:val="left" w:pos="1862"/>
        </w:tabs>
        <w:rPr>
          <w:b/>
        </w:rPr>
      </w:pPr>
    </w:p>
    <w:p w14:paraId="14F2CD35" w14:textId="77777777" w:rsidR="00534923" w:rsidRPr="00534923" w:rsidRDefault="00534923" w:rsidP="00534923">
      <w:pPr>
        <w:tabs>
          <w:tab w:val="left" w:pos="1862"/>
        </w:tabs>
        <w:rPr>
          <w:b/>
        </w:rPr>
      </w:pPr>
      <w:r w:rsidRPr="00534923">
        <w:rPr>
          <w:b/>
        </w:rPr>
        <w:t xml:space="preserve">ROKOVNIK </w:t>
      </w:r>
    </w:p>
    <w:p w14:paraId="41B7375B" w14:textId="77777777" w:rsidR="00534923" w:rsidRPr="00534923" w:rsidRDefault="00534923" w:rsidP="00534923">
      <w:pPr>
        <w:tabs>
          <w:tab w:val="left" w:pos="1862"/>
        </w:tabs>
      </w:pPr>
    </w:p>
    <w:p w14:paraId="2CD37461" w14:textId="77777777" w:rsidR="00534923" w:rsidRPr="00534923" w:rsidRDefault="00534923" w:rsidP="00534923">
      <w:pPr>
        <w:tabs>
          <w:tab w:val="left" w:pos="186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6615"/>
      </w:tblGrid>
      <w:tr w:rsidR="00534923" w:rsidRPr="00534923" w14:paraId="166F3122" w14:textId="77777777">
        <w:tc>
          <w:tcPr>
            <w:tcW w:w="0" w:type="auto"/>
            <w:tcBorders>
              <w:top w:val="single" w:sz="4" w:space="0" w:color="auto"/>
              <w:left w:val="single" w:sz="4" w:space="0" w:color="auto"/>
              <w:bottom w:val="single" w:sz="4" w:space="0" w:color="auto"/>
              <w:right w:val="single" w:sz="4" w:space="0" w:color="auto"/>
            </w:tcBorders>
            <w:vAlign w:val="bottom"/>
            <w:hideMark/>
          </w:tcPr>
          <w:p w14:paraId="47246A4E" w14:textId="77777777" w:rsidR="00534923" w:rsidRPr="00534923" w:rsidRDefault="00534923" w:rsidP="00534923">
            <w:pPr>
              <w:tabs>
                <w:tab w:val="left" w:pos="1862"/>
              </w:tabs>
            </w:pPr>
            <w:r w:rsidRPr="00534923">
              <w:t>DATUM</w:t>
            </w:r>
          </w:p>
        </w:tc>
        <w:tc>
          <w:tcPr>
            <w:tcW w:w="0" w:type="auto"/>
            <w:tcBorders>
              <w:top w:val="single" w:sz="4" w:space="0" w:color="auto"/>
              <w:left w:val="single" w:sz="4" w:space="0" w:color="auto"/>
              <w:bottom w:val="single" w:sz="4" w:space="0" w:color="auto"/>
              <w:right w:val="single" w:sz="4" w:space="0" w:color="auto"/>
            </w:tcBorders>
            <w:vAlign w:val="bottom"/>
          </w:tcPr>
          <w:p w14:paraId="5B0F0D99" w14:textId="77777777" w:rsidR="00534923" w:rsidRPr="00534923" w:rsidRDefault="00534923" w:rsidP="00534923">
            <w:pPr>
              <w:tabs>
                <w:tab w:val="left" w:pos="1862"/>
              </w:tabs>
            </w:pPr>
          </w:p>
          <w:p w14:paraId="6B89898F" w14:textId="77777777" w:rsidR="00534923" w:rsidRPr="00534923" w:rsidRDefault="00534923" w:rsidP="00534923">
            <w:pPr>
              <w:tabs>
                <w:tab w:val="left" w:pos="1862"/>
              </w:tabs>
            </w:pPr>
            <w:r w:rsidRPr="00534923">
              <w:t>AKTIVNOSTI</w:t>
            </w:r>
          </w:p>
        </w:tc>
      </w:tr>
      <w:tr w:rsidR="00534923" w:rsidRPr="00534923" w14:paraId="5497E5A3"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42BC9455" w14:textId="6350E74E" w:rsidR="00534923" w:rsidRPr="00534923" w:rsidRDefault="00E615E4" w:rsidP="00534923">
            <w:pPr>
              <w:tabs>
                <w:tab w:val="left" w:pos="1862"/>
              </w:tabs>
            </w:pPr>
            <w:r>
              <w:t>5</w:t>
            </w:r>
            <w:r w:rsidR="00534923" w:rsidRPr="00534923">
              <w:t>. 8. 2025</w:t>
            </w:r>
          </w:p>
        </w:tc>
        <w:tc>
          <w:tcPr>
            <w:tcW w:w="6615" w:type="dxa"/>
            <w:tcBorders>
              <w:top w:val="single" w:sz="4" w:space="0" w:color="auto"/>
              <w:left w:val="single" w:sz="4" w:space="0" w:color="auto"/>
              <w:bottom w:val="single" w:sz="4" w:space="0" w:color="auto"/>
              <w:right w:val="single" w:sz="4" w:space="0" w:color="auto"/>
            </w:tcBorders>
            <w:vAlign w:val="center"/>
          </w:tcPr>
          <w:p w14:paraId="57935672" w14:textId="77777777" w:rsidR="00534923" w:rsidRPr="00534923" w:rsidRDefault="00534923" w:rsidP="00534923">
            <w:pPr>
              <w:tabs>
                <w:tab w:val="left" w:pos="1862"/>
              </w:tabs>
            </w:pPr>
          </w:p>
          <w:p w14:paraId="4A683DE3" w14:textId="77777777" w:rsidR="00534923" w:rsidRPr="00534923" w:rsidRDefault="00534923" w:rsidP="00534923">
            <w:pPr>
              <w:tabs>
                <w:tab w:val="left" w:pos="1862"/>
              </w:tabs>
            </w:pPr>
            <w:r w:rsidRPr="00534923">
              <w:t>Objava sklepa</w:t>
            </w:r>
          </w:p>
          <w:p w14:paraId="1C1B0B94" w14:textId="77777777" w:rsidR="00534923" w:rsidRPr="00534923" w:rsidRDefault="00534923" w:rsidP="00534923">
            <w:pPr>
              <w:tabs>
                <w:tab w:val="left" w:pos="1862"/>
              </w:tabs>
            </w:pPr>
          </w:p>
        </w:tc>
      </w:tr>
      <w:tr w:rsidR="00534923" w:rsidRPr="00534923" w14:paraId="3B8AE7AB"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625172E2" w14:textId="7B737904" w:rsidR="00534923" w:rsidRPr="00534923" w:rsidRDefault="00D95073" w:rsidP="00534923">
            <w:pPr>
              <w:tabs>
                <w:tab w:val="left" w:pos="1862"/>
              </w:tabs>
            </w:pPr>
            <w:r>
              <w:t>2</w:t>
            </w:r>
            <w:r w:rsidR="00985290">
              <w:t>2</w:t>
            </w:r>
            <w:r w:rsidR="00534923" w:rsidRPr="00534923">
              <w:t xml:space="preserve">. </w:t>
            </w:r>
            <w:r>
              <w:t>8</w:t>
            </w:r>
            <w:r w:rsidR="00534923" w:rsidRPr="00534923">
              <w:t>. 2025 do 12. ure</w:t>
            </w:r>
          </w:p>
        </w:tc>
        <w:tc>
          <w:tcPr>
            <w:tcW w:w="6615" w:type="dxa"/>
            <w:tcBorders>
              <w:top w:val="single" w:sz="4" w:space="0" w:color="auto"/>
              <w:left w:val="single" w:sz="4" w:space="0" w:color="auto"/>
              <w:bottom w:val="single" w:sz="4" w:space="0" w:color="auto"/>
              <w:right w:val="single" w:sz="4" w:space="0" w:color="auto"/>
            </w:tcBorders>
            <w:vAlign w:val="center"/>
          </w:tcPr>
          <w:p w14:paraId="69B12BAE" w14:textId="77777777" w:rsidR="00534923" w:rsidRPr="00534923" w:rsidRDefault="00534923" w:rsidP="00534923">
            <w:pPr>
              <w:tabs>
                <w:tab w:val="left" w:pos="1862"/>
              </w:tabs>
            </w:pPr>
          </w:p>
          <w:p w14:paraId="4CE59B69" w14:textId="2C74F966" w:rsidR="00534923" w:rsidRPr="00534923" w:rsidRDefault="00534923" w:rsidP="00E615E4">
            <w:pPr>
              <w:tabs>
                <w:tab w:val="left" w:pos="1862"/>
              </w:tabs>
              <w:jc w:val="both"/>
            </w:pPr>
            <w:r w:rsidRPr="00534923">
              <w:t xml:space="preserve">Oddaja kandidatur za druge delavce, ki sodelujejo pri delu Akademskega zbora </w:t>
            </w:r>
            <w:r w:rsidR="00D95073">
              <w:t xml:space="preserve">UM </w:t>
            </w:r>
            <w:r w:rsidRPr="00534923">
              <w:t>FKBV</w:t>
            </w:r>
            <w:r w:rsidR="00D95073">
              <w:t xml:space="preserve"> </w:t>
            </w:r>
            <w:r w:rsidRPr="00534923">
              <w:t xml:space="preserve">v tajništvu </w:t>
            </w:r>
            <w:r w:rsidR="00D95073">
              <w:t xml:space="preserve">UM </w:t>
            </w:r>
            <w:r w:rsidRPr="00534923">
              <w:t>FKBV</w:t>
            </w:r>
          </w:p>
          <w:p w14:paraId="1F87E5E3" w14:textId="77777777" w:rsidR="00534923" w:rsidRPr="00534923" w:rsidRDefault="00534923" w:rsidP="00534923">
            <w:pPr>
              <w:tabs>
                <w:tab w:val="left" w:pos="1862"/>
              </w:tabs>
            </w:pPr>
          </w:p>
        </w:tc>
      </w:tr>
      <w:tr w:rsidR="00534923" w:rsidRPr="00534923" w14:paraId="360A26B6"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5AE6596B" w14:textId="163D6FCD" w:rsidR="00534923" w:rsidRPr="00534923" w:rsidRDefault="00985290" w:rsidP="00534923">
            <w:pPr>
              <w:tabs>
                <w:tab w:val="left" w:pos="1862"/>
              </w:tabs>
            </w:pPr>
            <w:r>
              <w:t>22. 8. 2025 po 12. uri</w:t>
            </w:r>
          </w:p>
        </w:tc>
        <w:tc>
          <w:tcPr>
            <w:tcW w:w="6615" w:type="dxa"/>
            <w:tcBorders>
              <w:top w:val="single" w:sz="4" w:space="0" w:color="auto"/>
              <w:left w:val="single" w:sz="4" w:space="0" w:color="auto"/>
              <w:bottom w:val="single" w:sz="4" w:space="0" w:color="auto"/>
              <w:right w:val="single" w:sz="4" w:space="0" w:color="auto"/>
            </w:tcBorders>
            <w:vAlign w:val="center"/>
          </w:tcPr>
          <w:p w14:paraId="520156F4" w14:textId="77777777" w:rsidR="00534923" w:rsidRPr="00534923" w:rsidRDefault="00534923" w:rsidP="00534923">
            <w:pPr>
              <w:tabs>
                <w:tab w:val="left" w:pos="1862"/>
              </w:tabs>
            </w:pPr>
          </w:p>
          <w:p w14:paraId="1871BCDD" w14:textId="77777777" w:rsidR="00534923" w:rsidRPr="00534923" w:rsidRDefault="00534923" w:rsidP="00534923">
            <w:pPr>
              <w:tabs>
                <w:tab w:val="left" w:pos="1862"/>
              </w:tabs>
            </w:pPr>
            <w:r w:rsidRPr="00534923">
              <w:t>Sestane se Komisija za pregled kandidatur</w:t>
            </w:r>
          </w:p>
          <w:p w14:paraId="5E67252D" w14:textId="77777777" w:rsidR="00534923" w:rsidRPr="00534923" w:rsidRDefault="00534923" w:rsidP="00534923">
            <w:pPr>
              <w:tabs>
                <w:tab w:val="left" w:pos="1862"/>
              </w:tabs>
            </w:pPr>
          </w:p>
        </w:tc>
      </w:tr>
      <w:tr w:rsidR="00534923" w:rsidRPr="00534923" w14:paraId="1F68AF95"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3E7BD528" w14:textId="20A58491" w:rsidR="00534923" w:rsidRPr="00534923" w:rsidRDefault="00070F7A" w:rsidP="00534923">
            <w:pPr>
              <w:tabs>
                <w:tab w:val="left" w:pos="1862"/>
              </w:tabs>
            </w:pPr>
            <w:r>
              <w:t>2</w:t>
            </w:r>
            <w:r w:rsidR="00775CEA">
              <w:t>2</w:t>
            </w:r>
            <w:r w:rsidR="00534923" w:rsidRPr="00534923">
              <w:t xml:space="preserve">. </w:t>
            </w:r>
            <w:r w:rsidR="00775CEA">
              <w:t>8</w:t>
            </w:r>
            <w:r w:rsidR="00534923" w:rsidRPr="00534923">
              <w:t>. 2025</w:t>
            </w:r>
          </w:p>
        </w:tc>
        <w:tc>
          <w:tcPr>
            <w:tcW w:w="6615" w:type="dxa"/>
            <w:tcBorders>
              <w:top w:val="single" w:sz="4" w:space="0" w:color="auto"/>
              <w:left w:val="single" w:sz="4" w:space="0" w:color="auto"/>
              <w:bottom w:val="single" w:sz="4" w:space="0" w:color="auto"/>
              <w:right w:val="single" w:sz="4" w:space="0" w:color="auto"/>
            </w:tcBorders>
            <w:vAlign w:val="center"/>
          </w:tcPr>
          <w:p w14:paraId="2FAD2C7C" w14:textId="77777777" w:rsidR="00534923" w:rsidRPr="00534923" w:rsidRDefault="00534923" w:rsidP="00534923">
            <w:pPr>
              <w:tabs>
                <w:tab w:val="left" w:pos="1862"/>
              </w:tabs>
            </w:pPr>
          </w:p>
          <w:p w14:paraId="2190596E" w14:textId="77777777" w:rsidR="00534923" w:rsidRPr="00534923" w:rsidRDefault="00534923" w:rsidP="00534923">
            <w:pPr>
              <w:tabs>
                <w:tab w:val="left" w:pos="1862"/>
              </w:tabs>
            </w:pPr>
            <w:r w:rsidRPr="00534923">
              <w:t>Objava izdaje sklepa, odločbe oziroma zahteve za dopolnitev vloge kandidature Komisije za pregled kandidatur na oglasni deski</w:t>
            </w:r>
          </w:p>
          <w:p w14:paraId="39C39645" w14:textId="77777777" w:rsidR="00534923" w:rsidRPr="00534923" w:rsidRDefault="00534923" w:rsidP="00534923">
            <w:pPr>
              <w:tabs>
                <w:tab w:val="left" w:pos="1862"/>
              </w:tabs>
            </w:pPr>
          </w:p>
        </w:tc>
      </w:tr>
      <w:tr w:rsidR="00534923" w:rsidRPr="00534923" w14:paraId="7B0D32BE"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0E24AACB" w14:textId="37B602DC" w:rsidR="00534923" w:rsidRPr="00534923" w:rsidRDefault="00775CEA" w:rsidP="00534923">
            <w:pPr>
              <w:tabs>
                <w:tab w:val="left" w:pos="1862"/>
              </w:tabs>
            </w:pPr>
            <w:r>
              <w:t>26</w:t>
            </w:r>
            <w:r w:rsidR="00534923" w:rsidRPr="00534923">
              <w:t xml:space="preserve">. </w:t>
            </w:r>
            <w:r>
              <w:t>8</w:t>
            </w:r>
            <w:r w:rsidR="00534923" w:rsidRPr="00534923">
              <w:t>. 2025 do 12. ure</w:t>
            </w:r>
          </w:p>
        </w:tc>
        <w:tc>
          <w:tcPr>
            <w:tcW w:w="6615" w:type="dxa"/>
            <w:tcBorders>
              <w:top w:val="single" w:sz="4" w:space="0" w:color="auto"/>
              <w:left w:val="single" w:sz="4" w:space="0" w:color="auto"/>
              <w:bottom w:val="single" w:sz="4" w:space="0" w:color="auto"/>
              <w:right w:val="single" w:sz="4" w:space="0" w:color="auto"/>
            </w:tcBorders>
            <w:vAlign w:val="center"/>
          </w:tcPr>
          <w:p w14:paraId="2FB8E20C" w14:textId="77777777" w:rsidR="00534923" w:rsidRPr="00534923" w:rsidRDefault="00534923" w:rsidP="00534923">
            <w:pPr>
              <w:tabs>
                <w:tab w:val="left" w:pos="1862"/>
              </w:tabs>
            </w:pPr>
          </w:p>
          <w:p w14:paraId="27009BF2" w14:textId="3178553A" w:rsidR="00534923" w:rsidRPr="00534923" w:rsidRDefault="00534923" w:rsidP="00070F7A">
            <w:pPr>
              <w:tabs>
                <w:tab w:val="left" w:pos="1862"/>
              </w:tabs>
              <w:spacing w:after="0"/>
            </w:pPr>
            <w:r w:rsidRPr="00534923">
              <w:t xml:space="preserve">Podaja ugovora zoper </w:t>
            </w:r>
            <w:r w:rsidR="00070F7A">
              <w:t>s</w:t>
            </w:r>
            <w:r w:rsidRPr="00534923">
              <w:t>klep Komisije</w:t>
            </w:r>
            <w:r w:rsidR="00EC6452">
              <w:t xml:space="preserve"> za pregled kandidatur</w:t>
            </w:r>
            <w:r w:rsidR="00070F7A">
              <w:t>; m</w:t>
            </w:r>
            <w:r w:rsidRPr="00534923">
              <w:t>ožnost dopolnitve nepopolnih kandidatur/vloga obrazloženega ugovora</w:t>
            </w:r>
          </w:p>
          <w:p w14:paraId="5D6B5E4A" w14:textId="77777777" w:rsidR="00534923" w:rsidRPr="00534923" w:rsidRDefault="00534923" w:rsidP="00534923">
            <w:pPr>
              <w:tabs>
                <w:tab w:val="left" w:pos="1862"/>
              </w:tabs>
            </w:pPr>
          </w:p>
        </w:tc>
      </w:tr>
      <w:tr w:rsidR="00534923" w:rsidRPr="00534923" w14:paraId="154D9949"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44609883" w14:textId="402239E0" w:rsidR="00534923" w:rsidRPr="00534923" w:rsidRDefault="00775CEA" w:rsidP="00534923">
            <w:pPr>
              <w:tabs>
                <w:tab w:val="left" w:pos="1862"/>
              </w:tabs>
            </w:pPr>
            <w:r>
              <w:t>26</w:t>
            </w:r>
            <w:r w:rsidR="00534923" w:rsidRPr="00534923">
              <w:t xml:space="preserve">. </w:t>
            </w:r>
            <w:r>
              <w:t>8</w:t>
            </w:r>
            <w:r w:rsidR="00534923" w:rsidRPr="00534923">
              <w:t>. 202</w:t>
            </w:r>
            <w:r w:rsidR="00EC6452">
              <w:t>5</w:t>
            </w:r>
            <w:r w:rsidR="00534923" w:rsidRPr="00534923">
              <w:t xml:space="preserve"> po 1</w:t>
            </w:r>
            <w:r>
              <w:t>2</w:t>
            </w:r>
            <w:r w:rsidR="00534923" w:rsidRPr="00534923">
              <w:t>. uri</w:t>
            </w:r>
          </w:p>
        </w:tc>
        <w:tc>
          <w:tcPr>
            <w:tcW w:w="6615" w:type="dxa"/>
            <w:tcBorders>
              <w:top w:val="single" w:sz="4" w:space="0" w:color="auto"/>
              <w:left w:val="single" w:sz="4" w:space="0" w:color="auto"/>
              <w:bottom w:val="single" w:sz="4" w:space="0" w:color="auto"/>
              <w:right w:val="single" w:sz="4" w:space="0" w:color="auto"/>
            </w:tcBorders>
            <w:vAlign w:val="center"/>
          </w:tcPr>
          <w:p w14:paraId="48C7AC3C" w14:textId="77777777" w:rsidR="00534923" w:rsidRPr="00534923" w:rsidRDefault="00534923" w:rsidP="00534923">
            <w:pPr>
              <w:tabs>
                <w:tab w:val="left" w:pos="1862"/>
              </w:tabs>
            </w:pPr>
          </w:p>
          <w:p w14:paraId="2F27610D" w14:textId="77777777" w:rsidR="00534923" w:rsidRPr="00534923" w:rsidRDefault="00534923" w:rsidP="00534923">
            <w:pPr>
              <w:tabs>
                <w:tab w:val="left" w:pos="1862"/>
              </w:tabs>
            </w:pPr>
            <w:r w:rsidRPr="00534923">
              <w:t>Sestane se Volilna komisija FKBV</w:t>
            </w:r>
          </w:p>
          <w:p w14:paraId="14C2EEBE" w14:textId="77777777" w:rsidR="00534923" w:rsidRPr="00534923" w:rsidRDefault="00534923" w:rsidP="00534923">
            <w:pPr>
              <w:tabs>
                <w:tab w:val="left" w:pos="1862"/>
              </w:tabs>
            </w:pPr>
          </w:p>
        </w:tc>
      </w:tr>
      <w:tr w:rsidR="00534923" w:rsidRPr="00534923" w14:paraId="417ADF29"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5CFE4A14" w14:textId="38A879E6" w:rsidR="00534923" w:rsidRPr="00534923" w:rsidRDefault="00775CEA" w:rsidP="00534923">
            <w:pPr>
              <w:tabs>
                <w:tab w:val="left" w:pos="1862"/>
              </w:tabs>
            </w:pPr>
            <w:r>
              <w:t>26</w:t>
            </w:r>
            <w:r w:rsidR="00534923" w:rsidRPr="00534923">
              <w:t xml:space="preserve">. </w:t>
            </w:r>
            <w:r>
              <w:t>8</w:t>
            </w:r>
            <w:r w:rsidR="00534923" w:rsidRPr="00534923">
              <w:t>. 202</w:t>
            </w:r>
            <w:r w:rsidR="00EC6452">
              <w:t>5</w:t>
            </w:r>
          </w:p>
        </w:tc>
        <w:tc>
          <w:tcPr>
            <w:tcW w:w="6615" w:type="dxa"/>
            <w:tcBorders>
              <w:top w:val="single" w:sz="4" w:space="0" w:color="auto"/>
              <w:left w:val="single" w:sz="4" w:space="0" w:color="auto"/>
              <w:bottom w:val="single" w:sz="4" w:space="0" w:color="auto"/>
              <w:right w:val="single" w:sz="4" w:space="0" w:color="auto"/>
            </w:tcBorders>
            <w:vAlign w:val="center"/>
            <w:hideMark/>
          </w:tcPr>
          <w:p w14:paraId="226CC2D3" w14:textId="77777777" w:rsidR="00534923" w:rsidRPr="00534923" w:rsidRDefault="00534923" w:rsidP="00534923">
            <w:pPr>
              <w:tabs>
                <w:tab w:val="left" w:pos="1862"/>
              </w:tabs>
            </w:pPr>
            <w:r w:rsidRPr="00534923">
              <w:t>Objava končne liste kandidatur na oglasni deski</w:t>
            </w:r>
          </w:p>
        </w:tc>
      </w:tr>
      <w:tr w:rsidR="00534923" w:rsidRPr="00534923" w14:paraId="710EAD94" w14:textId="77777777">
        <w:tc>
          <w:tcPr>
            <w:tcW w:w="2447" w:type="dxa"/>
            <w:tcBorders>
              <w:top w:val="single" w:sz="4" w:space="0" w:color="auto"/>
              <w:left w:val="single" w:sz="4" w:space="0" w:color="auto"/>
              <w:bottom w:val="single" w:sz="4" w:space="0" w:color="auto"/>
              <w:right w:val="single" w:sz="4" w:space="0" w:color="auto"/>
            </w:tcBorders>
            <w:vAlign w:val="center"/>
            <w:hideMark/>
          </w:tcPr>
          <w:p w14:paraId="1DF793C0" w14:textId="484492F7" w:rsidR="00534923" w:rsidRPr="00534923" w:rsidRDefault="00F370F2" w:rsidP="00F370F2">
            <w:pPr>
              <w:tabs>
                <w:tab w:val="left" w:pos="1862"/>
              </w:tabs>
            </w:pPr>
            <w:r>
              <w:t xml:space="preserve">do </w:t>
            </w:r>
            <w:r w:rsidR="00775CEA">
              <w:t>19</w:t>
            </w:r>
            <w:r w:rsidR="00534923" w:rsidRPr="00534923">
              <w:t>. 9. 202</w:t>
            </w:r>
            <w:r>
              <w:t>5</w:t>
            </w:r>
          </w:p>
        </w:tc>
        <w:tc>
          <w:tcPr>
            <w:tcW w:w="6615" w:type="dxa"/>
            <w:tcBorders>
              <w:top w:val="single" w:sz="4" w:space="0" w:color="auto"/>
              <w:left w:val="single" w:sz="4" w:space="0" w:color="auto"/>
              <w:bottom w:val="single" w:sz="4" w:space="0" w:color="auto"/>
              <w:right w:val="single" w:sz="4" w:space="0" w:color="auto"/>
            </w:tcBorders>
            <w:vAlign w:val="center"/>
          </w:tcPr>
          <w:p w14:paraId="3DEBEC5D" w14:textId="77777777" w:rsidR="00534923" w:rsidRPr="00534923" w:rsidRDefault="00534923" w:rsidP="00534923">
            <w:pPr>
              <w:tabs>
                <w:tab w:val="left" w:pos="1862"/>
              </w:tabs>
            </w:pPr>
          </w:p>
          <w:p w14:paraId="1ED78DCB" w14:textId="77777777" w:rsidR="00534923" w:rsidRPr="00534923" w:rsidRDefault="00534923" w:rsidP="00534923">
            <w:pPr>
              <w:tabs>
                <w:tab w:val="left" w:pos="1862"/>
              </w:tabs>
            </w:pPr>
            <w:r w:rsidRPr="00534923">
              <w:t>Izvedba volitev</w:t>
            </w:r>
          </w:p>
          <w:p w14:paraId="4E676EB3" w14:textId="77777777" w:rsidR="00534923" w:rsidRPr="00534923" w:rsidRDefault="00534923" w:rsidP="00534923">
            <w:pPr>
              <w:tabs>
                <w:tab w:val="left" w:pos="1862"/>
              </w:tabs>
            </w:pPr>
          </w:p>
        </w:tc>
      </w:tr>
    </w:tbl>
    <w:p w14:paraId="5B25FDD3" w14:textId="77777777" w:rsidR="00534923" w:rsidRPr="00534923" w:rsidRDefault="00534923" w:rsidP="00F370F2">
      <w:pPr>
        <w:tabs>
          <w:tab w:val="left" w:pos="1862"/>
        </w:tabs>
      </w:pPr>
    </w:p>
    <w:sectPr w:rsidR="00534923" w:rsidRPr="00534923" w:rsidSect="00CD1F12">
      <w:footerReference w:type="default" r:id="rId11"/>
      <w:headerReference w:type="first" r:id="rId12"/>
      <w:footerReference w:type="first" r:id="rId13"/>
      <w:pgSz w:w="11906" w:h="16838"/>
      <w:pgMar w:top="1417" w:right="1417" w:bottom="1417" w:left="1417" w:header="708"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65913" w14:textId="77777777" w:rsidR="0073744C" w:rsidRDefault="0073744C" w:rsidP="00695F2E">
      <w:pPr>
        <w:spacing w:after="0"/>
      </w:pPr>
      <w:r>
        <w:separator/>
      </w:r>
    </w:p>
  </w:endnote>
  <w:endnote w:type="continuationSeparator" w:id="0">
    <w:p w14:paraId="6CA6734B" w14:textId="77777777" w:rsidR="0073744C" w:rsidRDefault="0073744C" w:rsidP="00695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Text25L">
    <w:altName w:val="Calibri"/>
    <w:panose1 w:val="00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0DF0" w14:textId="77777777" w:rsidR="00CD1F12" w:rsidRPr="007564BD" w:rsidRDefault="00CD1F12" w:rsidP="00CD1F12">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Pr>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Pr>
        <w:color w:val="006A8E"/>
        <w:sz w:val="18"/>
      </w:rPr>
      <w:t>2</w:t>
    </w:r>
    <w:r w:rsidRPr="007564BD">
      <w:rPr>
        <w:color w:val="006A8E"/>
        <w:sz w:val="18"/>
      </w:rPr>
      <w:fldChar w:fldCharType="end"/>
    </w:r>
  </w:p>
  <w:p w14:paraId="234197D1" w14:textId="77777777" w:rsidR="00CD1F12" w:rsidRDefault="00CD1F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2977"/>
      <w:gridCol w:w="3064"/>
      <w:gridCol w:w="3021"/>
    </w:tblGrid>
    <w:tr w:rsidR="00CD1F12" w14:paraId="44692E9A" w14:textId="77777777" w:rsidTr="00E77835">
      <w:trPr>
        <w:trHeight w:val="132"/>
      </w:trPr>
      <w:tc>
        <w:tcPr>
          <w:tcW w:w="2977" w:type="dxa"/>
        </w:tcPr>
        <w:p w14:paraId="4F9461AF" w14:textId="77777777" w:rsidR="00CD1F12" w:rsidRDefault="00CD1F12" w:rsidP="00CD1F12">
          <w:pPr>
            <w:pStyle w:val="Glava"/>
            <w:tabs>
              <w:tab w:val="clear" w:pos="4536"/>
              <w:tab w:val="clear" w:pos="9072"/>
            </w:tabs>
            <w:rPr>
              <w:rFonts w:cs="Calibri"/>
              <w:color w:val="006A8E"/>
              <w:sz w:val="16"/>
              <w:szCs w:val="16"/>
            </w:rPr>
          </w:pPr>
          <w:r>
            <w:tab/>
          </w:r>
        </w:p>
      </w:tc>
      <w:tc>
        <w:tcPr>
          <w:tcW w:w="3064" w:type="dxa"/>
        </w:tcPr>
        <w:p w14:paraId="0A7452D1" w14:textId="77777777" w:rsidR="00CD1F12" w:rsidRDefault="00CD1F12" w:rsidP="00CD1F12">
          <w:pPr>
            <w:pStyle w:val="Glava"/>
            <w:tabs>
              <w:tab w:val="clear" w:pos="4536"/>
              <w:tab w:val="clear" w:pos="9072"/>
              <w:tab w:val="center" w:pos="1437"/>
            </w:tabs>
            <w:rPr>
              <w:rFonts w:cs="Calibri"/>
              <w:color w:val="006A8E"/>
              <w:sz w:val="16"/>
              <w:szCs w:val="16"/>
            </w:rPr>
          </w:pPr>
          <w:r>
            <w:rPr>
              <w:rFonts w:cs="Calibri"/>
              <w:color w:val="006A8E"/>
              <w:sz w:val="16"/>
              <w:szCs w:val="16"/>
            </w:rPr>
            <w:tab/>
          </w:r>
          <w:r>
            <w:rPr>
              <w:noProof/>
            </w:rPr>
            <w:drawing>
              <wp:inline distT="0" distB="0" distL="0" distR="0" wp14:anchorId="580E5466" wp14:editId="38C8B80E">
                <wp:extent cx="1080000" cy="518400"/>
                <wp:effectExtent l="0" t="0" r="6350" b="0"/>
                <wp:docPr id="1220687840"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17829" name="Grafika 223817829"/>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518400"/>
                        </a:xfrm>
                        <a:prstGeom prst="rect">
                          <a:avLst/>
                        </a:prstGeom>
                      </pic:spPr>
                    </pic:pic>
                  </a:graphicData>
                </a:graphic>
              </wp:inline>
            </w:drawing>
          </w:r>
        </w:p>
      </w:tc>
      <w:tc>
        <w:tcPr>
          <w:tcW w:w="3021" w:type="dxa"/>
        </w:tcPr>
        <w:p w14:paraId="2B99C00B" w14:textId="77777777" w:rsidR="00CD1F12" w:rsidRDefault="00CD1F12" w:rsidP="00CD1F12">
          <w:pPr>
            <w:pStyle w:val="Glava"/>
            <w:tabs>
              <w:tab w:val="clear" w:pos="4536"/>
              <w:tab w:val="clear" w:pos="9072"/>
            </w:tabs>
            <w:rPr>
              <w:rFonts w:cs="Calibri"/>
              <w:color w:val="006A8E"/>
              <w:sz w:val="16"/>
              <w:szCs w:val="16"/>
            </w:rPr>
          </w:pPr>
        </w:p>
      </w:tc>
    </w:tr>
  </w:tbl>
  <w:p w14:paraId="122DA429" w14:textId="77777777" w:rsidR="00CD1F12" w:rsidRPr="00CD1F12" w:rsidRDefault="00CD1F12" w:rsidP="00CD1F12">
    <w:pPr>
      <w:pStyle w:val="Noga"/>
      <w:spacing w:before="120"/>
      <w:jc w:val="center"/>
      <w:rPr>
        <w:color w:val="006A8E"/>
        <w:sz w:val="18"/>
        <w:szCs w:val="18"/>
      </w:rPr>
    </w:pPr>
    <w:r>
      <w:rPr>
        <w:rStyle w:val="A1"/>
        <w:rFonts w:ascii="Calibri" w:hAnsi="Calibri"/>
        <w:sz w:val="18"/>
        <w:szCs w:val="18"/>
      </w:rPr>
      <w:t xml:space="preserve">w: </w:t>
    </w:r>
    <w:r w:rsidRPr="00C62A66">
      <w:rPr>
        <w:rStyle w:val="A1"/>
        <w:rFonts w:ascii="Calibri" w:hAnsi="Calibri"/>
        <w:sz w:val="18"/>
        <w:szCs w:val="18"/>
      </w:rPr>
      <w:t xml:space="preserve">www.fkbv.um.si | </w:t>
    </w:r>
    <w:r>
      <w:rPr>
        <w:rStyle w:val="A1"/>
        <w:rFonts w:ascii="Calibri" w:hAnsi="Calibri"/>
        <w:sz w:val="18"/>
        <w:szCs w:val="18"/>
      </w:rPr>
      <w:t xml:space="preserve">e: </w:t>
    </w:r>
    <w:r w:rsidRPr="00C62A66">
      <w:rPr>
        <w:rStyle w:val="A1"/>
        <w:rFonts w:ascii="Calibri" w:hAnsi="Calibri"/>
        <w:sz w:val="18"/>
        <w:szCs w:val="18"/>
      </w:rPr>
      <w:t>fkbv@um.si | t</w:t>
    </w:r>
    <w:r>
      <w:rPr>
        <w:rStyle w:val="A1"/>
        <w:rFonts w:ascii="Calibri" w:hAnsi="Calibri"/>
        <w:sz w:val="18"/>
        <w:szCs w:val="18"/>
      </w:rPr>
      <w:t>:</w:t>
    </w:r>
    <w:r w:rsidRPr="00C62A66">
      <w:rPr>
        <w:rStyle w:val="A1"/>
        <w:rFonts w:ascii="Calibri" w:hAnsi="Calibri"/>
        <w:sz w:val="18"/>
        <w:szCs w:val="18"/>
      </w:rPr>
      <w:t xml:space="preserve"> +386 2 320 90 00 | trr: 01100 6090126312 | id ddv: SI 71674705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9AD77" w14:textId="77777777" w:rsidR="0073744C" w:rsidRDefault="0073744C" w:rsidP="00695F2E">
      <w:pPr>
        <w:spacing w:after="0"/>
      </w:pPr>
      <w:r>
        <w:separator/>
      </w:r>
    </w:p>
  </w:footnote>
  <w:footnote w:type="continuationSeparator" w:id="0">
    <w:p w14:paraId="625E2B8C" w14:textId="77777777" w:rsidR="0073744C" w:rsidRDefault="0073744C" w:rsidP="00695F2E">
      <w:pPr>
        <w:spacing w:after="0"/>
      </w:pPr>
      <w:r>
        <w:continuationSeparator/>
      </w:r>
    </w:p>
  </w:footnote>
  <w:footnote w:id="1">
    <w:p w14:paraId="30642999" w14:textId="0E503B99" w:rsidR="00473535" w:rsidRDefault="00473535" w:rsidP="003C3EEA">
      <w:pPr>
        <w:pStyle w:val="Sprotnaopomba-besedilo"/>
        <w:jc w:val="both"/>
      </w:pPr>
      <w:r>
        <w:rPr>
          <w:rStyle w:val="Sprotnaopomba-sklic"/>
        </w:rPr>
        <w:footnoteRef/>
      </w:r>
      <w:r>
        <w:t xml:space="preserve"> Mandat </w:t>
      </w:r>
      <w:r w:rsidR="003C3EEA">
        <w:t xml:space="preserve">trenutno imenovanih </w:t>
      </w:r>
      <w:r>
        <w:t xml:space="preserve">drugih delavcev, ki sodelujejo pri delu </w:t>
      </w:r>
      <w:r w:rsidR="003C3EEA">
        <w:t>Akademskega zbora UM FKBV se izteče 21.</w:t>
      </w:r>
      <w:r w:rsidR="00872F38">
        <w:t> </w:t>
      </w:r>
      <w:r w:rsidR="003C3EEA">
        <w:t>9. 2025.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bottom w:w="85" w:type="dxa"/>
        <w:right w:w="0" w:type="dxa"/>
      </w:tblCellMar>
      <w:tblLook w:val="04A0" w:firstRow="1" w:lastRow="0" w:firstColumn="1" w:lastColumn="0" w:noHBand="0" w:noVBand="1"/>
    </w:tblPr>
    <w:tblGrid>
      <w:gridCol w:w="3003"/>
      <w:gridCol w:w="3066"/>
      <w:gridCol w:w="3003"/>
    </w:tblGrid>
    <w:tr w:rsidR="00CD1F12" w14:paraId="1B797969" w14:textId="77777777" w:rsidTr="00E77835">
      <w:trPr>
        <w:trHeight w:val="1560"/>
      </w:trPr>
      <w:tc>
        <w:tcPr>
          <w:tcW w:w="3070" w:type="dxa"/>
          <w:shd w:val="clear" w:color="auto" w:fill="auto"/>
        </w:tcPr>
        <w:p w14:paraId="48063340" w14:textId="77777777" w:rsidR="00CD1F12" w:rsidRDefault="00CD1F12" w:rsidP="00CD1F12">
          <w:pPr>
            <w:pStyle w:val="Glava"/>
            <w:jc w:val="center"/>
            <w:rPr>
              <w:noProof/>
              <w:lang w:eastAsia="sl-SI"/>
            </w:rPr>
          </w:pPr>
        </w:p>
        <w:p w14:paraId="30E90B0C" w14:textId="77777777" w:rsidR="00CD1F12" w:rsidRPr="00EB0EF4" w:rsidRDefault="00CD1F12" w:rsidP="00CD1F12">
          <w:pPr>
            <w:rPr>
              <w:lang w:eastAsia="sl-SI"/>
            </w:rPr>
          </w:pPr>
        </w:p>
        <w:p w14:paraId="77599B4E" w14:textId="77777777" w:rsidR="00CD1F12" w:rsidRDefault="00CD1F12" w:rsidP="00CD1F12">
          <w:pPr>
            <w:rPr>
              <w:noProof/>
              <w:lang w:eastAsia="sl-SI"/>
            </w:rPr>
          </w:pPr>
        </w:p>
        <w:p w14:paraId="43A7F845" w14:textId="77777777" w:rsidR="00CD1F12" w:rsidRPr="00EB0EF4" w:rsidRDefault="00CD1F12" w:rsidP="00CD1F12">
          <w:pPr>
            <w:ind w:firstLine="708"/>
            <w:rPr>
              <w:lang w:eastAsia="sl-SI"/>
            </w:rPr>
          </w:pPr>
        </w:p>
      </w:tc>
      <w:tc>
        <w:tcPr>
          <w:tcW w:w="3071" w:type="dxa"/>
          <w:shd w:val="clear" w:color="auto" w:fill="auto"/>
        </w:tcPr>
        <w:p w14:paraId="1DEC4F80" w14:textId="77777777" w:rsidR="00CD1F12" w:rsidRDefault="00CD1F12" w:rsidP="00CD1F12">
          <w:pPr>
            <w:pStyle w:val="Glava"/>
            <w:jc w:val="center"/>
            <w:rPr>
              <w:noProof/>
              <w:lang w:eastAsia="sl-SI"/>
            </w:rPr>
          </w:pPr>
          <w:r>
            <w:rPr>
              <w:noProof/>
              <w:lang w:eastAsia="sl-SI"/>
            </w:rPr>
            <w:drawing>
              <wp:inline distT="0" distB="0" distL="0" distR="0" wp14:anchorId="542F07B0" wp14:editId="2B46D962">
                <wp:extent cx="1742400" cy="954000"/>
                <wp:effectExtent l="0" t="0" r="0" b="0"/>
                <wp:docPr id="91617836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36687" name="Grafika 219136687"/>
                        <pic:cNvPicPr/>
                      </pic:nvPicPr>
                      <pic:blipFill>
                        <a:blip r:embed="rId1">
                          <a:extLst>
                            <a:ext uri="{96DAC541-7B7A-43D3-8B79-37D633B846F1}">
                              <asvg:svgBlip xmlns:asvg="http://schemas.microsoft.com/office/drawing/2016/SVG/main" r:embed="rId2"/>
                            </a:ext>
                          </a:extLst>
                        </a:blip>
                        <a:stretch>
                          <a:fillRect/>
                        </a:stretch>
                      </pic:blipFill>
                      <pic:spPr>
                        <a:xfrm>
                          <a:off x="0" y="0"/>
                          <a:ext cx="1742400" cy="954000"/>
                        </a:xfrm>
                        <a:prstGeom prst="rect">
                          <a:avLst/>
                        </a:prstGeom>
                      </pic:spPr>
                    </pic:pic>
                  </a:graphicData>
                </a:graphic>
              </wp:inline>
            </w:drawing>
          </w:r>
        </w:p>
      </w:tc>
      <w:tc>
        <w:tcPr>
          <w:tcW w:w="3071" w:type="dxa"/>
          <w:shd w:val="clear" w:color="auto" w:fill="auto"/>
          <w:vAlign w:val="center"/>
        </w:tcPr>
        <w:p w14:paraId="0DB2B293" w14:textId="77777777" w:rsidR="00CD1F12" w:rsidRDefault="00CD1F12" w:rsidP="00CD1F12">
          <w:pPr>
            <w:pStyle w:val="Glava"/>
            <w:jc w:val="right"/>
            <w:rPr>
              <w:noProof/>
              <w:lang w:eastAsia="sl-SI"/>
            </w:rPr>
          </w:pPr>
        </w:p>
      </w:tc>
    </w:tr>
    <w:tr w:rsidR="00CD1F12" w14:paraId="22CCB47F" w14:textId="77777777" w:rsidTr="00E77835">
      <w:trPr>
        <w:trHeight w:val="397"/>
      </w:trPr>
      <w:tc>
        <w:tcPr>
          <w:tcW w:w="3070" w:type="dxa"/>
          <w:shd w:val="clear" w:color="auto" w:fill="auto"/>
          <w:vAlign w:val="bottom"/>
        </w:tcPr>
        <w:p w14:paraId="1E3379FA" w14:textId="77777777" w:rsidR="00CD1F12" w:rsidRDefault="00CD1F12" w:rsidP="00CD1F12">
          <w:pPr>
            <w:pStyle w:val="Glava"/>
            <w:spacing w:line="200" w:lineRule="exact"/>
            <w:jc w:val="center"/>
            <w:rPr>
              <w:noProof/>
              <w:lang w:eastAsia="sl-SI"/>
            </w:rPr>
          </w:pPr>
        </w:p>
      </w:tc>
      <w:tc>
        <w:tcPr>
          <w:tcW w:w="3071" w:type="dxa"/>
          <w:shd w:val="clear" w:color="auto" w:fill="auto"/>
          <w:vAlign w:val="bottom"/>
        </w:tcPr>
        <w:p w14:paraId="37DB3494" w14:textId="77777777" w:rsidR="00CD1F12" w:rsidRPr="00F22891" w:rsidRDefault="00CD1F12" w:rsidP="00CD1F12">
          <w:pPr>
            <w:pStyle w:val="Glava"/>
            <w:tabs>
              <w:tab w:val="clear" w:pos="9072"/>
            </w:tabs>
            <w:jc w:val="center"/>
            <w:rPr>
              <w:rFonts w:ascii="Calibri" w:hAnsi="Calibri" w:cs="Calibri"/>
            </w:rPr>
          </w:pPr>
          <w:r w:rsidRPr="00F22891">
            <w:rPr>
              <w:rFonts w:ascii="Calibri" w:hAnsi="Calibri" w:cs="Calibri"/>
              <w:color w:val="006A8E"/>
              <w:sz w:val="18"/>
            </w:rPr>
            <w:t>Pivola 10</w:t>
          </w:r>
          <w:r w:rsidRPr="00F22891">
            <w:rPr>
              <w:rFonts w:ascii="Calibri" w:hAnsi="Calibri" w:cs="Calibri"/>
              <w:color w:val="006A8E"/>
              <w:sz w:val="18"/>
            </w:rPr>
            <w:br/>
            <w:t>2311 Hoče, Slovenija</w:t>
          </w:r>
        </w:p>
      </w:tc>
      <w:tc>
        <w:tcPr>
          <w:tcW w:w="3071" w:type="dxa"/>
          <w:shd w:val="clear" w:color="auto" w:fill="auto"/>
          <w:vAlign w:val="bottom"/>
        </w:tcPr>
        <w:p w14:paraId="6F7CD38D" w14:textId="77777777" w:rsidR="00CD1F12" w:rsidRDefault="00CD1F12" w:rsidP="00CD1F12">
          <w:pPr>
            <w:pStyle w:val="Glava"/>
            <w:spacing w:line="200" w:lineRule="exact"/>
            <w:jc w:val="center"/>
            <w:rPr>
              <w:noProof/>
              <w:lang w:eastAsia="sl-SI"/>
            </w:rPr>
          </w:pPr>
        </w:p>
      </w:tc>
    </w:tr>
  </w:tbl>
  <w:p w14:paraId="223531BF" w14:textId="77777777" w:rsidR="00CD1F12" w:rsidRDefault="00CD1F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61442"/>
    <w:multiLevelType w:val="hybridMultilevel"/>
    <w:tmpl w:val="B91869D4"/>
    <w:lvl w:ilvl="0" w:tplc="798E9E8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02471C"/>
    <w:multiLevelType w:val="hybridMultilevel"/>
    <w:tmpl w:val="9FD423D0"/>
    <w:lvl w:ilvl="0" w:tplc="798E9E8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EF445FC"/>
    <w:multiLevelType w:val="hybridMultilevel"/>
    <w:tmpl w:val="7B8AD550"/>
    <w:lvl w:ilvl="0" w:tplc="61C081FE">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9742D6D"/>
    <w:multiLevelType w:val="hybridMultilevel"/>
    <w:tmpl w:val="CF28D6DE"/>
    <w:lvl w:ilvl="0" w:tplc="798E9E8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958268179">
    <w:abstractNumId w:val="2"/>
  </w:num>
  <w:num w:numId="2" w16cid:durableId="737939499">
    <w:abstractNumId w:val="0"/>
  </w:num>
  <w:num w:numId="3" w16cid:durableId="498741086">
    <w:abstractNumId w:val="1"/>
  </w:num>
  <w:num w:numId="4" w16cid:durableId="39389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23"/>
    <w:rsid w:val="00007C57"/>
    <w:rsid w:val="00015932"/>
    <w:rsid w:val="00017465"/>
    <w:rsid w:val="00031D66"/>
    <w:rsid w:val="00043918"/>
    <w:rsid w:val="00062B14"/>
    <w:rsid w:val="00070F29"/>
    <w:rsid w:val="00070F7A"/>
    <w:rsid w:val="00080570"/>
    <w:rsid w:val="000B2187"/>
    <w:rsid w:val="000D367C"/>
    <w:rsid w:val="000E297C"/>
    <w:rsid w:val="000E3647"/>
    <w:rsid w:val="000F476E"/>
    <w:rsid w:val="00103BE6"/>
    <w:rsid w:val="001138B6"/>
    <w:rsid w:val="001152C2"/>
    <w:rsid w:val="00120522"/>
    <w:rsid w:val="00144296"/>
    <w:rsid w:val="00163EB4"/>
    <w:rsid w:val="001B5316"/>
    <w:rsid w:val="001C619F"/>
    <w:rsid w:val="001D12E2"/>
    <w:rsid w:val="001D71F8"/>
    <w:rsid w:val="001D7C7C"/>
    <w:rsid w:val="001E2616"/>
    <w:rsid w:val="00205EC2"/>
    <w:rsid w:val="00211DB9"/>
    <w:rsid w:val="002124FD"/>
    <w:rsid w:val="00214D0D"/>
    <w:rsid w:val="002152ED"/>
    <w:rsid w:val="002229E2"/>
    <w:rsid w:val="00235876"/>
    <w:rsid w:val="00262110"/>
    <w:rsid w:val="0027376A"/>
    <w:rsid w:val="00284346"/>
    <w:rsid w:val="002A4CAE"/>
    <w:rsid w:val="002D3B27"/>
    <w:rsid w:val="002E6E02"/>
    <w:rsid w:val="0030226D"/>
    <w:rsid w:val="003053C6"/>
    <w:rsid w:val="00311C23"/>
    <w:rsid w:val="0032596B"/>
    <w:rsid w:val="0036479B"/>
    <w:rsid w:val="003A05A5"/>
    <w:rsid w:val="003B4A81"/>
    <w:rsid w:val="003B58E4"/>
    <w:rsid w:val="003C09AF"/>
    <w:rsid w:val="003C1098"/>
    <w:rsid w:val="003C3EEA"/>
    <w:rsid w:val="003E5059"/>
    <w:rsid w:val="003E5A64"/>
    <w:rsid w:val="003F727E"/>
    <w:rsid w:val="004035A4"/>
    <w:rsid w:val="00414BF7"/>
    <w:rsid w:val="00423471"/>
    <w:rsid w:val="00423CCE"/>
    <w:rsid w:val="004560B8"/>
    <w:rsid w:val="00464E37"/>
    <w:rsid w:val="00473535"/>
    <w:rsid w:val="004837D0"/>
    <w:rsid w:val="0048486F"/>
    <w:rsid w:val="00493D00"/>
    <w:rsid w:val="004C5BAF"/>
    <w:rsid w:val="004E3B93"/>
    <w:rsid w:val="004E4217"/>
    <w:rsid w:val="004F5F35"/>
    <w:rsid w:val="00534923"/>
    <w:rsid w:val="00534CC7"/>
    <w:rsid w:val="0057179C"/>
    <w:rsid w:val="00580503"/>
    <w:rsid w:val="00583546"/>
    <w:rsid w:val="00584581"/>
    <w:rsid w:val="00584F2B"/>
    <w:rsid w:val="005B0C89"/>
    <w:rsid w:val="005B674E"/>
    <w:rsid w:val="005C2764"/>
    <w:rsid w:val="005D5247"/>
    <w:rsid w:val="005E3F12"/>
    <w:rsid w:val="005F2038"/>
    <w:rsid w:val="005F29E9"/>
    <w:rsid w:val="00602FD1"/>
    <w:rsid w:val="00622C95"/>
    <w:rsid w:val="00624C56"/>
    <w:rsid w:val="0064115A"/>
    <w:rsid w:val="00657FF4"/>
    <w:rsid w:val="0068400B"/>
    <w:rsid w:val="006857C6"/>
    <w:rsid w:val="00695F2E"/>
    <w:rsid w:val="006A16C0"/>
    <w:rsid w:val="006B791C"/>
    <w:rsid w:val="006E2ECF"/>
    <w:rsid w:val="006E5E31"/>
    <w:rsid w:val="006F38C1"/>
    <w:rsid w:val="00714BBB"/>
    <w:rsid w:val="0073744C"/>
    <w:rsid w:val="00775CEA"/>
    <w:rsid w:val="00776898"/>
    <w:rsid w:val="00780718"/>
    <w:rsid w:val="007F145B"/>
    <w:rsid w:val="007F65C9"/>
    <w:rsid w:val="00826694"/>
    <w:rsid w:val="00827B65"/>
    <w:rsid w:val="00837BE2"/>
    <w:rsid w:val="00844790"/>
    <w:rsid w:val="00862AF6"/>
    <w:rsid w:val="00872F38"/>
    <w:rsid w:val="008738CD"/>
    <w:rsid w:val="008B11BD"/>
    <w:rsid w:val="008B5F7B"/>
    <w:rsid w:val="008C606F"/>
    <w:rsid w:val="008E74DD"/>
    <w:rsid w:val="00944CEC"/>
    <w:rsid w:val="009466AA"/>
    <w:rsid w:val="00961149"/>
    <w:rsid w:val="009655CF"/>
    <w:rsid w:val="0097694A"/>
    <w:rsid w:val="00985290"/>
    <w:rsid w:val="009B11EF"/>
    <w:rsid w:val="009B6450"/>
    <w:rsid w:val="009D41D6"/>
    <w:rsid w:val="00A235DD"/>
    <w:rsid w:val="00A26A74"/>
    <w:rsid w:val="00A81DDF"/>
    <w:rsid w:val="00A910D9"/>
    <w:rsid w:val="00A93C9F"/>
    <w:rsid w:val="00AF3D45"/>
    <w:rsid w:val="00AF56DC"/>
    <w:rsid w:val="00B13EA0"/>
    <w:rsid w:val="00B15A52"/>
    <w:rsid w:val="00B30A43"/>
    <w:rsid w:val="00B40119"/>
    <w:rsid w:val="00B41F40"/>
    <w:rsid w:val="00B91051"/>
    <w:rsid w:val="00BC343E"/>
    <w:rsid w:val="00BC4A2F"/>
    <w:rsid w:val="00BC6B4A"/>
    <w:rsid w:val="00C03E3C"/>
    <w:rsid w:val="00C120AE"/>
    <w:rsid w:val="00C33477"/>
    <w:rsid w:val="00C4291D"/>
    <w:rsid w:val="00C60B84"/>
    <w:rsid w:val="00C677BA"/>
    <w:rsid w:val="00C92324"/>
    <w:rsid w:val="00CC5056"/>
    <w:rsid w:val="00CC5FE1"/>
    <w:rsid w:val="00CD1F12"/>
    <w:rsid w:val="00CE3DD6"/>
    <w:rsid w:val="00CE760B"/>
    <w:rsid w:val="00CF0545"/>
    <w:rsid w:val="00CF384D"/>
    <w:rsid w:val="00CF48DF"/>
    <w:rsid w:val="00D06DF8"/>
    <w:rsid w:val="00D105FA"/>
    <w:rsid w:val="00D17ED9"/>
    <w:rsid w:val="00D35475"/>
    <w:rsid w:val="00D70517"/>
    <w:rsid w:val="00D94ABE"/>
    <w:rsid w:val="00D95073"/>
    <w:rsid w:val="00DA34CB"/>
    <w:rsid w:val="00DC4823"/>
    <w:rsid w:val="00DD087C"/>
    <w:rsid w:val="00DD192A"/>
    <w:rsid w:val="00DF64AD"/>
    <w:rsid w:val="00E003F3"/>
    <w:rsid w:val="00E045CA"/>
    <w:rsid w:val="00E244CF"/>
    <w:rsid w:val="00E350CD"/>
    <w:rsid w:val="00E40CCB"/>
    <w:rsid w:val="00E615E4"/>
    <w:rsid w:val="00E62CF8"/>
    <w:rsid w:val="00E93876"/>
    <w:rsid w:val="00EA587F"/>
    <w:rsid w:val="00EC6452"/>
    <w:rsid w:val="00ED0FB4"/>
    <w:rsid w:val="00EE19AF"/>
    <w:rsid w:val="00EE52F4"/>
    <w:rsid w:val="00F20C35"/>
    <w:rsid w:val="00F22891"/>
    <w:rsid w:val="00F370F2"/>
    <w:rsid w:val="00F473CD"/>
    <w:rsid w:val="00F52D3E"/>
    <w:rsid w:val="00FB2CAA"/>
    <w:rsid w:val="00FC32E7"/>
    <w:rsid w:val="00FE54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E60A3"/>
  <w15:chartTrackingRefBased/>
  <w15:docId w15:val="{50D892BA-B936-449A-943A-9356DDFF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80570"/>
    <w:pPr>
      <w:spacing w:after="120" w:line="240" w:lineRule="auto"/>
    </w:pPr>
    <w:rPr>
      <w:rFonts w:ascii="Calibri" w:eastAsia="Times New Roman" w:hAnsi="Calibri" w:cs="Times New Roman"/>
      <w:kern w:val="0"/>
      <w14:ligatures w14:val="none"/>
    </w:rPr>
  </w:style>
  <w:style w:type="paragraph" w:styleId="Naslov1">
    <w:name w:val="heading 1"/>
    <w:basedOn w:val="Navaden"/>
    <w:next w:val="Navaden"/>
    <w:link w:val="Naslov1Znak"/>
    <w:uiPriority w:val="9"/>
    <w:qFormat/>
    <w:rsid w:val="00695F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avaden"/>
    <w:next w:val="Navaden"/>
    <w:link w:val="Naslov2Znak"/>
    <w:uiPriority w:val="9"/>
    <w:semiHidden/>
    <w:unhideWhenUsed/>
    <w:qFormat/>
    <w:rsid w:val="00695F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695F2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695F2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slov5">
    <w:name w:val="heading 5"/>
    <w:basedOn w:val="Navaden"/>
    <w:next w:val="Navaden"/>
    <w:link w:val="Naslov5Znak"/>
    <w:uiPriority w:val="9"/>
    <w:semiHidden/>
    <w:unhideWhenUsed/>
    <w:qFormat/>
    <w:rsid w:val="00695F2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slov6">
    <w:name w:val="heading 6"/>
    <w:basedOn w:val="Navaden"/>
    <w:next w:val="Navaden"/>
    <w:link w:val="Naslov6Znak"/>
    <w:uiPriority w:val="9"/>
    <w:semiHidden/>
    <w:unhideWhenUsed/>
    <w:qFormat/>
    <w:rsid w:val="00695F2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slov7">
    <w:name w:val="heading 7"/>
    <w:basedOn w:val="Navaden"/>
    <w:next w:val="Navaden"/>
    <w:link w:val="Naslov7Znak"/>
    <w:uiPriority w:val="9"/>
    <w:semiHidden/>
    <w:unhideWhenUsed/>
    <w:qFormat/>
    <w:rsid w:val="00695F2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slov8">
    <w:name w:val="heading 8"/>
    <w:basedOn w:val="Navaden"/>
    <w:next w:val="Navaden"/>
    <w:link w:val="Naslov8Znak"/>
    <w:uiPriority w:val="9"/>
    <w:semiHidden/>
    <w:unhideWhenUsed/>
    <w:qFormat/>
    <w:rsid w:val="00695F2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slov9">
    <w:name w:val="heading 9"/>
    <w:basedOn w:val="Navaden"/>
    <w:next w:val="Navaden"/>
    <w:link w:val="Naslov9Znak"/>
    <w:uiPriority w:val="9"/>
    <w:semiHidden/>
    <w:unhideWhenUsed/>
    <w:qFormat/>
    <w:rsid w:val="00695F2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95F2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95F2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95F2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95F2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95F2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95F2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95F2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95F2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95F2E"/>
    <w:rPr>
      <w:rFonts w:eastAsiaTheme="majorEastAsia" w:cstheme="majorBidi"/>
      <w:color w:val="272727" w:themeColor="text1" w:themeTint="D8"/>
    </w:rPr>
  </w:style>
  <w:style w:type="paragraph" w:styleId="Naslov">
    <w:name w:val="Title"/>
    <w:basedOn w:val="Navaden"/>
    <w:next w:val="Navaden"/>
    <w:link w:val="NaslovZnak"/>
    <w:uiPriority w:val="10"/>
    <w:qFormat/>
    <w:rsid w:val="00695F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695F2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95F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695F2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95F2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Znak">
    <w:name w:val="Citat Znak"/>
    <w:basedOn w:val="Privzetapisavaodstavka"/>
    <w:link w:val="Citat"/>
    <w:uiPriority w:val="29"/>
    <w:rsid w:val="00695F2E"/>
    <w:rPr>
      <w:i/>
      <w:iCs/>
      <w:color w:val="404040" w:themeColor="text1" w:themeTint="BF"/>
    </w:rPr>
  </w:style>
  <w:style w:type="paragraph" w:styleId="Odstavekseznama">
    <w:name w:val="List Paragraph"/>
    <w:basedOn w:val="Navaden"/>
    <w:uiPriority w:val="34"/>
    <w:qFormat/>
    <w:rsid w:val="00695F2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zivenpoudarek">
    <w:name w:val="Intense Emphasis"/>
    <w:basedOn w:val="Privzetapisavaodstavka"/>
    <w:uiPriority w:val="21"/>
    <w:qFormat/>
    <w:rsid w:val="00695F2E"/>
    <w:rPr>
      <w:i/>
      <w:iCs/>
      <w:color w:val="0F4761" w:themeColor="accent1" w:themeShade="BF"/>
    </w:rPr>
  </w:style>
  <w:style w:type="paragraph" w:styleId="Intenzivencitat">
    <w:name w:val="Intense Quote"/>
    <w:basedOn w:val="Navaden"/>
    <w:next w:val="Navaden"/>
    <w:link w:val="IntenzivencitatZnak"/>
    <w:uiPriority w:val="30"/>
    <w:qFormat/>
    <w:rsid w:val="00695F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zivencitatZnak">
    <w:name w:val="Intenziven citat Znak"/>
    <w:basedOn w:val="Privzetapisavaodstavka"/>
    <w:link w:val="Intenzivencitat"/>
    <w:uiPriority w:val="30"/>
    <w:rsid w:val="00695F2E"/>
    <w:rPr>
      <w:i/>
      <w:iCs/>
      <w:color w:val="0F4761" w:themeColor="accent1" w:themeShade="BF"/>
    </w:rPr>
  </w:style>
  <w:style w:type="character" w:styleId="Intenzivensklic">
    <w:name w:val="Intense Reference"/>
    <w:basedOn w:val="Privzetapisavaodstavka"/>
    <w:uiPriority w:val="32"/>
    <w:qFormat/>
    <w:rsid w:val="00695F2E"/>
    <w:rPr>
      <w:b/>
      <w:bCs/>
      <w:smallCaps/>
      <w:color w:val="0F4761" w:themeColor="accent1" w:themeShade="BF"/>
      <w:spacing w:val="5"/>
    </w:rPr>
  </w:style>
  <w:style w:type="paragraph" w:styleId="Glava">
    <w:name w:val="header"/>
    <w:basedOn w:val="Navaden"/>
    <w:link w:val="GlavaZnak"/>
    <w:uiPriority w:val="99"/>
    <w:unhideWhenUsed/>
    <w:rsid w:val="00695F2E"/>
    <w:pPr>
      <w:tabs>
        <w:tab w:val="center" w:pos="4536"/>
        <w:tab w:val="right" w:pos="9072"/>
      </w:tabs>
      <w:spacing w:after="0"/>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695F2E"/>
  </w:style>
  <w:style w:type="paragraph" w:styleId="Noga">
    <w:name w:val="footer"/>
    <w:basedOn w:val="Navaden"/>
    <w:link w:val="NogaZnak"/>
    <w:uiPriority w:val="99"/>
    <w:unhideWhenUsed/>
    <w:rsid w:val="00695F2E"/>
    <w:pPr>
      <w:tabs>
        <w:tab w:val="center" w:pos="4536"/>
        <w:tab w:val="right" w:pos="9072"/>
      </w:tabs>
      <w:spacing w:after="0"/>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695F2E"/>
  </w:style>
  <w:style w:type="table" w:styleId="Tabelamrea">
    <w:name w:val="Table Grid"/>
    <w:basedOn w:val="Navadnatabela"/>
    <w:uiPriority w:val="39"/>
    <w:rsid w:val="00B3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basedOn w:val="Navaden"/>
    <w:uiPriority w:val="1"/>
    <w:qFormat/>
    <w:rsid w:val="00080570"/>
    <w:pPr>
      <w:spacing w:after="0"/>
    </w:pPr>
  </w:style>
  <w:style w:type="character" w:customStyle="1" w:styleId="A1">
    <w:name w:val="A1"/>
    <w:uiPriority w:val="99"/>
    <w:rsid w:val="00464E37"/>
    <w:rPr>
      <w:rFonts w:ascii="TitilliumText25L" w:hAnsi="TitilliumText25L" w:cs="TitilliumText25L"/>
      <w:color w:val="00688A"/>
      <w:sz w:val="16"/>
      <w:szCs w:val="16"/>
    </w:rPr>
  </w:style>
  <w:style w:type="paragraph" w:styleId="Sprotnaopomba-besedilo">
    <w:name w:val="footnote text"/>
    <w:basedOn w:val="Navaden"/>
    <w:link w:val="Sprotnaopomba-besediloZnak"/>
    <w:uiPriority w:val="99"/>
    <w:semiHidden/>
    <w:unhideWhenUsed/>
    <w:rsid w:val="00473535"/>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473535"/>
    <w:rPr>
      <w:rFonts w:ascii="Calibri" w:eastAsia="Times New Roman" w:hAnsi="Calibri" w:cs="Times New Roman"/>
      <w:kern w:val="0"/>
      <w:sz w:val="20"/>
      <w:szCs w:val="20"/>
      <w14:ligatures w14:val="none"/>
    </w:rPr>
  </w:style>
  <w:style w:type="character" w:styleId="Sprotnaopomba-sklic">
    <w:name w:val="footnote reference"/>
    <w:basedOn w:val="Privzetapisavaodstavka"/>
    <w:uiPriority w:val="99"/>
    <w:semiHidden/>
    <w:unhideWhenUsed/>
    <w:rsid w:val="004735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KBVTajnistvo\OneDrive%20-%20Univerza%20v%20Mariboru\eZADEVE\CGP_Celostna%20graficna%20podoba_predloge%20za%20dokumente\2025_01_22_dopis%20v%20letu%202025.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3bd78b-d00c-42cd-bbfb-b236dd4dac4f" xsi:nil="true"/>
    <lcf76f155ced4ddcb4097134ff3c332f xmlns="c4b24ea2-7baa-4b69-8095-b850be0a7a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5E51D56EA6484080938458382C037B" ma:contentTypeVersion="15" ma:contentTypeDescription="Ustvari nov dokument." ma:contentTypeScope="" ma:versionID="78e316191239c5eeedba57db90052021">
  <xsd:schema xmlns:xsd="http://www.w3.org/2001/XMLSchema" xmlns:xs="http://www.w3.org/2001/XMLSchema" xmlns:p="http://schemas.microsoft.com/office/2006/metadata/properties" xmlns:ns2="c4b24ea2-7baa-4b69-8095-b850be0a7a07" xmlns:ns3="4b3bd78b-d00c-42cd-bbfb-b236dd4dac4f" targetNamespace="http://schemas.microsoft.com/office/2006/metadata/properties" ma:root="true" ma:fieldsID="2cdc246c9709cc0b4c2159101e989fa5" ns2:_="" ns3:_="">
    <xsd:import namespace="c4b24ea2-7baa-4b69-8095-b850be0a7a07"/>
    <xsd:import namespace="4b3bd78b-d00c-42cd-bbfb-b236dd4da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4ea2-7baa-4b69-8095-b850be0a7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314c371a-e1e1-4790-b7b3-e586cefac30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bd78b-d00c-42cd-bbfb-b236dd4dac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832b54-c1e3-46c2-93d4-1d43eb1d2e9b}" ma:internalName="TaxCatchAll" ma:showField="CatchAllData" ma:web="4b3bd78b-d00c-42cd-bbfb-b236dd4dac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3FC44E-CE3F-4561-AEDA-674DA423546B}">
  <ds:schemaRefs>
    <ds:schemaRef ds:uri="http://schemas.microsoft.com/office/2006/metadata/properties"/>
    <ds:schemaRef ds:uri="http://schemas.microsoft.com/office/infopath/2007/PartnerControls"/>
    <ds:schemaRef ds:uri="4b3bd78b-d00c-42cd-bbfb-b236dd4dac4f"/>
    <ds:schemaRef ds:uri="c4b24ea2-7baa-4b69-8095-b850be0a7a07"/>
  </ds:schemaRefs>
</ds:datastoreItem>
</file>

<file path=customXml/itemProps2.xml><?xml version="1.0" encoding="utf-8"?>
<ds:datastoreItem xmlns:ds="http://schemas.openxmlformats.org/officeDocument/2006/customXml" ds:itemID="{82AEFB4C-29F3-4C80-94A8-424F5BDB5611}">
  <ds:schemaRefs>
    <ds:schemaRef ds:uri="http://schemas.microsoft.com/sharepoint/v3/contenttype/forms"/>
  </ds:schemaRefs>
</ds:datastoreItem>
</file>

<file path=customXml/itemProps3.xml><?xml version="1.0" encoding="utf-8"?>
<ds:datastoreItem xmlns:ds="http://schemas.openxmlformats.org/officeDocument/2006/customXml" ds:itemID="{226D4F66-6B11-45A8-A590-C7848093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4ea2-7baa-4b69-8095-b850be0a7a07"/>
    <ds:schemaRef ds:uri="4b3bd78b-d00c-42cd-bbfb-b236dd4da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3BC73-D52D-4DEA-AE84-20D22DD2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2025_01_22_dopis v letu 2025</Template>
  <TotalTime>66</TotalTime>
  <Pages>7</Pages>
  <Words>1954</Words>
  <Characters>11139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50 let Univerze v Mariboru;</vt:lpstr>
    </vt:vector>
  </TitlesOfParts>
  <Company>Univerza v Mariboru</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let Univerze v Mariboru;</dc:title>
  <dc:subject/>
  <dc:creator>FKBVTajnistvo</dc:creator>
  <cp:keywords>Dopis</cp:keywords>
  <dc:description/>
  <cp:lastModifiedBy>Anita Fras</cp:lastModifiedBy>
  <cp:revision>70</cp:revision>
  <cp:lastPrinted>2024-10-11T06:20:00Z</cp:lastPrinted>
  <dcterms:created xsi:type="dcterms:W3CDTF">2025-08-04T08:23:00Z</dcterms:created>
  <dcterms:modified xsi:type="dcterms:W3CDTF">2025-08-05T06:11:00Z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0x010100095E51D56EA6484080938458382C037B</vt:lpwstr>
  </property>
  <property fmtid="{D5CDD505-2E9C-101B-9397-08002B2CF9AE}" pid="3" name="MediaServiceImageTags">
    <vt:lpwstr/>
  </property>
</Properties>
</file>