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991E" w14:textId="1C678900" w:rsidR="00723934" w:rsidRPr="00B01198" w:rsidRDefault="00723934" w:rsidP="005D40FB">
      <w:pPr>
        <w:spacing w:after="0"/>
        <w:ind w:left="5664"/>
        <w:rPr>
          <w:rFonts w:asciiTheme="minorHAnsi" w:hAnsiTheme="minorHAnsi" w:cstheme="minorHAnsi"/>
          <w:sz w:val="24"/>
          <w:szCs w:val="24"/>
        </w:rPr>
      </w:pPr>
      <w:r w:rsidRPr="00B01198">
        <w:rPr>
          <w:rFonts w:asciiTheme="minorHAnsi" w:hAnsiTheme="minorHAnsi" w:cstheme="minorHAnsi"/>
          <w:sz w:val="24"/>
          <w:szCs w:val="24"/>
        </w:rPr>
        <w:t xml:space="preserve">             </w:t>
      </w:r>
    </w:p>
    <w:p w14:paraId="1F4CCFA3" w14:textId="77777777" w:rsidR="00865D50" w:rsidRPr="00B01198" w:rsidRDefault="00865D50" w:rsidP="00865D50">
      <w:pPr>
        <w:tabs>
          <w:tab w:val="left" w:pos="8931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UNIVERZA V MARIBORU</w:t>
      </w:r>
    </w:p>
    <w:p w14:paraId="60C6697E" w14:textId="77777777" w:rsidR="00865D50" w:rsidRPr="00B01198" w:rsidRDefault="00865D50" w:rsidP="00865D50">
      <w:pPr>
        <w:tabs>
          <w:tab w:val="left" w:pos="8931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FAKULTETA ZA KMETIJSTVO IN BIOSISTEMSKE VEDE</w:t>
      </w:r>
    </w:p>
    <w:p w14:paraId="36C9F957" w14:textId="77777777" w:rsidR="00865D50" w:rsidRPr="00B01198" w:rsidRDefault="00865D50" w:rsidP="00865D50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7D6F4E07" w14:textId="77777777" w:rsidR="00865D50" w:rsidRPr="00B01198" w:rsidRDefault="00865D50" w:rsidP="00865D50">
      <w:pPr>
        <w:tabs>
          <w:tab w:val="left" w:pos="8931"/>
        </w:tabs>
        <w:spacing w:after="0"/>
        <w:jc w:val="center"/>
        <w:rPr>
          <w:rFonts w:asciiTheme="minorHAns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hAnsiTheme="minorHAnsi" w:cstheme="minorHAnsi"/>
          <w:sz w:val="24"/>
          <w:szCs w:val="24"/>
          <w:lang w:eastAsia="sl-SI"/>
        </w:rPr>
        <w:t>objavlja prosto delovno mesto</w:t>
      </w:r>
    </w:p>
    <w:p w14:paraId="32115110" w14:textId="77777777" w:rsidR="00865D50" w:rsidRPr="00B01198" w:rsidRDefault="00865D50" w:rsidP="00865D50">
      <w:pPr>
        <w:tabs>
          <w:tab w:val="left" w:pos="8931"/>
        </w:tabs>
        <w:spacing w:after="0"/>
        <w:jc w:val="center"/>
        <w:rPr>
          <w:rFonts w:asciiTheme="minorHAnsi" w:hAnsiTheme="minorHAnsi" w:cstheme="minorHAnsi"/>
          <w:sz w:val="24"/>
          <w:szCs w:val="24"/>
          <w:lang w:eastAsia="sl-SI"/>
        </w:rPr>
      </w:pPr>
    </w:p>
    <w:p w14:paraId="178CF0CD" w14:textId="77777777" w:rsidR="006D3FCA" w:rsidRDefault="00E06F3C" w:rsidP="00E06F3C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F3C">
        <w:rPr>
          <w:rFonts w:asciiTheme="minorHAnsi" w:hAnsiTheme="minorHAnsi" w:cstheme="minorHAnsi"/>
          <w:b/>
          <w:sz w:val="24"/>
          <w:szCs w:val="24"/>
        </w:rPr>
        <w:t xml:space="preserve">J017100 - SAMOSTOJNI STROKOVNI DELAVEC VII/1 </w:t>
      </w:r>
    </w:p>
    <w:p w14:paraId="3C4968CC" w14:textId="597278B0" w:rsidR="00E06F3C" w:rsidRPr="00E06F3C" w:rsidRDefault="00E06F3C" w:rsidP="00E06F3C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F3C">
        <w:rPr>
          <w:rFonts w:asciiTheme="minorHAnsi" w:hAnsiTheme="minorHAnsi" w:cstheme="minorHAnsi"/>
          <w:b/>
          <w:sz w:val="24"/>
          <w:szCs w:val="24"/>
        </w:rPr>
        <w:t>(</w:t>
      </w:r>
      <w:r w:rsidRPr="00E06F3C">
        <w:rPr>
          <w:rFonts w:asciiTheme="minorHAnsi" w:hAnsiTheme="minorHAnsi" w:cstheme="minorHAnsi"/>
          <w:b/>
          <w:color w:val="111111"/>
          <w:sz w:val="24"/>
          <w:szCs w:val="24"/>
        </w:rPr>
        <w:t>Center za poljedelstvo in vrtnarstvo</w:t>
      </w:r>
      <w:r w:rsidR="00152199">
        <w:rPr>
          <w:rFonts w:asciiTheme="minorHAnsi" w:hAnsiTheme="minorHAnsi" w:cstheme="minorHAnsi"/>
          <w:b/>
          <w:color w:val="111111"/>
          <w:sz w:val="24"/>
          <w:szCs w:val="24"/>
        </w:rPr>
        <w:t xml:space="preserve"> - rastlinjak</w:t>
      </w:r>
      <w:r w:rsidRPr="00E06F3C">
        <w:rPr>
          <w:rFonts w:asciiTheme="minorHAnsi" w:hAnsiTheme="minorHAnsi" w:cstheme="minorHAnsi"/>
          <w:b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>,</w:t>
      </w:r>
    </w:p>
    <w:p w14:paraId="3EBFF8DC" w14:textId="3B99A6A3" w:rsidR="00E06F3C" w:rsidRPr="00E06F3C" w:rsidRDefault="00E06F3C" w:rsidP="00E06F3C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F3C">
        <w:rPr>
          <w:rFonts w:asciiTheme="minorHAnsi" w:hAnsiTheme="minorHAnsi" w:cstheme="minorHAnsi"/>
          <w:b/>
          <w:sz w:val="24"/>
          <w:szCs w:val="24"/>
        </w:rPr>
        <w:t>za nedoločen čas, s poskusnim delom tri (3) mesece</w:t>
      </w:r>
      <w:r>
        <w:rPr>
          <w:rFonts w:asciiTheme="minorHAnsi" w:hAnsiTheme="minorHAnsi" w:cstheme="minorHAnsi"/>
          <w:b/>
          <w:sz w:val="24"/>
          <w:szCs w:val="24"/>
        </w:rPr>
        <w:t>,</w:t>
      </w:r>
    </w:p>
    <w:p w14:paraId="457D3DC6" w14:textId="07775070" w:rsidR="00152199" w:rsidRDefault="00E06F3C" w:rsidP="00152199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06F3C">
        <w:rPr>
          <w:rFonts w:asciiTheme="minorHAnsi" w:hAnsiTheme="minorHAnsi" w:cstheme="minorHAnsi"/>
          <w:b/>
          <w:sz w:val="24"/>
          <w:szCs w:val="24"/>
        </w:rPr>
        <w:t>s polnim delovnim časom v obsegu 40 ur na teden</w:t>
      </w:r>
      <w:r w:rsidR="00152199">
        <w:rPr>
          <w:rFonts w:asciiTheme="minorHAnsi" w:hAnsiTheme="minorHAnsi" w:cstheme="minorHAnsi"/>
          <w:b/>
          <w:sz w:val="24"/>
          <w:szCs w:val="24"/>
        </w:rPr>
        <w:t>,</w:t>
      </w:r>
    </w:p>
    <w:p w14:paraId="07558A38" w14:textId="22F7FCDE" w:rsidR="00152199" w:rsidRPr="00E06F3C" w:rsidRDefault="00152199" w:rsidP="00152199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 delovno mesto</w:t>
      </w:r>
    </w:p>
    <w:p w14:paraId="05A68AC1" w14:textId="77777777" w:rsidR="00865D50" w:rsidRPr="00B01198" w:rsidRDefault="00865D50" w:rsidP="00865D50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6125CD47" w14:textId="77777777" w:rsidR="00865D50" w:rsidRPr="00B01198" w:rsidRDefault="00865D50" w:rsidP="00865D50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0240FB5B" w14:textId="1B6515CD" w:rsidR="00865D50" w:rsidRPr="00B01198" w:rsidRDefault="00865D50" w:rsidP="00512C36">
      <w:pPr>
        <w:tabs>
          <w:tab w:val="left" w:pos="8931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Za delovno mesto </w:t>
      </w:r>
      <w:r w:rsidR="00B01198" w:rsidRPr="00B0119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6F3C" w:rsidRPr="00E06F3C">
        <w:rPr>
          <w:rFonts w:asciiTheme="minorHAnsi" w:hAnsiTheme="minorHAnsi" w:cstheme="minorHAnsi"/>
          <w:b/>
          <w:sz w:val="24"/>
          <w:szCs w:val="24"/>
        </w:rPr>
        <w:t>J017100 - SAMOSTOJNI STROKOVN</w:t>
      </w:r>
      <w:bookmarkStart w:id="0" w:name="_GoBack"/>
      <w:bookmarkEnd w:id="0"/>
      <w:r w:rsidR="00E06F3C" w:rsidRPr="00E06F3C">
        <w:rPr>
          <w:rFonts w:asciiTheme="minorHAnsi" w:hAnsiTheme="minorHAnsi" w:cstheme="minorHAnsi"/>
          <w:b/>
          <w:sz w:val="24"/>
          <w:szCs w:val="24"/>
        </w:rPr>
        <w:t>I DELAVEC VII/1 (</w:t>
      </w:r>
      <w:r w:rsidR="00E06F3C" w:rsidRPr="00E06F3C">
        <w:rPr>
          <w:rFonts w:asciiTheme="minorHAnsi" w:hAnsiTheme="minorHAnsi" w:cstheme="minorHAnsi"/>
          <w:b/>
          <w:color w:val="111111"/>
          <w:sz w:val="24"/>
          <w:szCs w:val="24"/>
        </w:rPr>
        <w:t>Center za poljedelstvo in vrtnarstvo</w:t>
      </w:r>
      <w:r w:rsidR="00E06F3C" w:rsidRPr="00E06F3C">
        <w:rPr>
          <w:rFonts w:asciiTheme="minorHAnsi" w:hAnsiTheme="minorHAnsi" w:cstheme="minorHAnsi"/>
          <w:b/>
          <w:sz w:val="24"/>
          <w:szCs w:val="24"/>
        </w:rPr>
        <w:t>)</w:t>
      </w:r>
      <w:r w:rsidR="00E06F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mora kandidat/kandidatka poleg zakonsko predpisanih pogojev </w:t>
      </w:r>
      <w:r w:rsidR="00512C36"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i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zpolnjevati še naslednje pogoje:  </w:t>
      </w:r>
    </w:p>
    <w:p w14:paraId="04C1B689" w14:textId="77777777" w:rsidR="00E06F3C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zahtevana stopnja izobrazbe: VII/1</w:t>
      </w:r>
    </w:p>
    <w:p w14:paraId="16844850" w14:textId="77777777" w:rsidR="00E06F3C" w:rsidRPr="003B4527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3B4527">
        <w:rPr>
          <w:rFonts w:asciiTheme="minorHAnsi" w:hAnsiTheme="minorHAnsi" w:cstheme="minorHAnsi"/>
          <w:bCs/>
          <w:color w:val="111111"/>
          <w:shd w:val="clear" w:color="auto" w:fill="FFFFFF"/>
        </w:rPr>
        <w:t>zahtevana smer izobrazbe: kmetijska, podobna smer</w:t>
      </w:r>
    </w:p>
    <w:p w14:paraId="6BD6F4C9" w14:textId="77777777" w:rsidR="00E06F3C" w:rsidRPr="003B4527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3B4527">
        <w:rPr>
          <w:rFonts w:asciiTheme="minorHAnsi" w:hAnsiTheme="minorHAnsi" w:cstheme="minorHAnsi"/>
        </w:rPr>
        <w:t>Klasius</w:t>
      </w:r>
      <w:proofErr w:type="spellEnd"/>
      <w:r w:rsidRPr="003B452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SRV</w:t>
      </w:r>
      <w:r w:rsidRPr="003B4527">
        <w:rPr>
          <w:rFonts w:asciiTheme="minorHAnsi" w:hAnsiTheme="minorHAnsi" w:cstheme="minorHAnsi"/>
        </w:rPr>
        <w:t xml:space="preserve">: </w:t>
      </w:r>
      <w:proofErr w:type="spellStart"/>
      <w:r w:rsidRPr="003B4527">
        <w:rPr>
          <w:rFonts w:asciiTheme="minorHAnsi" w:hAnsiTheme="minorHAnsi" w:cstheme="minorHAnsi"/>
          <w:bCs/>
          <w:color w:val="111111"/>
          <w:shd w:val="clear" w:color="auto" w:fill="FFFFFF"/>
        </w:rPr>
        <w:t>Podraven</w:t>
      </w:r>
      <w:proofErr w:type="spellEnd"/>
      <w:r w:rsidRPr="003B4527"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 6/2: Visokošolsko izobraževanje prve stopnje, visokošolsko strokovno izobraževanje (prejšnje) in podobno izobraževanje/visokošolska izobrazba prve stopnje, visokošolska strokovna izobrazba (prejšnja) in podobna izobrazba</w:t>
      </w:r>
    </w:p>
    <w:p w14:paraId="3079A70D" w14:textId="77777777" w:rsidR="00E06F3C" w:rsidRPr="003B4527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proofErr w:type="spellStart"/>
      <w:r w:rsidRPr="003B4527">
        <w:rPr>
          <w:rFonts w:asciiTheme="minorHAnsi" w:hAnsiTheme="minorHAnsi" w:cstheme="minorHAnsi"/>
          <w:bCs/>
          <w:color w:val="111111"/>
          <w:shd w:val="clear" w:color="auto" w:fill="FFFFFF"/>
        </w:rPr>
        <w:t>Klasius</w:t>
      </w:r>
      <w:proofErr w:type="spellEnd"/>
      <w:r w:rsidRPr="003B4527"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color w:val="111111"/>
          <w:shd w:val="clear" w:color="auto" w:fill="FFFFFF"/>
        </w:rPr>
        <w:t xml:space="preserve">P: </w:t>
      </w:r>
      <w:r w:rsidRPr="003B4527">
        <w:rPr>
          <w:rFonts w:asciiTheme="minorHAnsi" w:hAnsiTheme="minorHAnsi" w:cstheme="minorHAnsi"/>
          <w:bCs/>
          <w:color w:val="111111"/>
          <w:shd w:val="clear" w:color="auto" w:fill="FFFFFF"/>
        </w:rPr>
        <w:t>42 - VEDE O ŽIVI NARAVI, 62 - KMETIJSTVO, GOZDARSTVO, RIBIŠTVO</w:t>
      </w:r>
    </w:p>
    <w:p w14:paraId="460A6415" w14:textId="77777777" w:rsidR="00E06F3C" w:rsidRPr="003B4527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zahtevana znanja: </w:t>
      </w:r>
      <w:r w:rsidRPr="003B4527">
        <w:rPr>
          <w:rFonts w:asciiTheme="minorHAnsi" w:hAnsiTheme="minorHAnsi" w:cstheme="minorHAnsi"/>
        </w:rPr>
        <w:t>računalniška znanja: MS Windows, Word, Excel, Internet, e-pošta, el. poslovanje</w:t>
      </w:r>
    </w:p>
    <w:p w14:paraId="17AE429D" w14:textId="77777777" w:rsidR="00E06F3C" w:rsidRPr="003B4527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zahtevani </w:t>
      </w:r>
      <w:r w:rsidRPr="003B4527">
        <w:rPr>
          <w:rFonts w:asciiTheme="minorHAnsi" w:hAnsiTheme="minorHAnsi" w:cstheme="minorHAnsi"/>
        </w:rPr>
        <w:t>posebni pogoji: vozniški izpit B kategorije, izpit iz poznavanja fitofarmacevtskih sredstev za izvajalce ukrepov</w:t>
      </w:r>
    </w:p>
    <w:p w14:paraId="133E315E" w14:textId="77777777" w:rsidR="00E06F3C" w:rsidRPr="003B4527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zahtevani jeziki: </w:t>
      </w:r>
      <w:r w:rsidRPr="003B4527">
        <w:rPr>
          <w:rFonts w:asciiTheme="minorHAnsi" w:hAnsiTheme="minorHAnsi" w:cstheme="minorHAnsi"/>
        </w:rPr>
        <w:t xml:space="preserve">aktivno znanje enega svetovnega jezika </w:t>
      </w:r>
    </w:p>
    <w:p w14:paraId="53F89CB1" w14:textId="77777777" w:rsidR="00E06F3C" w:rsidRPr="003B4527" w:rsidRDefault="00E06F3C" w:rsidP="00E06F3C">
      <w:pPr>
        <w:pStyle w:val="Odstavekseznama"/>
        <w:numPr>
          <w:ilvl w:val="0"/>
          <w:numId w:val="6"/>
        </w:numPr>
        <w:contextualSpacing w:val="0"/>
        <w:jc w:val="both"/>
        <w:rPr>
          <w:rFonts w:asciiTheme="minorHAnsi" w:hAnsiTheme="minorHAnsi" w:cstheme="minorHAnsi"/>
        </w:rPr>
      </w:pPr>
      <w:r w:rsidRPr="003B4527">
        <w:rPr>
          <w:rFonts w:asciiTheme="minorHAnsi" w:hAnsiTheme="minorHAnsi" w:cstheme="minorHAnsi"/>
        </w:rPr>
        <w:t xml:space="preserve">zahtevane delovne izkušnje: </w:t>
      </w:r>
      <w:r w:rsidRPr="003B4527">
        <w:rPr>
          <w:rFonts w:asciiTheme="minorHAnsi" w:hAnsiTheme="minorHAnsi" w:cstheme="minorHAnsi"/>
          <w:bCs/>
          <w:color w:val="111111"/>
          <w:shd w:val="clear" w:color="auto" w:fill="FFFFFF"/>
        </w:rPr>
        <w:t>12 mesecev s področja rastlinske pridelave</w:t>
      </w:r>
    </w:p>
    <w:p w14:paraId="56D239B8" w14:textId="77777777" w:rsidR="00865D50" w:rsidRPr="00B01198" w:rsidRDefault="00865D50" w:rsidP="00865D50">
      <w:pPr>
        <w:spacing w:after="0"/>
        <w:ind w:left="360"/>
        <w:rPr>
          <w:rFonts w:asciiTheme="minorHAnsi" w:eastAsia="Calibri" w:hAnsiTheme="minorHAnsi" w:cstheme="minorHAnsi"/>
          <w:sz w:val="24"/>
          <w:szCs w:val="24"/>
          <w:lang w:eastAsia="sl-SI"/>
        </w:rPr>
      </w:pPr>
    </w:p>
    <w:p w14:paraId="59FD1D09" w14:textId="745DD797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Pogodba o zaposlitvi z izbranim kandidatom/-ko se bo sklenila za </w:t>
      </w:r>
      <w:r w:rsidR="00E06F3C">
        <w:rPr>
          <w:rFonts w:asciiTheme="minorHAnsi" w:eastAsia="Calibri" w:hAnsiTheme="minorHAnsi" w:cstheme="minorHAnsi"/>
          <w:sz w:val="24"/>
          <w:szCs w:val="24"/>
          <w:lang w:eastAsia="sl-SI"/>
        </w:rPr>
        <w:t>ne</w:t>
      </w: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določen čas</w:t>
      </w:r>
      <w:r w:rsidR="00E06F3C">
        <w:rPr>
          <w:rFonts w:asciiTheme="minorHAnsi" w:eastAsia="Calibri" w:hAnsiTheme="minorHAnsi" w:cstheme="minorHAnsi"/>
          <w:sz w:val="24"/>
          <w:szCs w:val="24"/>
          <w:lang w:eastAsia="sl-SI"/>
        </w:rPr>
        <w:t>, s poskusnim delom tri (3) mesece, s polnim delovnim časom v obsegu 40 ur/teden, 1 delavec/</w:t>
      </w:r>
      <w:proofErr w:type="spellStart"/>
      <w:r w:rsidR="00E06F3C">
        <w:rPr>
          <w:rFonts w:asciiTheme="minorHAnsi" w:eastAsia="Calibri" w:hAnsiTheme="minorHAnsi" w:cstheme="minorHAnsi"/>
          <w:sz w:val="24"/>
          <w:szCs w:val="24"/>
          <w:lang w:eastAsia="sl-SI"/>
        </w:rPr>
        <w:t>ka</w:t>
      </w:r>
      <w:proofErr w:type="spellEnd"/>
      <w:r w:rsidR="00E06F3C">
        <w:rPr>
          <w:rFonts w:asciiTheme="minorHAnsi" w:eastAsia="Calibri" w:hAnsiTheme="minorHAnsi" w:cstheme="minorHAnsi"/>
          <w:sz w:val="24"/>
          <w:szCs w:val="24"/>
          <w:lang w:eastAsia="sl-SI"/>
        </w:rPr>
        <w:t>, M/Ž.</w:t>
      </w:r>
    </w:p>
    <w:p w14:paraId="5E4FD043" w14:textId="77777777" w:rsidR="00865D50" w:rsidRPr="00B01198" w:rsidRDefault="00865D50" w:rsidP="00865D50">
      <w:pPr>
        <w:spacing w:after="0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> </w:t>
      </w:r>
    </w:p>
    <w:p w14:paraId="36F58D0E" w14:textId="3BA8753F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Vlogo z ustreznimi dokazili naj kandidati/kandidatke posredujejo na elektronski naslov </w:t>
      </w:r>
      <w:hyperlink r:id="rId11" w:history="1">
        <w:r w:rsidR="0038392B" w:rsidRPr="0024554F">
          <w:rPr>
            <w:rStyle w:val="Hiperpovezava"/>
            <w:rFonts w:asciiTheme="minorHAnsi" w:eastAsia="Calibri" w:hAnsiTheme="minorHAnsi" w:cstheme="minorHAnsi"/>
            <w:sz w:val="24"/>
            <w:szCs w:val="24"/>
            <w:lang w:eastAsia="sl-SI"/>
          </w:rPr>
          <w:t>kadrovska.fkbv@um.si</w:t>
        </w:r>
      </w:hyperlink>
      <w:r w:rsidR="0038392B">
        <w:rPr>
          <w:rFonts w:asciiTheme="minorHAnsi" w:eastAsia="Calibri" w:hAnsiTheme="minorHAnsi" w:cstheme="minorHAnsi"/>
          <w:sz w:val="24"/>
          <w:szCs w:val="24"/>
          <w:lang w:eastAsia="sl-SI"/>
        </w:rPr>
        <w:t xml:space="preserve"> .</w:t>
      </w:r>
    </w:p>
    <w:p w14:paraId="05312F73" w14:textId="77777777" w:rsidR="00865D50" w:rsidRPr="00B01198" w:rsidRDefault="00865D50" w:rsidP="00865D50">
      <w:pPr>
        <w:tabs>
          <w:tab w:val="left" w:pos="912"/>
        </w:tabs>
        <w:spacing w:after="0"/>
        <w:jc w:val="both"/>
        <w:rPr>
          <w:rFonts w:asciiTheme="minorHAnsi" w:eastAsia="Calibri" w:hAnsiTheme="minorHAnsi" w:cstheme="minorHAnsi"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sz w:val="24"/>
          <w:szCs w:val="24"/>
          <w:lang w:eastAsia="sl-SI"/>
        </w:rPr>
        <w:tab/>
      </w:r>
    </w:p>
    <w:p w14:paraId="4AF60EB1" w14:textId="64891E76" w:rsidR="00865D50" w:rsidRPr="00B01198" w:rsidRDefault="00865D50" w:rsidP="00865D50">
      <w:pPr>
        <w:spacing w:after="0"/>
        <w:jc w:val="both"/>
        <w:rPr>
          <w:rFonts w:asciiTheme="minorHAnsi" w:eastAsia="Calibri" w:hAnsiTheme="minorHAnsi" w:cstheme="minorHAnsi"/>
          <w:b/>
          <w:sz w:val="24"/>
          <w:szCs w:val="24"/>
          <w:lang w:eastAsia="sl-SI"/>
        </w:rPr>
      </w:pPr>
      <w:r w:rsidRPr="00B01198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 xml:space="preserve">Rok za prijavo na objavljeno prosto delovno mesto je </w:t>
      </w:r>
      <w:r w:rsidR="0038392B">
        <w:rPr>
          <w:rFonts w:asciiTheme="minorHAnsi" w:eastAsia="Calibri" w:hAnsiTheme="minorHAnsi" w:cstheme="minorHAnsi"/>
          <w:b/>
          <w:sz w:val="24"/>
          <w:szCs w:val="24"/>
          <w:lang w:eastAsia="sl-SI"/>
        </w:rPr>
        <w:t>4. 6. 2024.</w:t>
      </w:r>
    </w:p>
    <w:p w14:paraId="0413EBEB" w14:textId="4E39CBBE" w:rsidR="009C4376" w:rsidRPr="00B01198" w:rsidRDefault="009C4376" w:rsidP="005D40FB">
      <w:pPr>
        <w:spacing w:after="0"/>
        <w:ind w:left="7080"/>
        <w:jc w:val="both"/>
        <w:rPr>
          <w:rFonts w:asciiTheme="minorHAnsi" w:hAnsiTheme="minorHAnsi" w:cstheme="minorHAnsi"/>
          <w:sz w:val="24"/>
          <w:szCs w:val="24"/>
        </w:rPr>
      </w:pPr>
    </w:p>
    <w:sectPr w:rsidR="009C4376" w:rsidRPr="00B01198" w:rsidSect="00962BBF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7DBAE" w14:textId="77777777" w:rsidR="00697EF5" w:rsidRDefault="00697EF5" w:rsidP="00BB5C4F">
      <w:pPr>
        <w:spacing w:after="0"/>
      </w:pPr>
      <w:r>
        <w:separator/>
      </w:r>
    </w:p>
  </w:endnote>
  <w:endnote w:type="continuationSeparator" w:id="0">
    <w:p w14:paraId="65A032F6" w14:textId="77777777" w:rsidR="00697EF5" w:rsidRDefault="00697EF5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B9FD1" w14:textId="7C4C9D39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65D5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65D50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89F62" w14:textId="4B178742" w:rsidR="007C4B80" w:rsidRDefault="0094062B" w:rsidP="0094062B">
    <w:pPr>
      <w:pStyle w:val="Noga"/>
      <w:jc w:val="center"/>
      <w:rPr>
        <w:color w:val="006A8E"/>
        <w:sz w:val="18"/>
      </w:rPr>
    </w:pPr>
    <w:r w:rsidRPr="007561AE">
      <w:rPr>
        <w:noProof/>
        <w:lang w:eastAsia="sl-SI"/>
      </w:rPr>
      <w:drawing>
        <wp:inline distT="0" distB="0" distL="0" distR="0" wp14:anchorId="60ACD28E" wp14:editId="61167AC9">
          <wp:extent cx="704850" cy="704850"/>
          <wp:effectExtent l="0" t="0" r="0" b="0"/>
          <wp:docPr id="3" name="Slika 3" descr="F:\Razno\fkbv-q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Razno\fkbv-qr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 flipH="1"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76758" w14:textId="63C5C32B" w:rsidR="00D17A99" w:rsidRPr="0080547E" w:rsidRDefault="00C62A66" w:rsidP="0080547E">
    <w:pPr>
      <w:pStyle w:val="Noga"/>
      <w:jc w:val="center"/>
      <w:rPr>
        <w:rFonts w:cs="TitilliumText25L"/>
        <w:color w:val="00688A"/>
        <w:sz w:val="18"/>
        <w:szCs w:val="18"/>
      </w:rPr>
    </w:pPr>
    <w:r w:rsidRPr="00C62A66">
      <w:rPr>
        <w:rStyle w:val="A1"/>
        <w:rFonts w:ascii="Calibri" w:hAnsi="Calibri"/>
        <w:sz w:val="18"/>
        <w:szCs w:val="18"/>
      </w:rPr>
      <w:t xml:space="preserve">www.fkbv.um.si | fkbv@um.si | t +386 2 320 90 00 | </w:t>
    </w:r>
    <w:proofErr w:type="spellStart"/>
    <w:r w:rsidRPr="00C62A66">
      <w:rPr>
        <w:rStyle w:val="A1"/>
        <w:rFonts w:ascii="Calibri" w:hAnsi="Calibri"/>
        <w:sz w:val="18"/>
        <w:szCs w:val="18"/>
      </w:rPr>
      <w:t>trr</w:t>
    </w:r>
    <w:proofErr w:type="spellEnd"/>
    <w:r w:rsidRPr="00C62A66">
      <w:rPr>
        <w:rStyle w:val="A1"/>
        <w:rFonts w:ascii="Calibri" w:hAnsi="Calibri"/>
        <w:sz w:val="18"/>
        <w:szCs w:val="18"/>
      </w:rPr>
      <w:t xml:space="preserve">: 01100 6090126312 | id </w:t>
    </w:r>
    <w:proofErr w:type="spellStart"/>
    <w:r w:rsidRPr="00C62A66">
      <w:rPr>
        <w:rStyle w:val="A1"/>
        <w:rFonts w:ascii="Calibri" w:hAnsi="Calibri"/>
        <w:sz w:val="18"/>
        <w:szCs w:val="18"/>
      </w:rPr>
      <w:t>ddv</w:t>
    </w:r>
    <w:proofErr w:type="spellEnd"/>
    <w:r w:rsidRPr="00C62A66">
      <w:rPr>
        <w:rStyle w:val="A1"/>
        <w:rFonts w:ascii="Calibri" w:hAnsi="Calibri"/>
        <w:sz w:val="18"/>
        <w:szCs w:val="18"/>
      </w:rPr>
      <w:t>: SI 716 74705</w:t>
    </w:r>
    <w:r w:rsidR="0080547E">
      <w:rPr>
        <w:rStyle w:val="A1"/>
        <w:rFonts w:ascii="Calibri" w:hAnsi="Calibri"/>
        <w:sz w:val="18"/>
        <w:szCs w:val="1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371E5" w14:textId="77777777" w:rsidR="00697EF5" w:rsidRDefault="00697EF5" w:rsidP="00BB5C4F">
      <w:pPr>
        <w:spacing w:after="0"/>
      </w:pPr>
      <w:r>
        <w:separator/>
      </w:r>
    </w:p>
  </w:footnote>
  <w:footnote w:type="continuationSeparator" w:id="0">
    <w:p w14:paraId="6FB65767" w14:textId="77777777" w:rsidR="00697EF5" w:rsidRDefault="00697EF5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D35E1" w14:textId="77777777" w:rsidR="00054766" w:rsidRDefault="00473EE0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010E4E63" wp14:editId="1CE1D3D4">
          <wp:extent cx="1743075" cy="952500"/>
          <wp:effectExtent l="0" t="0" r="0" b="0"/>
          <wp:docPr id="1" name="Slika 1" descr="logo-um-fk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k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88BD73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71D8ADE8" w14:textId="77777777" w:rsidR="00054766" w:rsidRDefault="00C62A66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Pivola 10</w:t>
    </w:r>
    <w:r w:rsidR="00A32CF9">
      <w:rPr>
        <w:color w:val="006A8E"/>
        <w:sz w:val="18"/>
      </w:rPr>
      <w:br/>
      <w:t>2</w:t>
    </w:r>
    <w:r>
      <w:rPr>
        <w:color w:val="006A8E"/>
        <w:sz w:val="18"/>
      </w:rPr>
      <w:t>311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Hoče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317"/>
    <w:multiLevelType w:val="hybridMultilevel"/>
    <w:tmpl w:val="BEFA3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2215F"/>
    <w:multiLevelType w:val="hybridMultilevel"/>
    <w:tmpl w:val="9F4CA4E0"/>
    <w:lvl w:ilvl="0" w:tplc="677677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81151"/>
    <w:multiLevelType w:val="hybridMultilevel"/>
    <w:tmpl w:val="F2B6C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37E2"/>
    <w:multiLevelType w:val="hybridMultilevel"/>
    <w:tmpl w:val="10A4D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C2F42"/>
    <w:multiLevelType w:val="hybridMultilevel"/>
    <w:tmpl w:val="142C2A0E"/>
    <w:lvl w:ilvl="0" w:tplc="B62C58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AAB6657"/>
    <w:multiLevelType w:val="hybridMultilevel"/>
    <w:tmpl w:val="FD5670A2"/>
    <w:lvl w:ilvl="0" w:tplc="EE2E102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4D28B0"/>
    <w:multiLevelType w:val="hybridMultilevel"/>
    <w:tmpl w:val="491C3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C6688"/>
    <w:multiLevelType w:val="hybridMultilevel"/>
    <w:tmpl w:val="B0567D44"/>
    <w:lvl w:ilvl="0" w:tplc="B81814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E7ADF"/>
    <w:multiLevelType w:val="hybridMultilevel"/>
    <w:tmpl w:val="14043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1188E"/>
    <w:multiLevelType w:val="hybridMultilevel"/>
    <w:tmpl w:val="74D807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D0C25"/>
    <w:multiLevelType w:val="hybridMultilevel"/>
    <w:tmpl w:val="46B4E5FE"/>
    <w:lvl w:ilvl="0" w:tplc="65DC0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1F7595"/>
    <w:multiLevelType w:val="hybridMultilevel"/>
    <w:tmpl w:val="36EEB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B35"/>
    <w:multiLevelType w:val="hybridMultilevel"/>
    <w:tmpl w:val="32A0A2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811E5"/>
    <w:multiLevelType w:val="hybridMultilevel"/>
    <w:tmpl w:val="3EF6BB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6"/>
  </w:num>
  <w:num w:numId="9">
    <w:abstractNumId w:val="10"/>
  </w:num>
  <w:num w:numId="10">
    <w:abstractNumId w:val="4"/>
  </w:num>
  <w:num w:numId="11">
    <w:abstractNumId w:val="15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0C"/>
    <w:rsid w:val="000018B4"/>
    <w:rsid w:val="00015E8D"/>
    <w:rsid w:val="000160CF"/>
    <w:rsid w:val="00051DAE"/>
    <w:rsid w:val="00051F90"/>
    <w:rsid w:val="00054766"/>
    <w:rsid w:val="000573BA"/>
    <w:rsid w:val="0007049E"/>
    <w:rsid w:val="000953AE"/>
    <w:rsid w:val="00095A23"/>
    <w:rsid w:val="000A291D"/>
    <w:rsid w:val="000C393D"/>
    <w:rsid w:val="000D082F"/>
    <w:rsid w:val="000F0980"/>
    <w:rsid w:val="000F1A06"/>
    <w:rsid w:val="000F1C22"/>
    <w:rsid w:val="001124C8"/>
    <w:rsid w:val="001172C0"/>
    <w:rsid w:val="00152199"/>
    <w:rsid w:val="001A7E24"/>
    <w:rsid w:val="001E51B0"/>
    <w:rsid w:val="001F0C21"/>
    <w:rsid w:val="001F6AEC"/>
    <w:rsid w:val="002076AF"/>
    <w:rsid w:val="00215201"/>
    <w:rsid w:val="002259E4"/>
    <w:rsid w:val="002335B5"/>
    <w:rsid w:val="002469F4"/>
    <w:rsid w:val="002574F1"/>
    <w:rsid w:val="0028526B"/>
    <w:rsid w:val="00297B8A"/>
    <w:rsid w:val="002C1506"/>
    <w:rsid w:val="002D07AD"/>
    <w:rsid w:val="002E1710"/>
    <w:rsid w:val="002E2D9F"/>
    <w:rsid w:val="00307D25"/>
    <w:rsid w:val="00311139"/>
    <w:rsid w:val="00314058"/>
    <w:rsid w:val="00362B61"/>
    <w:rsid w:val="0038392B"/>
    <w:rsid w:val="003D2F41"/>
    <w:rsid w:val="003E32D3"/>
    <w:rsid w:val="00400569"/>
    <w:rsid w:val="004026E7"/>
    <w:rsid w:val="00413C63"/>
    <w:rsid w:val="00435D0F"/>
    <w:rsid w:val="00444141"/>
    <w:rsid w:val="00464C14"/>
    <w:rsid w:val="00473EE0"/>
    <w:rsid w:val="0049413E"/>
    <w:rsid w:val="004D4EC4"/>
    <w:rsid w:val="004E7500"/>
    <w:rsid w:val="00512C36"/>
    <w:rsid w:val="00522FD0"/>
    <w:rsid w:val="00522FDF"/>
    <w:rsid w:val="005376C1"/>
    <w:rsid w:val="005418E2"/>
    <w:rsid w:val="00553965"/>
    <w:rsid w:val="005B3B60"/>
    <w:rsid w:val="005B48A9"/>
    <w:rsid w:val="005C7939"/>
    <w:rsid w:val="005D40FB"/>
    <w:rsid w:val="0061292C"/>
    <w:rsid w:val="006752FE"/>
    <w:rsid w:val="006837C4"/>
    <w:rsid w:val="00685250"/>
    <w:rsid w:val="00697EF5"/>
    <w:rsid w:val="006A3EBA"/>
    <w:rsid w:val="006D1B99"/>
    <w:rsid w:val="006D3FCA"/>
    <w:rsid w:val="006E1124"/>
    <w:rsid w:val="007138CE"/>
    <w:rsid w:val="00713BF2"/>
    <w:rsid w:val="00723934"/>
    <w:rsid w:val="00724C2A"/>
    <w:rsid w:val="007410DA"/>
    <w:rsid w:val="00751834"/>
    <w:rsid w:val="007554FD"/>
    <w:rsid w:val="007562A4"/>
    <w:rsid w:val="007564BD"/>
    <w:rsid w:val="00765C5E"/>
    <w:rsid w:val="00780174"/>
    <w:rsid w:val="00784EB8"/>
    <w:rsid w:val="007A0E1B"/>
    <w:rsid w:val="007B34C1"/>
    <w:rsid w:val="007C4B80"/>
    <w:rsid w:val="007D168B"/>
    <w:rsid w:val="0080304F"/>
    <w:rsid w:val="0080547E"/>
    <w:rsid w:val="00812547"/>
    <w:rsid w:val="00822E26"/>
    <w:rsid w:val="008318EA"/>
    <w:rsid w:val="00831FE1"/>
    <w:rsid w:val="00855ACA"/>
    <w:rsid w:val="00856A8B"/>
    <w:rsid w:val="00857EC2"/>
    <w:rsid w:val="00864506"/>
    <w:rsid w:val="00865D50"/>
    <w:rsid w:val="00884BE7"/>
    <w:rsid w:val="008D7D90"/>
    <w:rsid w:val="00935EF8"/>
    <w:rsid w:val="0094062B"/>
    <w:rsid w:val="00956F5D"/>
    <w:rsid w:val="00962BBF"/>
    <w:rsid w:val="00976774"/>
    <w:rsid w:val="00983BE5"/>
    <w:rsid w:val="009956F4"/>
    <w:rsid w:val="009B4632"/>
    <w:rsid w:val="009C4376"/>
    <w:rsid w:val="009D1978"/>
    <w:rsid w:val="00A03F1E"/>
    <w:rsid w:val="00A16407"/>
    <w:rsid w:val="00A16AA7"/>
    <w:rsid w:val="00A307E1"/>
    <w:rsid w:val="00A32CF9"/>
    <w:rsid w:val="00A605D0"/>
    <w:rsid w:val="00A92903"/>
    <w:rsid w:val="00A947BD"/>
    <w:rsid w:val="00AA52AD"/>
    <w:rsid w:val="00AC476E"/>
    <w:rsid w:val="00AE1B32"/>
    <w:rsid w:val="00B01198"/>
    <w:rsid w:val="00B02A70"/>
    <w:rsid w:val="00B13296"/>
    <w:rsid w:val="00B14DD9"/>
    <w:rsid w:val="00B24652"/>
    <w:rsid w:val="00BB11C3"/>
    <w:rsid w:val="00BB403D"/>
    <w:rsid w:val="00BB5C4F"/>
    <w:rsid w:val="00C067A4"/>
    <w:rsid w:val="00C24A04"/>
    <w:rsid w:val="00C25FF2"/>
    <w:rsid w:val="00C3278D"/>
    <w:rsid w:val="00C538CD"/>
    <w:rsid w:val="00C62A66"/>
    <w:rsid w:val="00CB6D02"/>
    <w:rsid w:val="00CC6B22"/>
    <w:rsid w:val="00CD7DA4"/>
    <w:rsid w:val="00CF38FE"/>
    <w:rsid w:val="00D111EF"/>
    <w:rsid w:val="00D17A99"/>
    <w:rsid w:val="00D22C43"/>
    <w:rsid w:val="00D2659E"/>
    <w:rsid w:val="00D30651"/>
    <w:rsid w:val="00D30C0C"/>
    <w:rsid w:val="00D424AB"/>
    <w:rsid w:val="00D554AE"/>
    <w:rsid w:val="00D60493"/>
    <w:rsid w:val="00D719B0"/>
    <w:rsid w:val="00D76383"/>
    <w:rsid w:val="00D82FD2"/>
    <w:rsid w:val="00D83069"/>
    <w:rsid w:val="00D96F1D"/>
    <w:rsid w:val="00DC1678"/>
    <w:rsid w:val="00DC556E"/>
    <w:rsid w:val="00DC5A67"/>
    <w:rsid w:val="00DC610C"/>
    <w:rsid w:val="00DD2432"/>
    <w:rsid w:val="00DD3A72"/>
    <w:rsid w:val="00E01C78"/>
    <w:rsid w:val="00E06F3C"/>
    <w:rsid w:val="00E10BCB"/>
    <w:rsid w:val="00E13CFF"/>
    <w:rsid w:val="00E757D1"/>
    <w:rsid w:val="00EA11EB"/>
    <w:rsid w:val="00EB208F"/>
    <w:rsid w:val="00EB4932"/>
    <w:rsid w:val="00F07339"/>
    <w:rsid w:val="00F1084A"/>
    <w:rsid w:val="00F22984"/>
    <w:rsid w:val="00F31071"/>
    <w:rsid w:val="00F44CBF"/>
    <w:rsid w:val="00F75BC3"/>
    <w:rsid w:val="00F83525"/>
    <w:rsid w:val="00F92394"/>
    <w:rsid w:val="00F978B1"/>
    <w:rsid w:val="00FB756D"/>
    <w:rsid w:val="00FC6DC6"/>
    <w:rsid w:val="00F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84915"/>
  <w15:docId w15:val="{30444E76-B0DB-4637-A0ED-575E94EA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link w:val="OdstavekseznamaZnak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paragraph" w:styleId="Telobesedila2">
    <w:name w:val="Body Text 2"/>
    <w:basedOn w:val="Navaden"/>
    <w:link w:val="Telobesedila2Znak"/>
    <w:rsid w:val="00F92394"/>
    <w:pPr>
      <w:spacing w:after="0"/>
      <w:jc w:val="right"/>
    </w:pPr>
    <w:rPr>
      <w:rFonts w:ascii="Century Gothic" w:hAnsi="Century Gothic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92394"/>
    <w:rPr>
      <w:rFonts w:ascii="Century Gothic" w:hAnsi="Century Gothic"/>
      <w:sz w:val="22"/>
    </w:rPr>
  </w:style>
  <w:style w:type="character" w:customStyle="1" w:styleId="OdstavekseznamaZnak">
    <w:name w:val="Odstavek seznama Znak"/>
    <w:link w:val="Odstavekseznama"/>
    <w:uiPriority w:val="34"/>
    <w:locked/>
    <w:rsid w:val="001F6AE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ovska.fkbv@um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P2012\aaaaa-Clanice-smiljan\FKBV\Word\dopis-um-fkbv-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8" ma:contentTypeDescription="Ustvari nov dokument." ma:contentTypeScope="" ma:versionID="62e4683709ffce3249593df1fddc3a8e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2462b833da78f0fc6674ec4d4b948ba7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12FBD-7C87-4663-88D1-2D97CE3B7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93FB1-41DD-4342-BF91-6DD050D372B7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3.xml><?xml version="1.0" encoding="utf-8"?>
<ds:datastoreItem xmlns:ds="http://schemas.openxmlformats.org/officeDocument/2006/customXml" ds:itemID="{6387C926-3A15-4474-85E2-25A506F13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3C40F9-3692-4581-9EE0-009AC900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dopis-um-fkbv-1</Template>
  <TotalTime>24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fkbv1</dc:creator>
  <cp:keywords/>
  <dc:description/>
  <cp:lastModifiedBy>Natalija Špec</cp:lastModifiedBy>
  <cp:revision>13</cp:revision>
  <cp:lastPrinted>2023-04-04T06:43:00Z</cp:lastPrinted>
  <dcterms:created xsi:type="dcterms:W3CDTF">2023-04-05T05:16:00Z</dcterms:created>
  <dcterms:modified xsi:type="dcterms:W3CDTF">2024-05-27T09:16:00Z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  <property fmtid="{D5CDD505-2E9C-101B-9397-08002B2CF9AE}" pid="3" name="_dlc_DocIdItemGuid">
    <vt:lpwstr>81232f79-de0e-421e-bd30-3ac095e8e211</vt:lpwstr>
  </property>
</Properties>
</file>