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DAF1F" w14:textId="77777777" w:rsidR="0013446F" w:rsidRDefault="0013446F" w:rsidP="0013446F">
      <w:pPr>
        <w:spacing w:after="0"/>
        <w:ind w:left="5664"/>
        <w:rPr>
          <w:rFonts w:asciiTheme="minorHAnsi" w:hAnsiTheme="minorHAnsi" w:cstheme="minorHAnsi"/>
          <w:sz w:val="24"/>
          <w:szCs w:val="24"/>
        </w:rPr>
      </w:pPr>
    </w:p>
    <w:p w14:paraId="5FFF991E" w14:textId="3032C1B3" w:rsidR="00723934" w:rsidRPr="00B01198" w:rsidRDefault="00723934" w:rsidP="0013446F">
      <w:pPr>
        <w:spacing w:after="0"/>
        <w:ind w:left="5664"/>
        <w:rPr>
          <w:rFonts w:asciiTheme="minorHAnsi" w:hAnsiTheme="minorHAnsi" w:cstheme="minorHAnsi"/>
          <w:sz w:val="24"/>
          <w:szCs w:val="24"/>
        </w:rPr>
      </w:pPr>
      <w:r w:rsidRPr="00B01198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1F4CCFA3" w14:textId="77777777" w:rsidR="00865D50" w:rsidRPr="00B01198" w:rsidRDefault="00865D50" w:rsidP="0013446F">
      <w:pPr>
        <w:tabs>
          <w:tab w:val="left" w:pos="8931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UNIVERZA V MARIBORU</w:t>
      </w:r>
    </w:p>
    <w:p w14:paraId="60C6697E" w14:textId="77777777" w:rsidR="00865D50" w:rsidRPr="00B01198" w:rsidRDefault="00865D50" w:rsidP="0013446F">
      <w:pPr>
        <w:tabs>
          <w:tab w:val="left" w:pos="8931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FAKULTETA ZA KMETIJSTVO IN BIOSISTEMSKE VEDE</w:t>
      </w:r>
    </w:p>
    <w:p w14:paraId="36C9F957" w14:textId="77777777" w:rsidR="00865D50" w:rsidRPr="00B01198" w:rsidRDefault="00865D50" w:rsidP="0013446F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7D6F4E07" w14:textId="77777777" w:rsidR="00865D50" w:rsidRPr="00B01198" w:rsidRDefault="00865D50" w:rsidP="0013446F">
      <w:pPr>
        <w:tabs>
          <w:tab w:val="left" w:pos="8931"/>
        </w:tabs>
        <w:spacing w:after="0"/>
        <w:jc w:val="center"/>
        <w:rPr>
          <w:rFonts w:asciiTheme="minorHAns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hAnsiTheme="minorHAnsi" w:cstheme="minorHAnsi"/>
          <w:sz w:val="24"/>
          <w:szCs w:val="24"/>
          <w:lang w:eastAsia="sl-SI"/>
        </w:rPr>
        <w:t>objavlja prosto delovno mesto</w:t>
      </w:r>
    </w:p>
    <w:p w14:paraId="32115110" w14:textId="77777777" w:rsidR="00865D50" w:rsidRPr="0013446F" w:rsidRDefault="00865D50" w:rsidP="0013446F">
      <w:pPr>
        <w:tabs>
          <w:tab w:val="left" w:pos="8931"/>
        </w:tabs>
        <w:spacing w:after="0"/>
        <w:jc w:val="center"/>
        <w:rPr>
          <w:rFonts w:asciiTheme="minorHAnsi" w:hAnsiTheme="minorHAnsi" w:cstheme="minorHAnsi"/>
          <w:sz w:val="24"/>
          <w:szCs w:val="24"/>
          <w:lang w:eastAsia="sl-SI"/>
        </w:rPr>
      </w:pPr>
    </w:p>
    <w:p w14:paraId="4466AB33" w14:textId="0675B5A4" w:rsidR="0013446F" w:rsidRPr="0013446F" w:rsidRDefault="0013446F" w:rsidP="0013446F">
      <w:pPr>
        <w:spacing w:after="0"/>
        <w:jc w:val="center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</w:pPr>
      <w:r w:rsidRPr="0013446F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>J032026 - TEHNIČNI DELAVEC II</w:t>
      </w:r>
      <w:r w:rsidRPr="0013446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446F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>Center za živinorejo</w:t>
      </w:r>
      <w:r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 xml:space="preserve"> - hlev</w:t>
      </w:r>
      <w:r w:rsidRPr="0013446F">
        <w:rPr>
          <w:rFonts w:asciiTheme="minorHAnsi" w:hAnsiTheme="minorHAnsi" w:cstheme="minorHAnsi"/>
          <w:b/>
          <w:sz w:val="24"/>
          <w:szCs w:val="24"/>
        </w:rPr>
        <w:t>)</w:t>
      </w:r>
      <w:r w:rsidRPr="0013446F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0F2DB294" w14:textId="1997F984" w:rsidR="0013446F" w:rsidRPr="0013446F" w:rsidRDefault="0013446F" w:rsidP="0013446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46F">
        <w:rPr>
          <w:rFonts w:asciiTheme="minorHAnsi" w:hAnsiTheme="minorHAnsi" w:cstheme="minorHAnsi"/>
          <w:b/>
          <w:sz w:val="24"/>
          <w:szCs w:val="24"/>
        </w:rPr>
        <w:t>za določen čas 6 mesecev, polni delovni čas – 40 ur na teden,</w:t>
      </w:r>
    </w:p>
    <w:p w14:paraId="5B233A7E" w14:textId="31C289D0" w:rsidR="0013446F" w:rsidRPr="0013446F" w:rsidRDefault="0013446F" w:rsidP="0013446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46F">
        <w:rPr>
          <w:rFonts w:asciiTheme="minorHAnsi" w:hAnsiTheme="minorHAnsi" w:cstheme="minorHAnsi"/>
          <w:b/>
          <w:sz w:val="24"/>
          <w:szCs w:val="24"/>
        </w:rPr>
        <w:t>1 delovno mesto.</w:t>
      </w:r>
    </w:p>
    <w:p w14:paraId="6125CD47" w14:textId="2774007F" w:rsidR="00865D50" w:rsidRDefault="00865D50" w:rsidP="0013446F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2843BF83" w14:textId="77777777" w:rsidR="0013446F" w:rsidRPr="00B01198" w:rsidRDefault="0013446F" w:rsidP="0013446F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0240FB5B" w14:textId="5877707B" w:rsidR="00865D50" w:rsidRPr="0013446F" w:rsidRDefault="00865D50" w:rsidP="0013446F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13446F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Za delovno mesto </w:t>
      </w:r>
      <w:r w:rsidR="00B01198" w:rsidRPr="0013446F">
        <w:rPr>
          <w:rFonts w:asciiTheme="minorHAnsi" w:hAnsiTheme="minorHAnsi" w:cstheme="minorHAnsi"/>
          <w:sz w:val="24"/>
          <w:szCs w:val="24"/>
        </w:rPr>
        <w:t xml:space="preserve"> </w:t>
      </w:r>
      <w:r w:rsidR="0013446F" w:rsidRPr="0013446F">
        <w:rPr>
          <w:rFonts w:asciiTheme="minorHAnsi" w:hAnsiTheme="minorHAnsi" w:cstheme="minorHAnsi"/>
          <w:bCs/>
          <w:color w:val="111111"/>
          <w:sz w:val="24"/>
          <w:szCs w:val="24"/>
          <w:shd w:val="clear" w:color="auto" w:fill="FFFFFF"/>
        </w:rPr>
        <w:t>J032026 - TEHNIČNI DELAVEC II</w:t>
      </w:r>
      <w:r w:rsidR="0013446F" w:rsidRPr="0013446F">
        <w:rPr>
          <w:rFonts w:asciiTheme="minorHAnsi" w:hAnsiTheme="minorHAnsi" w:cstheme="minorHAnsi"/>
          <w:sz w:val="24"/>
          <w:szCs w:val="24"/>
        </w:rPr>
        <w:t xml:space="preserve"> (</w:t>
      </w:r>
      <w:r w:rsidR="0013446F" w:rsidRPr="0013446F">
        <w:rPr>
          <w:rFonts w:asciiTheme="minorHAnsi" w:hAnsiTheme="minorHAnsi" w:cstheme="minorHAnsi"/>
          <w:bCs/>
          <w:color w:val="111111"/>
          <w:sz w:val="24"/>
          <w:szCs w:val="24"/>
          <w:shd w:val="clear" w:color="auto" w:fill="FFFFFF"/>
        </w:rPr>
        <w:t>Center za živinorejo</w:t>
      </w:r>
      <w:r w:rsidR="0013446F" w:rsidRPr="0013446F">
        <w:rPr>
          <w:rFonts w:asciiTheme="minorHAnsi" w:hAnsiTheme="minorHAnsi" w:cstheme="minorHAnsi"/>
          <w:sz w:val="24"/>
          <w:szCs w:val="24"/>
        </w:rPr>
        <w:t>)</w:t>
      </w:r>
      <w:r w:rsidR="0013446F" w:rsidRPr="0013446F">
        <w:rPr>
          <w:rFonts w:asciiTheme="minorHAnsi" w:hAnsiTheme="minorHAnsi" w:cstheme="minorHAnsi"/>
          <w:bCs/>
          <w:sz w:val="24"/>
          <w:szCs w:val="24"/>
        </w:rPr>
        <w:t>,</w:t>
      </w:r>
      <w:r w:rsidR="0013446F" w:rsidRPr="0013446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3446F">
        <w:rPr>
          <w:rFonts w:asciiTheme="minorHAnsi" w:hAnsiTheme="minorHAnsi" w:cstheme="minorHAnsi"/>
          <w:bCs/>
          <w:color w:val="111111"/>
          <w:sz w:val="24"/>
          <w:szCs w:val="24"/>
          <w:shd w:val="clear" w:color="auto" w:fill="FFFFFF"/>
          <w:lang w:eastAsia="sl-SI"/>
        </w:rPr>
        <w:t xml:space="preserve"> </w:t>
      </w:r>
      <w:r w:rsidRPr="0013446F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mora </w:t>
      </w:r>
      <w:r w:rsidR="0013446F" w:rsidRPr="0013446F">
        <w:rPr>
          <w:rFonts w:asciiTheme="minorHAnsi" w:eastAsia="Calibri" w:hAnsiTheme="minorHAnsi" w:cstheme="minorHAnsi"/>
          <w:sz w:val="24"/>
          <w:szCs w:val="24"/>
          <w:lang w:eastAsia="sl-SI"/>
        </w:rPr>
        <w:t>k</w:t>
      </w:r>
      <w:r w:rsidRPr="0013446F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andidat/kandidatka poleg zakonsko predpisanih pogojev </w:t>
      </w:r>
      <w:r w:rsidR="00512C36" w:rsidRPr="0013446F">
        <w:rPr>
          <w:rFonts w:asciiTheme="minorHAnsi" w:eastAsia="Calibri" w:hAnsiTheme="minorHAnsi" w:cstheme="minorHAnsi"/>
          <w:sz w:val="24"/>
          <w:szCs w:val="24"/>
          <w:lang w:eastAsia="sl-SI"/>
        </w:rPr>
        <w:t>i</w:t>
      </w:r>
      <w:r w:rsidRPr="0013446F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zpolnjevati še naslednje pogoje:  </w:t>
      </w:r>
    </w:p>
    <w:p w14:paraId="1626E365" w14:textId="6CC5FA90" w:rsidR="0013446F" w:rsidRPr="0013446F" w:rsidRDefault="0013446F" w:rsidP="0013446F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13446F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zahtevana </w:t>
      </w:r>
      <w:r w:rsidRPr="0013446F">
        <w:rPr>
          <w:rFonts w:asciiTheme="minorHAnsi" w:hAnsiTheme="minorHAnsi" w:cstheme="minorHAnsi"/>
          <w:bCs/>
          <w:color w:val="111111"/>
          <w:shd w:val="clear" w:color="auto" w:fill="FFFFFF"/>
        </w:rPr>
        <w:t>stopnja</w:t>
      </w:r>
      <w:r w:rsidRPr="0013446F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 izobrazbe: osnovnošolska izobrazba</w:t>
      </w:r>
      <w:r>
        <w:rPr>
          <w:rFonts w:asciiTheme="minorHAnsi" w:hAnsiTheme="minorHAnsi" w:cstheme="minorHAnsi"/>
          <w:bCs/>
          <w:color w:val="111111"/>
          <w:shd w:val="clear" w:color="auto" w:fill="FFFFFF"/>
        </w:rPr>
        <w:t>,</w:t>
      </w:r>
    </w:p>
    <w:p w14:paraId="6CEE557B" w14:textId="022A6A0A" w:rsidR="0013446F" w:rsidRPr="0013446F" w:rsidRDefault="0013446F" w:rsidP="0013446F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13446F">
        <w:rPr>
          <w:rFonts w:asciiTheme="minorHAnsi" w:hAnsiTheme="minorHAnsi" w:cstheme="minorHAnsi"/>
        </w:rPr>
        <w:t xml:space="preserve">zahtevane delovne izkušnje: </w:t>
      </w:r>
      <w:r w:rsidRPr="0013446F">
        <w:rPr>
          <w:rFonts w:asciiTheme="minorHAnsi" w:hAnsiTheme="minorHAnsi" w:cstheme="minorHAnsi"/>
          <w:bCs/>
          <w:color w:val="111111"/>
          <w:shd w:val="clear" w:color="auto" w:fill="FFFFFF"/>
        </w:rPr>
        <w:t>6 mesecev s področja kmetijstva</w:t>
      </w:r>
      <w:r>
        <w:rPr>
          <w:rFonts w:asciiTheme="minorHAnsi" w:hAnsiTheme="minorHAnsi" w:cstheme="minorHAnsi"/>
          <w:bCs/>
          <w:color w:val="111111"/>
          <w:shd w:val="clear" w:color="auto" w:fill="FFFFFF"/>
        </w:rPr>
        <w:t>.</w:t>
      </w:r>
    </w:p>
    <w:p w14:paraId="56D239B8" w14:textId="77777777" w:rsidR="00865D50" w:rsidRPr="00B01198" w:rsidRDefault="00865D50" w:rsidP="00865D50">
      <w:pPr>
        <w:spacing w:after="0"/>
        <w:ind w:left="360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59FD1D09" w14:textId="3A3FF4A1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Pogodba o zaposlitvi z izbranim kandidatom/-ko se bo sklenila za določen čas</w:t>
      </w:r>
      <w:r w:rsidR="00D96F1D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13446F">
        <w:rPr>
          <w:rFonts w:asciiTheme="minorHAnsi" w:eastAsia="Calibri" w:hAnsiTheme="minorHAnsi" w:cstheme="minorHAnsi"/>
          <w:sz w:val="24"/>
          <w:szCs w:val="24"/>
          <w:lang w:eastAsia="sl-SI"/>
        </w:rPr>
        <w:t>6 mesecev</w:t>
      </w:r>
      <w:r w:rsidR="00D96F1D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13446F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s polnim 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delovnim časom</w:t>
      </w:r>
      <w:r w:rsidR="0013446F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-</w:t>
      </w:r>
      <w:r w:rsidR="00512C36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13446F">
        <w:rPr>
          <w:rFonts w:asciiTheme="minorHAnsi" w:eastAsia="Calibri" w:hAnsiTheme="minorHAnsi" w:cstheme="minorHAnsi"/>
          <w:sz w:val="24"/>
          <w:szCs w:val="24"/>
          <w:lang w:eastAsia="sl-SI"/>
        </w:rPr>
        <w:t>40</w:t>
      </w:r>
      <w:r w:rsidR="00D96F1D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ur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/teden.</w:t>
      </w:r>
    </w:p>
    <w:p w14:paraId="5E4FD043" w14:textId="77777777" w:rsidR="00865D50" w:rsidRPr="00B01198" w:rsidRDefault="00865D50" w:rsidP="00865D50">
      <w:pPr>
        <w:spacing w:after="0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 </w:t>
      </w:r>
    </w:p>
    <w:p w14:paraId="36F58D0E" w14:textId="77777777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Vlogo z ustreznimi dokazili naj kandidati/kandidatke posredujejo na elektronski naslov </w:t>
      </w:r>
      <w:r w:rsidRPr="00B01198">
        <w:rPr>
          <w:rFonts w:asciiTheme="minorHAnsi" w:hAnsiTheme="minorHAnsi" w:cstheme="minorHAnsi"/>
          <w:color w:val="0000FF"/>
          <w:sz w:val="24"/>
          <w:szCs w:val="24"/>
          <w:u w:val="single"/>
        </w:rPr>
        <w:t>kadrovska.fkbv@um.si</w:t>
      </w:r>
      <w:r w:rsidRPr="00B01198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5312F73" w14:textId="77777777" w:rsidR="00865D50" w:rsidRPr="00B01198" w:rsidRDefault="00865D50" w:rsidP="00865D50">
      <w:pPr>
        <w:tabs>
          <w:tab w:val="left" w:pos="912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ab/>
      </w:r>
    </w:p>
    <w:p w14:paraId="4AF60EB1" w14:textId="784111C8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Rok za prijavo na objavljeno prosto delovno mesto je </w:t>
      </w:r>
      <w:r w:rsidR="0013446F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30</w:t>
      </w:r>
      <w:r w:rsidR="00826F3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. 5. 2024.</w:t>
      </w:r>
    </w:p>
    <w:p w14:paraId="0413EBEB" w14:textId="4E39CBBE" w:rsidR="009C4376" w:rsidRPr="00B01198" w:rsidRDefault="009C4376" w:rsidP="005D40FB">
      <w:pPr>
        <w:spacing w:after="0"/>
        <w:ind w:left="708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9C4376" w:rsidRPr="00B01198" w:rsidSect="00962BB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423EA" w14:textId="77777777" w:rsidR="005237A7" w:rsidRDefault="005237A7" w:rsidP="00BB5C4F">
      <w:pPr>
        <w:spacing w:after="0"/>
      </w:pPr>
      <w:r>
        <w:separator/>
      </w:r>
    </w:p>
  </w:endnote>
  <w:endnote w:type="continuationSeparator" w:id="0">
    <w:p w14:paraId="7C5550CD" w14:textId="77777777" w:rsidR="005237A7" w:rsidRDefault="005237A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9FD1" w14:textId="7C4C9D39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65D5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65D5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9F62" w14:textId="4B178742" w:rsidR="007C4B80" w:rsidRDefault="0094062B" w:rsidP="0094062B">
    <w:pPr>
      <w:pStyle w:val="Noga"/>
      <w:jc w:val="center"/>
      <w:rPr>
        <w:color w:val="006A8E"/>
        <w:sz w:val="18"/>
      </w:rPr>
    </w:pPr>
    <w:r w:rsidRPr="007561AE">
      <w:rPr>
        <w:noProof/>
        <w:lang w:eastAsia="sl-SI"/>
      </w:rPr>
      <w:drawing>
        <wp:inline distT="0" distB="0" distL="0" distR="0" wp14:anchorId="60ACD28E" wp14:editId="61167AC9">
          <wp:extent cx="704850" cy="704850"/>
          <wp:effectExtent l="0" t="0" r="0" b="0"/>
          <wp:docPr id="3" name="Slika 3" descr="F:\Razno\fkbv-q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Razno\fkbv-qr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76758" w14:textId="63C5C32B" w:rsidR="00D17A99" w:rsidRPr="0080547E" w:rsidRDefault="00C62A66" w:rsidP="0080547E">
    <w:pPr>
      <w:pStyle w:val="Noga"/>
      <w:jc w:val="center"/>
      <w:rPr>
        <w:rFonts w:cs="TitilliumText25L"/>
        <w:color w:val="00688A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  <w:r w:rsidR="0080547E">
      <w:rPr>
        <w:rStyle w:val="A1"/>
        <w:rFonts w:ascii="Calibri" w:hAnsi="Calibri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245C" w14:textId="77777777" w:rsidR="005237A7" w:rsidRDefault="005237A7" w:rsidP="00BB5C4F">
      <w:pPr>
        <w:spacing w:after="0"/>
      </w:pPr>
      <w:r>
        <w:separator/>
      </w:r>
    </w:p>
  </w:footnote>
  <w:footnote w:type="continuationSeparator" w:id="0">
    <w:p w14:paraId="00011AF4" w14:textId="77777777" w:rsidR="005237A7" w:rsidRDefault="005237A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35E1" w14:textId="77777777" w:rsidR="00054766" w:rsidRDefault="00473EE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10E4E63" wp14:editId="1CE1D3D4">
          <wp:extent cx="1743075" cy="952500"/>
          <wp:effectExtent l="0" t="0" r="0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BD73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71D8ADE8" w14:textId="77777777"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317"/>
    <w:multiLevelType w:val="hybridMultilevel"/>
    <w:tmpl w:val="BEFA3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15F"/>
    <w:multiLevelType w:val="hybridMultilevel"/>
    <w:tmpl w:val="9F4CA4E0"/>
    <w:lvl w:ilvl="0" w:tplc="67767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151"/>
    <w:multiLevelType w:val="hybridMultilevel"/>
    <w:tmpl w:val="F2B6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37E2"/>
    <w:multiLevelType w:val="hybridMultilevel"/>
    <w:tmpl w:val="10A4D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AB6657"/>
    <w:multiLevelType w:val="hybridMultilevel"/>
    <w:tmpl w:val="FD5670A2"/>
    <w:lvl w:ilvl="0" w:tplc="EE2E102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D28B0"/>
    <w:multiLevelType w:val="hybridMultilevel"/>
    <w:tmpl w:val="491C3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688"/>
    <w:multiLevelType w:val="hybridMultilevel"/>
    <w:tmpl w:val="B0567D44"/>
    <w:lvl w:ilvl="0" w:tplc="B8181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7ADF"/>
    <w:multiLevelType w:val="hybridMultilevel"/>
    <w:tmpl w:val="14043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1188E"/>
    <w:multiLevelType w:val="hybridMultilevel"/>
    <w:tmpl w:val="74D807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0C25"/>
    <w:multiLevelType w:val="hybridMultilevel"/>
    <w:tmpl w:val="46B4E5FE"/>
    <w:lvl w:ilvl="0" w:tplc="65DC0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F7595"/>
    <w:multiLevelType w:val="hybridMultilevel"/>
    <w:tmpl w:val="36EEB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B35"/>
    <w:multiLevelType w:val="hybridMultilevel"/>
    <w:tmpl w:val="32A0A2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11E5"/>
    <w:multiLevelType w:val="hybridMultilevel"/>
    <w:tmpl w:val="3EF6B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0C"/>
    <w:rsid w:val="000018B4"/>
    <w:rsid w:val="00015E8D"/>
    <w:rsid w:val="000160CF"/>
    <w:rsid w:val="00051DAE"/>
    <w:rsid w:val="00051F90"/>
    <w:rsid w:val="00054766"/>
    <w:rsid w:val="000573BA"/>
    <w:rsid w:val="0007049E"/>
    <w:rsid w:val="000953AE"/>
    <w:rsid w:val="00095A23"/>
    <w:rsid w:val="000A291D"/>
    <w:rsid w:val="000C393D"/>
    <w:rsid w:val="000D082F"/>
    <w:rsid w:val="000F0980"/>
    <w:rsid w:val="000F1A06"/>
    <w:rsid w:val="000F1C22"/>
    <w:rsid w:val="001124C8"/>
    <w:rsid w:val="001172C0"/>
    <w:rsid w:val="0013446F"/>
    <w:rsid w:val="001A7E24"/>
    <w:rsid w:val="001E51B0"/>
    <w:rsid w:val="001F0C21"/>
    <w:rsid w:val="001F6AEC"/>
    <w:rsid w:val="00215201"/>
    <w:rsid w:val="002259E4"/>
    <w:rsid w:val="002335B5"/>
    <w:rsid w:val="002469F4"/>
    <w:rsid w:val="002574F1"/>
    <w:rsid w:val="0028526B"/>
    <w:rsid w:val="002C1506"/>
    <w:rsid w:val="002D07AD"/>
    <w:rsid w:val="002E1710"/>
    <w:rsid w:val="002E2D9F"/>
    <w:rsid w:val="00307D25"/>
    <w:rsid w:val="00311139"/>
    <w:rsid w:val="00314058"/>
    <w:rsid w:val="00362B61"/>
    <w:rsid w:val="003D2F41"/>
    <w:rsid w:val="003E32D3"/>
    <w:rsid w:val="00400569"/>
    <w:rsid w:val="004026E7"/>
    <w:rsid w:val="00413C63"/>
    <w:rsid w:val="00435D0F"/>
    <w:rsid w:val="00444141"/>
    <w:rsid w:val="00464C14"/>
    <w:rsid w:val="00473EE0"/>
    <w:rsid w:val="0049413E"/>
    <w:rsid w:val="004D4EC4"/>
    <w:rsid w:val="004E7500"/>
    <w:rsid w:val="00512C36"/>
    <w:rsid w:val="00522FD0"/>
    <w:rsid w:val="00522FDF"/>
    <w:rsid w:val="005237A7"/>
    <w:rsid w:val="005376C1"/>
    <w:rsid w:val="005418E2"/>
    <w:rsid w:val="00553965"/>
    <w:rsid w:val="005B3B60"/>
    <w:rsid w:val="005B48A9"/>
    <w:rsid w:val="005C7939"/>
    <w:rsid w:val="005D40FB"/>
    <w:rsid w:val="0061292C"/>
    <w:rsid w:val="006752FE"/>
    <w:rsid w:val="006837C4"/>
    <w:rsid w:val="00685250"/>
    <w:rsid w:val="006A3EBA"/>
    <w:rsid w:val="006D1B99"/>
    <w:rsid w:val="006E1124"/>
    <w:rsid w:val="007138CE"/>
    <w:rsid w:val="00713BF2"/>
    <w:rsid w:val="00723934"/>
    <w:rsid w:val="00724C2A"/>
    <w:rsid w:val="007410DA"/>
    <w:rsid w:val="00751834"/>
    <w:rsid w:val="007554FD"/>
    <w:rsid w:val="007562A4"/>
    <w:rsid w:val="007564BD"/>
    <w:rsid w:val="00765C5E"/>
    <w:rsid w:val="00780174"/>
    <w:rsid w:val="00784EB8"/>
    <w:rsid w:val="007A0E1B"/>
    <w:rsid w:val="007B34C1"/>
    <w:rsid w:val="007C4B80"/>
    <w:rsid w:val="007D168B"/>
    <w:rsid w:val="0080304F"/>
    <w:rsid w:val="0080547E"/>
    <w:rsid w:val="00812547"/>
    <w:rsid w:val="00822E26"/>
    <w:rsid w:val="00823777"/>
    <w:rsid w:val="00826F38"/>
    <w:rsid w:val="008318EA"/>
    <w:rsid w:val="00831FE1"/>
    <w:rsid w:val="00855ACA"/>
    <w:rsid w:val="00856A8B"/>
    <w:rsid w:val="00857EC2"/>
    <w:rsid w:val="00864506"/>
    <w:rsid w:val="00865D50"/>
    <w:rsid w:val="00884BE7"/>
    <w:rsid w:val="008D7D90"/>
    <w:rsid w:val="00935EF8"/>
    <w:rsid w:val="0094062B"/>
    <w:rsid w:val="00956F5D"/>
    <w:rsid w:val="00962BBF"/>
    <w:rsid w:val="00976774"/>
    <w:rsid w:val="00983BE5"/>
    <w:rsid w:val="009956F4"/>
    <w:rsid w:val="009B4632"/>
    <w:rsid w:val="009C4376"/>
    <w:rsid w:val="009D1978"/>
    <w:rsid w:val="00A03F1E"/>
    <w:rsid w:val="00A16407"/>
    <w:rsid w:val="00A16AA7"/>
    <w:rsid w:val="00A307E1"/>
    <w:rsid w:val="00A32CF9"/>
    <w:rsid w:val="00A605D0"/>
    <w:rsid w:val="00A92903"/>
    <w:rsid w:val="00A947BD"/>
    <w:rsid w:val="00AA52AD"/>
    <w:rsid w:val="00AB10D6"/>
    <w:rsid w:val="00AC476E"/>
    <w:rsid w:val="00AE1B32"/>
    <w:rsid w:val="00B01198"/>
    <w:rsid w:val="00B02A70"/>
    <w:rsid w:val="00B13296"/>
    <w:rsid w:val="00B14DD9"/>
    <w:rsid w:val="00B24652"/>
    <w:rsid w:val="00BB11C3"/>
    <w:rsid w:val="00BB403D"/>
    <w:rsid w:val="00BB5C4F"/>
    <w:rsid w:val="00C067A4"/>
    <w:rsid w:val="00C24A04"/>
    <w:rsid w:val="00C25FF2"/>
    <w:rsid w:val="00C3278D"/>
    <w:rsid w:val="00C538CD"/>
    <w:rsid w:val="00C62A66"/>
    <w:rsid w:val="00CB6D02"/>
    <w:rsid w:val="00CC6B22"/>
    <w:rsid w:val="00CD7DA4"/>
    <w:rsid w:val="00CF38FE"/>
    <w:rsid w:val="00D111EF"/>
    <w:rsid w:val="00D17A99"/>
    <w:rsid w:val="00D22C43"/>
    <w:rsid w:val="00D2659E"/>
    <w:rsid w:val="00D30651"/>
    <w:rsid w:val="00D30C0C"/>
    <w:rsid w:val="00D424AB"/>
    <w:rsid w:val="00D554AE"/>
    <w:rsid w:val="00D60493"/>
    <w:rsid w:val="00D719B0"/>
    <w:rsid w:val="00D76383"/>
    <w:rsid w:val="00D82FD2"/>
    <w:rsid w:val="00D83069"/>
    <w:rsid w:val="00D96F1D"/>
    <w:rsid w:val="00DC1678"/>
    <w:rsid w:val="00DC556E"/>
    <w:rsid w:val="00DC5A67"/>
    <w:rsid w:val="00DC610C"/>
    <w:rsid w:val="00DD2432"/>
    <w:rsid w:val="00DD3A72"/>
    <w:rsid w:val="00E01C78"/>
    <w:rsid w:val="00E10BCB"/>
    <w:rsid w:val="00E13CFF"/>
    <w:rsid w:val="00E757D1"/>
    <w:rsid w:val="00EA11EB"/>
    <w:rsid w:val="00EB208F"/>
    <w:rsid w:val="00EB4932"/>
    <w:rsid w:val="00F07339"/>
    <w:rsid w:val="00F1084A"/>
    <w:rsid w:val="00F22984"/>
    <w:rsid w:val="00F31071"/>
    <w:rsid w:val="00F37F14"/>
    <w:rsid w:val="00F44CBF"/>
    <w:rsid w:val="00F75BC3"/>
    <w:rsid w:val="00F83525"/>
    <w:rsid w:val="00F92394"/>
    <w:rsid w:val="00F978B1"/>
    <w:rsid w:val="00FB756D"/>
    <w:rsid w:val="00FC6DC6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4915"/>
  <w15:docId w15:val="{30444E76-B0DB-4637-A0ED-575E94E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99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2">
    <w:name w:val="Body Text 2"/>
    <w:basedOn w:val="Navaden"/>
    <w:link w:val="Telobesedila2Znak"/>
    <w:rsid w:val="00F92394"/>
    <w:pPr>
      <w:spacing w:after="0"/>
      <w:jc w:val="right"/>
    </w:pPr>
    <w:rPr>
      <w:rFonts w:ascii="Century Gothic" w:hAnsi="Century Gothic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92394"/>
    <w:rPr>
      <w:rFonts w:ascii="Century Gothic" w:hAnsi="Century Gothic"/>
      <w:sz w:val="22"/>
    </w:rPr>
  </w:style>
  <w:style w:type="character" w:customStyle="1" w:styleId="OdstavekseznamaZnak">
    <w:name w:val="Odstavek seznama Znak"/>
    <w:link w:val="Odstavekseznama"/>
    <w:uiPriority w:val="99"/>
    <w:locked/>
    <w:rsid w:val="001F6A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2012\aaaaa-Clanice-smiljan\FKBV\Word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8" ma:contentTypeDescription="Ustvari nov dokument." ma:contentTypeScope="" ma:versionID="62e4683709ffce3249593df1fddc3a8e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2462b833da78f0fc6674ec4d4b948ba7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12FBD-7C87-4663-88D1-2D97CE3B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F8133-C125-49CB-98BF-F2E0F7A5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37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fkbv1</dc:creator>
  <cp:keywords/>
  <dc:description/>
  <cp:lastModifiedBy>Natalija Špec</cp:lastModifiedBy>
  <cp:revision>12</cp:revision>
  <cp:lastPrinted>2023-04-04T06:43:00Z</cp:lastPrinted>
  <dcterms:created xsi:type="dcterms:W3CDTF">2023-04-05T05:16:00Z</dcterms:created>
  <dcterms:modified xsi:type="dcterms:W3CDTF">2024-05-27T09:05:00Z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  <property fmtid="{D5CDD505-2E9C-101B-9397-08002B2CF9AE}" pid="3" name="_dlc_DocIdItemGuid">
    <vt:lpwstr>81232f79-de0e-421e-bd30-3ac095e8e211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