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F991E" w14:textId="1C678900" w:rsidR="00723934" w:rsidRPr="00B01198" w:rsidRDefault="00723934" w:rsidP="005D40FB">
      <w:pPr>
        <w:spacing w:after="0"/>
        <w:ind w:left="5664"/>
        <w:rPr>
          <w:rFonts w:asciiTheme="minorHAnsi" w:hAnsiTheme="minorHAnsi" w:cstheme="minorHAnsi"/>
          <w:sz w:val="24"/>
          <w:szCs w:val="24"/>
        </w:rPr>
      </w:pPr>
      <w:r w:rsidRPr="00B01198"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14:paraId="1F4CCFA3" w14:textId="77777777" w:rsidR="00865D50" w:rsidRPr="00B01198" w:rsidRDefault="00865D50" w:rsidP="00865D50">
      <w:pPr>
        <w:tabs>
          <w:tab w:val="left" w:pos="8931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UNIVERZA V MARIBORU</w:t>
      </w:r>
    </w:p>
    <w:p w14:paraId="60C6697E" w14:textId="77777777" w:rsidR="00865D50" w:rsidRPr="00B01198" w:rsidRDefault="00865D50" w:rsidP="00865D50">
      <w:pPr>
        <w:tabs>
          <w:tab w:val="left" w:pos="8931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FAKULTETA ZA KMETIJSTVO IN BIOSISTEMSKE VEDE</w:t>
      </w:r>
    </w:p>
    <w:p w14:paraId="36C9F957" w14:textId="77777777" w:rsidR="00865D50" w:rsidRPr="00B01198" w:rsidRDefault="00865D50" w:rsidP="00865D50">
      <w:pPr>
        <w:tabs>
          <w:tab w:val="left" w:pos="8931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7D6F4E07" w14:textId="77777777" w:rsidR="00865D50" w:rsidRPr="00B01198" w:rsidRDefault="00865D50" w:rsidP="00865D50">
      <w:pPr>
        <w:tabs>
          <w:tab w:val="left" w:pos="8931"/>
        </w:tabs>
        <w:spacing w:after="0"/>
        <w:jc w:val="center"/>
        <w:rPr>
          <w:rFonts w:asciiTheme="minorHAns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hAnsiTheme="minorHAnsi" w:cstheme="minorHAnsi"/>
          <w:sz w:val="24"/>
          <w:szCs w:val="24"/>
          <w:lang w:eastAsia="sl-SI"/>
        </w:rPr>
        <w:t>objavlja prosto delovno mesto</w:t>
      </w:r>
    </w:p>
    <w:p w14:paraId="32115110" w14:textId="77777777" w:rsidR="00865D50" w:rsidRPr="00B01198" w:rsidRDefault="00865D50" w:rsidP="00865D50">
      <w:pPr>
        <w:tabs>
          <w:tab w:val="left" w:pos="8931"/>
        </w:tabs>
        <w:spacing w:after="0"/>
        <w:jc w:val="center"/>
        <w:rPr>
          <w:rFonts w:asciiTheme="minorHAnsi" w:hAnsiTheme="minorHAnsi" w:cstheme="minorHAnsi"/>
          <w:sz w:val="24"/>
          <w:szCs w:val="24"/>
          <w:lang w:eastAsia="sl-SI"/>
        </w:rPr>
      </w:pPr>
    </w:p>
    <w:p w14:paraId="7C190E7C" w14:textId="43B196C0" w:rsidR="00D96F1D" w:rsidRPr="00826F38" w:rsidRDefault="00823777" w:rsidP="00865D50">
      <w:pPr>
        <w:tabs>
          <w:tab w:val="left" w:pos="8931"/>
        </w:tabs>
        <w:spacing w:after="0"/>
        <w:jc w:val="center"/>
        <w:rPr>
          <w:rFonts w:asciiTheme="minorHAnsi" w:eastAsia="Calibri" w:hAnsiTheme="minorHAnsi" w:cstheme="minorHAnsi"/>
          <w:b/>
          <w:sz w:val="24"/>
          <w:szCs w:val="24"/>
          <w:lang w:eastAsia="sl-SI"/>
        </w:rPr>
      </w:pPr>
      <w:r w:rsidRPr="00826F38">
        <w:rPr>
          <w:rFonts w:asciiTheme="minorHAnsi" w:hAnsiTheme="minorHAnsi" w:cstheme="minorHAnsi"/>
          <w:b/>
          <w:sz w:val="24"/>
          <w:szCs w:val="24"/>
        </w:rPr>
        <w:t xml:space="preserve">J017100 - SAMOSTOJNI STROKOVNI DELAVEC VII/1 (Katedra za sadjarstvo in predelavo sadja) </w:t>
      </w:r>
      <w:r w:rsidR="00865D50" w:rsidRPr="00826F3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za določen čas</w:t>
      </w:r>
      <w:r w:rsidR="00D96F1D" w:rsidRPr="00826F3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 </w:t>
      </w:r>
      <w:r w:rsidR="00512C36" w:rsidRPr="00826F3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do 31. 12. 2025</w:t>
      </w:r>
      <w:r w:rsidR="00865D50" w:rsidRPr="00826F3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 </w:t>
      </w:r>
    </w:p>
    <w:p w14:paraId="39FC5983" w14:textId="39BB9979" w:rsidR="00865D50" w:rsidRPr="00826F38" w:rsidRDefault="00826F38" w:rsidP="00865D50">
      <w:pPr>
        <w:tabs>
          <w:tab w:val="left" w:pos="8931"/>
        </w:tabs>
        <w:spacing w:after="0"/>
        <w:jc w:val="center"/>
        <w:rPr>
          <w:rFonts w:asciiTheme="minorHAnsi" w:eastAsia="Calibri" w:hAnsiTheme="minorHAnsi" w:cstheme="minorHAnsi"/>
          <w:b/>
          <w:sz w:val="24"/>
          <w:szCs w:val="24"/>
          <w:lang w:eastAsia="sl-SI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z</w:t>
      </w:r>
      <w:r w:rsidR="00865D50" w:rsidRPr="00826F3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 delovnim časom</w:t>
      </w:r>
      <w:r w:rsidR="00512C36" w:rsidRPr="00826F3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 krajšim od polnega</w:t>
      </w:r>
      <w:r w:rsidR="00865D50" w:rsidRPr="00826F3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 </w:t>
      </w:r>
      <w:r w:rsidR="00823777" w:rsidRPr="00826F3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12</w:t>
      </w:r>
      <w:r w:rsidR="00D96F1D" w:rsidRPr="00826F3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 ur</w:t>
      </w:r>
      <w:r w:rsidR="00865D50" w:rsidRPr="00826F3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/teden</w:t>
      </w:r>
    </w:p>
    <w:p w14:paraId="05A68AC1" w14:textId="77777777" w:rsidR="00865D50" w:rsidRPr="00B01198" w:rsidRDefault="00865D50" w:rsidP="00865D50">
      <w:pPr>
        <w:tabs>
          <w:tab w:val="left" w:pos="8931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6125CD47" w14:textId="77777777" w:rsidR="00865D50" w:rsidRPr="00B01198" w:rsidRDefault="00865D50" w:rsidP="00865D50">
      <w:pPr>
        <w:tabs>
          <w:tab w:val="left" w:pos="8931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0240FB5B" w14:textId="1F74A0F0" w:rsidR="00865D50" w:rsidRPr="00B01198" w:rsidRDefault="00865D50" w:rsidP="00512C36">
      <w:pPr>
        <w:tabs>
          <w:tab w:val="left" w:pos="8931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Za delovno mesto </w:t>
      </w:r>
      <w:r w:rsidR="00B01198" w:rsidRPr="00B011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23777">
        <w:rPr>
          <w:rFonts w:asciiTheme="minorHAnsi" w:hAnsiTheme="minorHAnsi" w:cstheme="minorHAnsi"/>
        </w:rPr>
        <w:t>J017100</w:t>
      </w:r>
      <w:r w:rsidR="00823777" w:rsidRPr="00C524AD">
        <w:rPr>
          <w:rFonts w:asciiTheme="minorHAnsi" w:hAnsiTheme="minorHAnsi" w:cstheme="minorHAnsi"/>
        </w:rPr>
        <w:t xml:space="preserve"> - </w:t>
      </w:r>
      <w:r w:rsidR="00823777">
        <w:rPr>
          <w:rFonts w:asciiTheme="minorHAnsi" w:hAnsiTheme="minorHAnsi" w:cstheme="minorHAnsi"/>
        </w:rPr>
        <w:t>SAMOSTOJNI STROKOVNI DELAVEC VII/1</w:t>
      </w:r>
      <w:r w:rsidR="00823777" w:rsidRPr="00C524AD">
        <w:rPr>
          <w:rFonts w:asciiTheme="minorHAnsi" w:hAnsiTheme="minorHAnsi" w:cstheme="minorHAnsi"/>
        </w:rPr>
        <w:t xml:space="preserve"> (</w:t>
      </w:r>
      <w:r w:rsidR="00823777">
        <w:rPr>
          <w:rFonts w:asciiTheme="minorHAnsi" w:hAnsiTheme="minorHAnsi" w:cstheme="minorHAnsi"/>
        </w:rPr>
        <w:t>Katedra za sadjarstvo in predelavo sadja</w:t>
      </w:r>
      <w:r w:rsidR="00823777" w:rsidRPr="00C524AD">
        <w:rPr>
          <w:rFonts w:asciiTheme="minorHAnsi" w:hAnsiTheme="minorHAnsi" w:cstheme="minorHAnsi"/>
        </w:rPr>
        <w:t xml:space="preserve">) </w:t>
      </w:r>
      <w:r w:rsidRPr="00B01198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  <w:lang w:eastAsia="sl-SI"/>
        </w:rPr>
        <w:t xml:space="preserve"> </w:t>
      </w: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mora kandidat/kandidatka poleg zakonsko predpisanih pogojev </w:t>
      </w:r>
      <w:r w:rsidR="00512C36"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>i</w:t>
      </w: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zpolnjevati še naslednje pogoje:  </w:t>
      </w:r>
    </w:p>
    <w:p w14:paraId="10646183" w14:textId="77777777" w:rsidR="00823777" w:rsidRPr="00FF5424" w:rsidRDefault="00823777" w:rsidP="00823777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FF5424">
        <w:rPr>
          <w:rFonts w:asciiTheme="minorHAnsi" w:hAnsiTheme="minorHAnsi" w:cstheme="minorHAnsi"/>
        </w:rPr>
        <w:t>Klasius</w:t>
      </w:r>
      <w:proofErr w:type="spellEnd"/>
      <w:r w:rsidRPr="00FF5424">
        <w:rPr>
          <w:rFonts w:asciiTheme="minorHAnsi" w:hAnsiTheme="minorHAnsi" w:cstheme="minorHAnsi"/>
        </w:rPr>
        <w:t xml:space="preserve"> </w:t>
      </w:r>
      <w:proofErr w:type="spellStart"/>
      <w:r w:rsidRPr="00FF5424">
        <w:rPr>
          <w:rFonts w:asciiTheme="minorHAnsi" w:hAnsiTheme="minorHAnsi" w:cstheme="minorHAnsi"/>
        </w:rPr>
        <w:t>srv</w:t>
      </w:r>
      <w:proofErr w:type="spellEnd"/>
      <w:r w:rsidRPr="00FF5424">
        <w:rPr>
          <w:rFonts w:asciiTheme="minorHAnsi" w:hAnsiTheme="minorHAnsi" w:cstheme="minorHAnsi"/>
        </w:rPr>
        <w:t xml:space="preserve">: </w:t>
      </w:r>
      <w:proofErr w:type="spellStart"/>
      <w:r w:rsidRPr="00FF5424">
        <w:rPr>
          <w:rFonts w:asciiTheme="minorHAnsi" w:hAnsiTheme="minorHAnsi" w:cstheme="minorHAnsi"/>
          <w:bCs/>
          <w:color w:val="111111"/>
          <w:shd w:val="clear" w:color="auto" w:fill="FFFFFF"/>
        </w:rPr>
        <w:t>Podraven</w:t>
      </w:r>
      <w:proofErr w:type="spellEnd"/>
      <w:r w:rsidRPr="00FF5424">
        <w:rPr>
          <w:rFonts w:asciiTheme="minorHAnsi" w:hAnsiTheme="minorHAnsi" w:cstheme="minorHAnsi"/>
          <w:bCs/>
          <w:color w:val="111111"/>
          <w:shd w:val="clear" w:color="auto" w:fill="FFFFFF"/>
        </w:rPr>
        <w:t xml:space="preserve"> 6/2: Visokošolsko izobraževanje prve stopnje, visokošolsko strokovno izobraževanje (prejšnje) in podobno izobraževanje/visokošolska izobrazba prve stopnje, visokošolska strokovna izobrazba (prejšnja) in podobna izobrazba</w:t>
      </w:r>
    </w:p>
    <w:p w14:paraId="75FD8D58" w14:textId="77777777" w:rsidR="00823777" w:rsidRPr="00FF5424" w:rsidRDefault="00823777" w:rsidP="00823777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FF5424">
        <w:rPr>
          <w:rFonts w:asciiTheme="minorHAnsi" w:hAnsiTheme="minorHAnsi" w:cstheme="minorHAnsi"/>
          <w:bCs/>
          <w:color w:val="111111"/>
          <w:shd w:val="clear" w:color="auto" w:fill="FFFFFF"/>
        </w:rPr>
        <w:t>Klasius</w:t>
      </w:r>
      <w:proofErr w:type="spellEnd"/>
      <w:r w:rsidRPr="00FF5424">
        <w:rPr>
          <w:rFonts w:asciiTheme="minorHAnsi" w:hAnsiTheme="minorHAnsi" w:cstheme="minorHAnsi"/>
          <w:bCs/>
          <w:color w:val="111111"/>
          <w:shd w:val="clear" w:color="auto" w:fill="FFFFFF"/>
        </w:rPr>
        <w:t xml:space="preserve"> P: 42 - VEDE O ŽIVI NARAVI, 41 - Živilska tehnologija,62 - KMETIJSTVO, GOZDARSTVO, RIBIŠTVO</w:t>
      </w:r>
    </w:p>
    <w:p w14:paraId="1B244FFF" w14:textId="77777777" w:rsidR="00823777" w:rsidRPr="00FF5424" w:rsidRDefault="00823777" w:rsidP="00823777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r w:rsidRPr="00FF5424">
        <w:rPr>
          <w:rFonts w:asciiTheme="minorHAnsi" w:hAnsiTheme="minorHAnsi" w:cstheme="minorHAnsi"/>
          <w:bCs/>
          <w:color w:val="111111"/>
          <w:shd w:val="clear" w:color="auto" w:fill="FFFFFF"/>
        </w:rPr>
        <w:t>zahtevana smer izobrazbe: kmetijska, naravoslovna</w:t>
      </w:r>
    </w:p>
    <w:p w14:paraId="5B1DBA2F" w14:textId="77777777" w:rsidR="00823777" w:rsidRPr="00FF5424" w:rsidRDefault="00823777" w:rsidP="00823777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r w:rsidRPr="00FF5424">
        <w:rPr>
          <w:rFonts w:asciiTheme="minorHAnsi" w:hAnsiTheme="minorHAnsi" w:cstheme="minorHAnsi"/>
        </w:rPr>
        <w:t>računalniška znanja: MS Windows, Word, Excel, Internet, e-pošta, el. poslovanje</w:t>
      </w:r>
    </w:p>
    <w:p w14:paraId="1E7C8108" w14:textId="1E1171A8" w:rsidR="00823777" w:rsidRPr="00FF5424" w:rsidRDefault="00823777" w:rsidP="00823777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r w:rsidRPr="00FF5424">
        <w:rPr>
          <w:rFonts w:asciiTheme="minorHAnsi" w:hAnsiTheme="minorHAnsi" w:cstheme="minorHAnsi"/>
        </w:rPr>
        <w:t>pasivno znanje angleškega jezika</w:t>
      </w:r>
    </w:p>
    <w:p w14:paraId="296ECF39" w14:textId="77777777" w:rsidR="00823777" w:rsidRPr="00FF5424" w:rsidRDefault="00823777" w:rsidP="00823777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r w:rsidRPr="00FF5424">
        <w:rPr>
          <w:rFonts w:asciiTheme="minorHAnsi" w:hAnsiTheme="minorHAnsi" w:cstheme="minorHAnsi"/>
        </w:rPr>
        <w:t xml:space="preserve">zahtevane delovne izkušnje: </w:t>
      </w:r>
      <w:r w:rsidRPr="00FF5424">
        <w:rPr>
          <w:rFonts w:asciiTheme="minorHAnsi" w:hAnsiTheme="minorHAnsi" w:cstheme="minorHAnsi"/>
          <w:bCs/>
          <w:color w:val="111111"/>
          <w:shd w:val="clear" w:color="auto" w:fill="FFFFFF"/>
        </w:rPr>
        <w:t xml:space="preserve">36 mesecev </w:t>
      </w:r>
    </w:p>
    <w:p w14:paraId="56D239B8" w14:textId="77777777" w:rsidR="00865D50" w:rsidRPr="00B01198" w:rsidRDefault="00865D50" w:rsidP="00865D50">
      <w:pPr>
        <w:spacing w:after="0"/>
        <w:ind w:left="360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59FD1D09" w14:textId="68E32C01" w:rsidR="00865D50" w:rsidRPr="00B01198" w:rsidRDefault="00865D50" w:rsidP="00865D50">
      <w:p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>Pogodba o zaposlitvi z izbranim kandidatom/-ko se bo sklenila za določen čas</w:t>
      </w:r>
      <w:r w:rsidR="00D96F1D"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</w:t>
      </w:r>
      <w:r w:rsidR="00512C36"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>do 31. 12. 2025</w:t>
      </w:r>
      <w:r w:rsidR="00D96F1D"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</w:t>
      </w: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</w:t>
      </w:r>
      <w:r w:rsidR="00512C36"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z </w:t>
      </w: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>delovnim časom</w:t>
      </w:r>
      <w:r w:rsidR="00512C36"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krajšim od polnega</w:t>
      </w: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</w:t>
      </w:r>
      <w:r w:rsidR="00823777">
        <w:rPr>
          <w:rFonts w:asciiTheme="minorHAnsi" w:eastAsia="Calibri" w:hAnsiTheme="minorHAnsi" w:cstheme="minorHAnsi"/>
          <w:sz w:val="24"/>
          <w:szCs w:val="24"/>
          <w:lang w:eastAsia="sl-SI"/>
        </w:rPr>
        <w:t>12</w:t>
      </w:r>
      <w:r w:rsidR="00D96F1D"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ur</w:t>
      </w: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>/teden.</w:t>
      </w:r>
    </w:p>
    <w:p w14:paraId="5E4FD043" w14:textId="77777777" w:rsidR="00865D50" w:rsidRPr="00B01198" w:rsidRDefault="00865D50" w:rsidP="00865D50">
      <w:pPr>
        <w:spacing w:after="0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> </w:t>
      </w:r>
    </w:p>
    <w:p w14:paraId="36F58D0E" w14:textId="77777777" w:rsidR="00865D50" w:rsidRPr="00B01198" w:rsidRDefault="00865D50" w:rsidP="00865D50">
      <w:p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Vlogo z ustreznimi dokazili naj kandidati/kandidatke posredujejo na elektronski naslov </w:t>
      </w:r>
      <w:r w:rsidRPr="00B01198">
        <w:rPr>
          <w:rFonts w:asciiTheme="minorHAnsi" w:hAnsiTheme="minorHAnsi" w:cstheme="minorHAnsi"/>
          <w:color w:val="0000FF"/>
          <w:sz w:val="24"/>
          <w:szCs w:val="24"/>
          <w:u w:val="single"/>
        </w:rPr>
        <w:t>kadrovska.fkbv@um.si</w:t>
      </w:r>
      <w:r w:rsidRPr="00B01198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5312F73" w14:textId="77777777" w:rsidR="00865D50" w:rsidRPr="00B01198" w:rsidRDefault="00865D50" w:rsidP="00865D50">
      <w:pPr>
        <w:tabs>
          <w:tab w:val="left" w:pos="912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ab/>
      </w:r>
    </w:p>
    <w:p w14:paraId="4AF60EB1" w14:textId="6533C5CE" w:rsidR="00865D50" w:rsidRPr="00B01198" w:rsidRDefault="00865D50" w:rsidP="00865D50">
      <w:pPr>
        <w:spacing w:after="0"/>
        <w:jc w:val="both"/>
        <w:rPr>
          <w:rFonts w:asciiTheme="minorHAnsi" w:eastAsia="Calibri" w:hAnsiTheme="minorHAnsi" w:cstheme="minorHAnsi"/>
          <w:b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Rok za prijavo na objavljeno prosto delovno mesto je </w:t>
      </w:r>
      <w:r w:rsidR="00826F3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24. 5. 2024.</w:t>
      </w:r>
    </w:p>
    <w:p w14:paraId="0413EBEB" w14:textId="4E39CBBE" w:rsidR="009C4376" w:rsidRPr="00B01198" w:rsidRDefault="009C4376" w:rsidP="005D40FB">
      <w:pPr>
        <w:spacing w:after="0"/>
        <w:ind w:left="708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9C4376" w:rsidRPr="00B01198" w:rsidSect="00962BBF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E65EE" w14:textId="77777777" w:rsidR="00AB10D6" w:rsidRDefault="00AB10D6" w:rsidP="00BB5C4F">
      <w:pPr>
        <w:spacing w:after="0"/>
      </w:pPr>
      <w:r>
        <w:separator/>
      </w:r>
    </w:p>
  </w:endnote>
  <w:endnote w:type="continuationSeparator" w:id="0">
    <w:p w14:paraId="2822E740" w14:textId="77777777" w:rsidR="00AB10D6" w:rsidRDefault="00AB10D6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B9FD1" w14:textId="7C4C9D39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865D5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865D5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89F62" w14:textId="4B178742" w:rsidR="007C4B80" w:rsidRDefault="0094062B" w:rsidP="0094062B">
    <w:pPr>
      <w:pStyle w:val="Noga"/>
      <w:jc w:val="center"/>
      <w:rPr>
        <w:color w:val="006A8E"/>
        <w:sz w:val="18"/>
      </w:rPr>
    </w:pPr>
    <w:r w:rsidRPr="007561AE">
      <w:rPr>
        <w:noProof/>
        <w:lang w:eastAsia="sl-SI"/>
      </w:rPr>
      <w:drawing>
        <wp:inline distT="0" distB="0" distL="0" distR="0" wp14:anchorId="60ACD28E" wp14:editId="61167AC9">
          <wp:extent cx="704850" cy="704850"/>
          <wp:effectExtent l="0" t="0" r="0" b="0"/>
          <wp:docPr id="3" name="Slika 3" descr="F:\Razno\fkbv-q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Razno\fkbv-qr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76758" w14:textId="63C5C32B" w:rsidR="00D17A99" w:rsidRPr="0080547E" w:rsidRDefault="00C62A66" w:rsidP="0080547E">
    <w:pPr>
      <w:pStyle w:val="Noga"/>
      <w:jc w:val="center"/>
      <w:rPr>
        <w:rFonts w:cs="TitilliumText25L"/>
        <w:color w:val="00688A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 xml:space="preserve">www.fkbv.um.si | fkbv@um.si | t +386 2 320 90 00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  <w:r w:rsidR="0080547E">
      <w:rPr>
        <w:rStyle w:val="A1"/>
        <w:rFonts w:ascii="Calibri" w:hAnsi="Calibri"/>
        <w:sz w:val="18"/>
        <w:szCs w:val="18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62D34" w14:textId="77777777" w:rsidR="00AB10D6" w:rsidRDefault="00AB10D6" w:rsidP="00BB5C4F">
      <w:pPr>
        <w:spacing w:after="0"/>
      </w:pPr>
      <w:r>
        <w:separator/>
      </w:r>
    </w:p>
  </w:footnote>
  <w:footnote w:type="continuationSeparator" w:id="0">
    <w:p w14:paraId="081FD656" w14:textId="77777777" w:rsidR="00AB10D6" w:rsidRDefault="00AB10D6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D35E1" w14:textId="77777777" w:rsidR="00054766" w:rsidRDefault="00473EE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10E4E63" wp14:editId="1CE1D3D4">
          <wp:extent cx="1743075" cy="952500"/>
          <wp:effectExtent l="0" t="0" r="0" b="0"/>
          <wp:docPr id="1" name="Slika 1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8BD73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71D8ADE8" w14:textId="77777777" w:rsidR="00054766" w:rsidRDefault="00C62A66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Pivola 10</w:t>
    </w:r>
    <w:r w:rsidR="00A32CF9">
      <w:rPr>
        <w:color w:val="006A8E"/>
        <w:sz w:val="18"/>
      </w:rPr>
      <w:br/>
      <w:t>2</w:t>
    </w:r>
    <w:r>
      <w:rPr>
        <w:color w:val="006A8E"/>
        <w:sz w:val="18"/>
      </w:rPr>
      <w:t>311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Hoče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2317"/>
    <w:multiLevelType w:val="hybridMultilevel"/>
    <w:tmpl w:val="BEFA3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215F"/>
    <w:multiLevelType w:val="hybridMultilevel"/>
    <w:tmpl w:val="9F4CA4E0"/>
    <w:lvl w:ilvl="0" w:tplc="677677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81151"/>
    <w:multiLevelType w:val="hybridMultilevel"/>
    <w:tmpl w:val="F2B6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937E2"/>
    <w:multiLevelType w:val="hybridMultilevel"/>
    <w:tmpl w:val="10A4DC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2F42"/>
    <w:multiLevelType w:val="hybridMultilevel"/>
    <w:tmpl w:val="142C2A0E"/>
    <w:lvl w:ilvl="0" w:tplc="B62C58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AB6657"/>
    <w:multiLevelType w:val="hybridMultilevel"/>
    <w:tmpl w:val="FD5670A2"/>
    <w:lvl w:ilvl="0" w:tplc="EE2E102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4D28B0"/>
    <w:multiLevelType w:val="hybridMultilevel"/>
    <w:tmpl w:val="491C33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C6688"/>
    <w:multiLevelType w:val="hybridMultilevel"/>
    <w:tmpl w:val="B0567D44"/>
    <w:lvl w:ilvl="0" w:tplc="B8181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E7ADF"/>
    <w:multiLevelType w:val="hybridMultilevel"/>
    <w:tmpl w:val="14043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1188E"/>
    <w:multiLevelType w:val="hybridMultilevel"/>
    <w:tmpl w:val="74D807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D0C25"/>
    <w:multiLevelType w:val="hybridMultilevel"/>
    <w:tmpl w:val="46B4E5FE"/>
    <w:lvl w:ilvl="0" w:tplc="65DC0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1F7595"/>
    <w:multiLevelType w:val="hybridMultilevel"/>
    <w:tmpl w:val="36EEB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B35"/>
    <w:multiLevelType w:val="hybridMultilevel"/>
    <w:tmpl w:val="32A0A2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811E5"/>
    <w:multiLevelType w:val="hybridMultilevel"/>
    <w:tmpl w:val="3EF6BB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6"/>
  </w:num>
  <w:num w:numId="9">
    <w:abstractNumId w:val="10"/>
  </w:num>
  <w:num w:numId="10">
    <w:abstractNumId w:val="4"/>
  </w:num>
  <w:num w:numId="11">
    <w:abstractNumId w:val="15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0C"/>
    <w:rsid w:val="000018B4"/>
    <w:rsid w:val="00015E8D"/>
    <w:rsid w:val="000160CF"/>
    <w:rsid w:val="00051DAE"/>
    <w:rsid w:val="00051F90"/>
    <w:rsid w:val="00054766"/>
    <w:rsid w:val="000573BA"/>
    <w:rsid w:val="0007049E"/>
    <w:rsid w:val="000953AE"/>
    <w:rsid w:val="00095A23"/>
    <w:rsid w:val="000A291D"/>
    <w:rsid w:val="000C393D"/>
    <w:rsid w:val="000D082F"/>
    <w:rsid w:val="000F0980"/>
    <w:rsid w:val="000F1A06"/>
    <w:rsid w:val="000F1C22"/>
    <w:rsid w:val="001124C8"/>
    <w:rsid w:val="001172C0"/>
    <w:rsid w:val="001A7E24"/>
    <w:rsid w:val="001E51B0"/>
    <w:rsid w:val="001F0C21"/>
    <w:rsid w:val="001F6AEC"/>
    <w:rsid w:val="00215201"/>
    <w:rsid w:val="002259E4"/>
    <w:rsid w:val="002335B5"/>
    <w:rsid w:val="002469F4"/>
    <w:rsid w:val="002574F1"/>
    <w:rsid w:val="0028526B"/>
    <w:rsid w:val="002C1506"/>
    <w:rsid w:val="002D07AD"/>
    <w:rsid w:val="002E1710"/>
    <w:rsid w:val="002E2D9F"/>
    <w:rsid w:val="00307D25"/>
    <w:rsid w:val="00311139"/>
    <w:rsid w:val="00314058"/>
    <w:rsid w:val="00362B61"/>
    <w:rsid w:val="003D2F41"/>
    <w:rsid w:val="003E32D3"/>
    <w:rsid w:val="00400569"/>
    <w:rsid w:val="004026E7"/>
    <w:rsid w:val="00413C63"/>
    <w:rsid w:val="00435D0F"/>
    <w:rsid w:val="00444141"/>
    <w:rsid w:val="00464C14"/>
    <w:rsid w:val="00473EE0"/>
    <w:rsid w:val="0049413E"/>
    <w:rsid w:val="004D4EC4"/>
    <w:rsid w:val="004E7500"/>
    <w:rsid w:val="00512C36"/>
    <w:rsid w:val="00522FD0"/>
    <w:rsid w:val="00522FDF"/>
    <w:rsid w:val="005376C1"/>
    <w:rsid w:val="005418E2"/>
    <w:rsid w:val="00553965"/>
    <w:rsid w:val="005B3B60"/>
    <w:rsid w:val="005B48A9"/>
    <w:rsid w:val="005C7939"/>
    <w:rsid w:val="005D40FB"/>
    <w:rsid w:val="0061292C"/>
    <w:rsid w:val="006752FE"/>
    <w:rsid w:val="006837C4"/>
    <w:rsid w:val="00685250"/>
    <w:rsid w:val="006A3EBA"/>
    <w:rsid w:val="006D1B99"/>
    <w:rsid w:val="006E1124"/>
    <w:rsid w:val="007138CE"/>
    <w:rsid w:val="00713BF2"/>
    <w:rsid w:val="00723934"/>
    <w:rsid w:val="00724C2A"/>
    <w:rsid w:val="007410DA"/>
    <w:rsid w:val="00751834"/>
    <w:rsid w:val="007554FD"/>
    <w:rsid w:val="007562A4"/>
    <w:rsid w:val="007564BD"/>
    <w:rsid w:val="00765C5E"/>
    <w:rsid w:val="00780174"/>
    <w:rsid w:val="00784EB8"/>
    <w:rsid w:val="007A0E1B"/>
    <w:rsid w:val="007B34C1"/>
    <w:rsid w:val="007C4B80"/>
    <w:rsid w:val="007D168B"/>
    <w:rsid w:val="0080304F"/>
    <w:rsid w:val="0080547E"/>
    <w:rsid w:val="00812547"/>
    <w:rsid w:val="00822E26"/>
    <w:rsid w:val="00823777"/>
    <w:rsid w:val="00826F38"/>
    <w:rsid w:val="008318EA"/>
    <w:rsid w:val="00831FE1"/>
    <w:rsid w:val="00855ACA"/>
    <w:rsid w:val="00856A8B"/>
    <w:rsid w:val="00857EC2"/>
    <w:rsid w:val="00864506"/>
    <w:rsid w:val="00865D50"/>
    <w:rsid w:val="00884BE7"/>
    <w:rsid w:val="008D7D90"/>
    <w:rsid w:val="00935EF8"/>
    <w:rsid w:val="0094062B"/>
    <w:rsid w:val="00956F5D"/>
    <w:rsid w:val="00962BBF"/>
    <w:rsid w:val="00976774"/>
    <w:rsid w:val="00983BE5"/>
    <w:rsid w:val="009956F4"/>
    <w:rsid w:val="009B4632"/>
    <w:rsid w:val="009C4376"/>
    <w:rsid w:val="009D1978"/>
    <w:rsid w:val="00A03F1E"/>
    <w:rsid w:val="00A16407"/>
    <w:rsid w:val="00A16AA7"/>
    <w:rsid w:val="00A307E1"/>
    <w:rsid w:val="00A32CF9"/>
    <w:rsid w:val="00A605D0"/>
    <w:rsid w:val="00A92903"/>
    <w:rsid w:val="00A947BD"/>
    <w:rsid w:val="00AA52AD"/>
    <w:rsid w:val="00AB10D6"/>
    <w:rsid w:val="00AC476E"/>
    <w:rsid w:val="00AE1B32"/>
    <w:rsid w:val="00B01198"/>
    <w:rsid w:val="00B02A70"/>
    <w:rsid w:val="00B13296"/>
    <w:rsid w:val="00B14DD9"/>
    <w:rsid w:val="00B24652"/>
    <w:rsid w:val="00BB11C3"/>
    <w:rsid w:val="00BB403D"/>
    <w:rsid w:val="00BB5C4F"/>
    <w:rsid w:val="00C067A4"/>
    <w:rsid w:val="00C24A04"/>
    <w:rsid w:val="00C25FF2"/>
    <w:rsid w:val="00C3278D"/>
    <w:rsid w:val="00C538CD"/>
    <w:rsid w:val="00C62A66"/>
    <w:rsid w:val="00CB6D02"/>
    <w:rsid w:val="00CC6B22"/>
    <w:rsid w:val="00CD7DA4"/>
    <w:rsid w:val="00CF38FE"/>
    <w:rsid w:val="00D111EF"/>
    <w:rsid w:val="00D17A99"/>
    <w:rsid w:val="00D22C43"/>
    <w:rsid w:val="00D2659E"/>
    <w:rsid w:val="00D30651"/>
    <w:rsid w:val="00D30C0C"/>
    <w:rsid w:val="00D424AB"/>
    <w:rsid w:val="00D554AE"/>
    <w:rsid w:val="00D60493"/>
    <w:rsid w:val="00D719B0"/>
    <w:rsid w:val="00D76383"/>
    <w:rsid w:val="00D82FD2"/>
    <w:rsid w:val="00D83069"/>
    <w:rsid w:val="00D96F1D"/>
    <w:rsid w:val="00DC1678"/>
    <w:rsid w:val="00DC556E"/>
    <w:rsid w:val="00DC5A67"/>
    <w:rsid w:val="00DC610C"/>
    <w:rsid w:val="00DD2432"/>
    <w:rsid w:val="00DD3A72"/>
    <w:rsid w:val="00E01C78"/>
    <w:rsid w:val="00E10BCB"/>
    <w:rsid w:val="00E13CFF"/>
    <w:rsid w:val="00E757D1"/>
    <w:rsid w:val="00EA11EB"/>
    <w:rsid w:val="00EB208F"/>
    <w:rsid w:val="00EB4932"/>
    <w:rsid w:val="00F07339"/>
    <w:rsid w:val="00F1084A"/>
    <w:rsid w:val="00F22984"/>
    <w:rsid w:val="00F31071"/>
    <w:rsid w:val="00F37F14"/>
    <w:rsid w:val="00F44CBF"/>
    <w:rsid w:val="00F75BC3"/>
    <w:rsid w:val="00F83525"/>
    <w:rsid w:val="00F92394"/>
    <w:rsid w:val="00F978B1"/>
    <w:rsid w:val="00FB756D"/>
    <w:rsid w:val="00FC6DC6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84915"/>
  <w15:docId w15:val="{30444E76-B0DB-4637-A0ED-575E94E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link w:val="OdstavekseznamaZnak"/>
    <w:uiPriority w:val="99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2">
    <w:name w:val="Body Text 2"/>
    <w:basedOn w:val="Navaden"/>
    <w:link w:val="Telobesedila2Znak"/>
    <w:rsid w:val="00F92394"/>
    <w:pPr>
      <w:spacing w:after="0"/>
      <w:jc w:val="right"/>
    </w:pPr>
    <w:rPr>
      <w:rFonts w:ascii="Century Gothic" w:hAnsi="Century Gothic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92394"/>
    <w:rPr>
      <w:rFonts w:ascii="Century Gothic" w:hAnsi="Century Gothic"/>
      <w:sz w:val="22"/>
    </w:rPr>
  </w:style>
  <w:style w:type="character" w:customStyle="1" w:styleId="OdstavekseznamaZnak">
    <w:name w:val="Odstavek seznama Znak"/>
    <w:link w:val="Odstavekseznama"/>
    <w:uiPriority w:val="99"/>
    <w:locked/>
    <w:rsid w:val="001F6A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GP2012\aaaaa-Clanice-smiljan\FKBV\Word\dopis-um-fkb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4E76DDC1AA641996A8C26D4106BE0" ma:contentTypeVersion="8" ma:contentTypeDescription="Ustvari nov dokument." ma:contentTypeScope="" ma:versionID="62e4683709ffce3249593df1fddc3a8e">
  <xsd:schema xmlns:xsd="http://www.w3.org/2001/XMLSchema" xmlns:xs="http://www.w3.org/2001/XMLSchema" xmlns:p="http://schemas.microsoft.com/office/2006/metadata/properties" xmlns:ns2="86c6268a-1982-4a01-bab8-aea47768f942" xmlns:ns3="562ce78b-bcab-4299-ba08-dbf313c1548b" targetNamespace="http://schemas.microsoft.com/office/2006/metadata/properties" ma:root="true" ma:fieldsID="2462b833da78f0fc6674ec4d4b948ba7" ns2:_="" ns3:_="">
    <xsd:import namespace="86c6268a-1982-4a01-bab8-aea47768f942"/>
    <xsd:import namespace="562ce78b-bcab-4299-ba08-dbf313c15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268a-1982-4a01-bab8-aea47768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e78b-bcab-4299-ba08-dbf313c154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424dde-cf88-4d33-ae3e-88886f3aa343}" ma:internalName="TaxCatchAll" ma:showField="CatchAllData" ma:web="562ce78b-bcab-4299-ba08-dbf313c15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B12FBD-7C87-4663-88D1-2D97CE3B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6268a-1982-4a01-bab8-aea47768f942"/>
    <ds:schemaRef ds:uri="562ce78b-bcab-4299-ba08-dbf313c1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7C926-3A15-4474-85E2-25A506F13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2DECD-4EEA-4418-9D47-C571708C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</Template>
  <TotalTime>33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fkbv1</dc:creator>
  <cp:keywords/>
  <dc:description/>
  <cp:lastModifiedBy>Natalija Špec</cp:lastModifiedBy>
  <cp:revision>11</cp:revision>
  <cp:lastPrinted>2023-04-04T06:43:00Z</cp:lastPrinted>
  <dcterms:created xsi:type="dcterms:W3CDTF">2023-04-05T05:16:00Z</dcterms:created>
  <dcterms:modified xsi:type="dcterms:W3CDTF">2024-05-21T10:55:00Z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0x0101009784E76DDC1AA641996A8C26D4106BE0</vt:lpwstr>
  </property>
  <property fmtid="{D5CDD505-2E9C-101B-9397-08002B2CF9AE}" pid="3" name="_dlc_DocIdItemGuid">
    <vt:lpwstr>81232f79-de0e-421e-bd30-3ac095e8e211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